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A5B83" w14:textId="57FEF442" w:rsidR="0060683F" w:rsidRDefault="0060683F" w:rsidP="005C7139">
      <w:pPr>
        <w:pStyle w:val="Heading3"/>
        <w:jc w:val="both"/>
        <w:rPr>
          <w:rStyle w:val="Emphasis"/>
        </w:rPr>
      </w:pPr>
    </w:p>
    <w:p w14:paraId="6CD5863B" w14:textId="24E92B0F" w:rsidR="007E736A" w:rsidRDefault="00C92EA5" w:rsidP="005C7139">
      <w:pPr>
        <w:jc w:val="center"/>
        <w:rPr>
          <w:rStyle w:val="Emphasis"/>
        </w:rPr>
      </w:pPr>
      <w:r>
        <w:rPr>
          <w:rStyle w:val="Emphasis"/>
          <w:noProof/>
          <w:lang w:bidi="ar-SA"/>
        </w:rPr>
        <w:drawing>
          <wp:inline distT="0" distB="0" distL="0" distR="0" wp14:anchorId="359317DA" wp14:editId="6706CD26">
            <wp:extent cx="1371600" cy="4083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8B76E0" w14:textId="77777777" w:rsidR="000D085B" w:rsidRDefault="000D085B" w:rsidP="005C7139">
      <w:pPr>
        <w:jc w:val="both"/>
        <w:rPr>
          <w:rStyle w:val="Emphasis"/>
          <w:rtl/>
        </w:rPr>
      </w:pPr>
    </w:p>
    <w:bookmarkStart w:id="0" w:name="FehStart"/>
    <w:bookmarkEnd w:id="0"/>
    <w:p w14:paraId="01BAC9DA" w14:textId="77777777" w:rsidR="00844D8B" w:rsidRDefault="00844D8B" w:rsidP="00844D8B">
      <w:pPr>
        <w:autoSpaceDE w:val="0"/>
        <w:autoSpaceDN w:val="0"/>
        <w:adjustRightInd w:val="0"/>
        <w:jc w:val="both"/>
        <w:rPr>
          <w:rFonts w:ascii="IRMitra" w:hAnsi="IRMitra" w:cs="IRMitra"/>
          <w:b/>
          <w:bCs/>
          <w:color w:val="C00000"/>
          <w:shd w:val="clear" w:color="auto" w:fill="FFFFFF"/>
          <w:lang w:val="x-none"/>
        </w:rPr>
      </w:pPr>
      <w:r>
        <w:rPr>
          <w:rStyle w:val="Emphasis"/>
          <w:rFonts w:cs="Traditional Arabic"/>
          <w:b/>
          <w:bCs w:val="0"/>
          <w:color w:val="000000" w:themeColor="text1"/>
          <w:rtl/>
        </w:rPr>
        <w:fldChar w:fldCharType="begin"/>
      </w:r>
      <w:r>
        <w:rPr>
          <w:rStyle w:val="Emphasis"/>
          <w:rFonts w:cs="Traditional Arabic"/>
          <w:b/>
          <w:color w:val="000000" w:themeColor="text1"/>
          <w:rtl/>
        </w:rPr>
        <w:instrText xml:space="preserve"> </w:instrText>
      </w:r>
      <w:r>
        <w:rPr>
          <w:rStyle w:val="Emphasis"/>
          <w:rFonts w:cs="Traditional Arabic"/>
          <w:b/>
          <w:color w:val="000000" w:themeColor="text1"/>
        </w:rPr>
        <w:instrText>TOC</w:instrText>
      </w:r>
      <w:r>
        <w:rPr>
          <w:rStyle w:val="Emphasis"/>
          <w:rFonts w:cs="Traditional Arabic"/>
          <w:b/>
          <w:color w:val="000000" w:themeColor="text1"/>
          <w:rtl/>
        </w:rPr>
        <w:instrText xml:space="preserve"> \</w:instrText>
      </w:r>
      <w:r>
        <w:rPr>
          <w:rStyle w:val="Emphasis"/>
          <w:rFonts w:cs="Traditional Arabic"/>
          <w:b/>
          <w:color w:val="000000" w:themeColor="text1"/>
        </w:rPr>
        <w:instrText>o "1-5" \h \z \u</w:instrText>
      </w:r>
      <w:r>
        <w:rPr>
          <w:rStyle w:val="Emphasis"/>
          <w:rFonts w:cs="Traditional Arabic"/>
          <w:b/>
          <w:color w:val="000000" w:themeColor="text1"/>
          <w:rtl/>
        </w:rPr>
        <w:instrText xml:space="preserve"> </w:instrText>
      </w:r>
      <w:r>
        <w:rPr>
          <w:rStyle w:val="Emphasis"/>
          <w:rFonts w:cs="Traditional Arabic"/>
          <w:b/>
          <w:bCs w:val="0"/>
          <w:color w:val="000000" w:themeColor="text1"/>
          <w:rtl/>
        </w:rPr>
        <w:fldChar w:fldCharType="separate"/>
      </w:r>
      <w:r>
        <w:rPr>
          <w:rFonts w:ascii="IRMitra" w:hAnsi="IRMitra" w:cs="IRMitra"/>
          <w:b/>
          <w:bCs/>
          <w:color w:val="C00000"/>
          <w:shd w:val="clear" w:color="auto" w:fill="FFFFFF"/>
          <w:rtl/>
          <w:lang w:val="x-none"/>
        </w:rPr>
        <w:t xml:space="preserve"> استاد معظم آقای حاج سید محمد جواد شبیری</w:t>
      </w:r>
    </w:p>
    <w:p w14:paraId="75DE66E4" w14:textId="77777777" w:rsidR="00844D8B" w:rsidRDefault="00844D8B" w:rsidP="00844D8B">
      <w:pPr>
        <w:autoSpaceDE w:val="0"/>
        <w:autoSpaceDN w:val="0"/>
        <w:adjustRightInd w:val="0"/>
        <w:jc w:val="both"/>
        <w:rPr>
          <w:rFonts w:ascii="IRMitra" w:hAnsi="IRMitra" w:cs="IRMitra"/>
          <w:b/>
          <w:bCs/>
          <w:color w:val="C00000"/>
          <w:shd w:val="clear" w:color="auto" w:fill="FFFFFF"/>
          <w:lang w:val="x-none"/>
        </w:rPr>
      </w:pPr>
      <w:r>
        <w:rPr>
          <w:rFonts w:ascii="IRMitra" w:hAnsi="IRMitra" w:cs="IRMitra"/>
          <w:b/>
          <w:bCs/>
          <w:color w:val="C00000"/>
          <w:shd w:val="clear" w:color="auto" w:fill="FFFFFF"/>
          <w:rtl/>
          <w:lang w:val="x-none"/>
        </w:rPr>
        <w:t xml:space="preserve">جلسات علمی </w:t>
      </w:r>
    </w:p>
    <w:p w14:paraId="701E2998" w14:textId="77777777" w:rsidR="00844D8B" w:rsidRDefault="00844D8B" w:rsidP="00844D8B">
      <w:pPr>
        <w:autoSpaceDE w:val="0"/>
        <w:autoSpaceDN w:val="0"/>
        <w:adjustRightInd w:val="0"/>
        <w:jc w:val="both"/>
        <w:rPr>
          <w:rFonts w:ascii="IRMitra" w:hAnsi="IRMitra" w:cs="IRMitra"/>
          <w:b/>
          <w:bCs/>
          <w:color w:val="C00000"/>
          <w:shd w:val="clear" w:color="auto" w:fill="FFFFFF"/>
          <w:lang w:val="x-none"/>
        </w:rPr>
      </w:pPr>
      <w:r>
        <w:rPr>
          <w:rFonts w:ascii="IRMitra" w:hAnsi="IRMitra" w:cs="IRMitra"/>
          <w:b/>
          <w:bCs/>
          <w:color w:val="C00000"/>
          <w:shd w:val="clear" w:color="auto" w:fill="FFFFFF"/>
          <w:rtl/>
          <w:lang w:val="x-none"/>
        </w:rPr>
        <w:t>رمضان المبارک 1446.ق</w:t>
      </w:r>
    </w:p>
    <w:p w14:paraId="502EAB39" w14:textId="77777777" w:rsidR="00844D8B" w:rsidRDefault="00844D8B" w:rsidP="00844D8B">
      <w:pPr>
        <w:autoSpaceDE w:val="0"/>
        <w:autoSpaceDN w:val="0"/>
        <w:adjustRightInd w:val="0"/>
        <w:jc w:val="both"/>
        <w:rPr>
          <w:rFonts w:ascii="IRMitra" w:hAnsi="IRMitra" w:cs="IRMitra"/>
          <w:b/>
          <w:bCs/>
          <w:color w:val="C00000"/>
          <w:shd w:val="clear" w:color="auto" w:fill="FFFFFF"/>
          <w:rtl/>
          <w:lang w:val="x-none"/>
        </w:rPr>
      </w:pPr>
      <w:r>
        <w:rPr>
          <w:rFonts w:ascii="IRMitra" w:hAnsi="IRMitra" w:cs="IRMitra"/>
          <w:b/>
          <w:bCs/>
          <w:color w:val="C00000"/>
          <w:shd w:val="clear" w:color="auto" w:fill="FFFFFF"/>
          <w:rtl/>
          <w:lang w:val="x-none"/>
        </w:rPr>
        <w:t>موضوع: روش‌های رفع اجمال با تکیه بر احادیث فقهی</w:t>
      </w:r>
    </w:p>
    <w:p w14:paraId="296B7F0D" w14:textId="77777777" w:rsidR="00844D8B" w:rsidRDefault="00844D8B" w:rsidP="00844D8B">
      <w:pPr>
        <w:pStyle w:val="TOC1"/>
        <w:rPr>
          <w:rFonts w:asciiTheme="minorHAnsi" w:eastAsiaTheme="minorEastAsia" w:hAnsiTheme="minorHAnsi" w:cstheme="minorBidi"/>
          <w:bCs/>
          <w:iCs/>
          <w:noProof/>
          <w:color w:val="auto"/>
          <w:kern w:val="2"/>
          <w:sz w:val="24"/>
          <w:rtl/>
          <w14:ligatures w14:val="standardContextual"/>
        </w:rPr>
      </w:pPr>
    </w:p>
    <w:p w14:paraId="1BF5EB4B" w14:textId="08199763" w:rsidR="00844D8B" w:rsidRDefault="00844D8B" w:rsidP="00844D8B">
      <w:pPr>
        <w:autoSpaceDE w:val="0"/>
        <w:autoSpaceDN w:val="0"/>
        <w:adjustRightInd w:val="0"/>
        <w:jc w:val="both"/>
        <w:rPr>
          <w:rFonts w:ascii="IRMitra" w:hAnsi="IRMitra" w:cs="IRMitra"/>
          <w:color w:val="C00000"/>
          <w:shd w:val="clear" w:color="auto" w:fill="FFFFFF"/>
        </w:rPr>
      </w:pPr>
      <w:r>
        <w:rPr>
          <w:rStyle w:val="Emphasis"/>
          <w:rFonts w:cs="Traditional Arabic"/>
          <w:b/>
          <w:bCs w:val="0"/>
          <w:color w:val="000000" w:themeColor="text1"/>
          <w:rtl/>
        </w:rPr>
        <w:fldChar w:fldCharType="end"/>
      </w:r>
      <w:r>
        <w:rPr>
          <w:rFonts w:ascii="IRMitra" w:hAnsi="IRMitra" w:cs="IRMitra" w:hint="cs"/>
          <w:color w:val="C00000"/>
          <w:shd w:val="clear" w:color="auto" w:fill="FFFFFF"/>
          <w:rtl/>
          <w:lang w:val="x-none"/>
        </w:rPr>
        <w:t>22</w:t>
      </w:r>
      <w:bookmarkStart w:id="1" w:name="_GoBack"/>
      <w:bookmarkEnd w:id="1"/>
      <w:r>
        <w:rPr>
          <w:rFonts w:ascii="IRMitra" w:hAnsi="IRMitra" w:cs="IRMitra"/>
          <w:color w:val="C00000"/>
          <w:shd w:val="clear" w:color="auto" w:fill="FFFFFF"/>
          <w:rtl/>
          <w:lang w:val="x-none"/>
        </w:rPr>
        <w:t xml:space="preserve"> /12 /1403</w:t>
      </w:r>
    </w:p>
    <w:p w14:paraId="4450605B" w14:textId="211397CD" w:rsidR="00844D8B" w:rsidRDefault="00844D8B" w:rsidP="00844D8B">
      <w:pPr>
        <w:autoSpaceDE w:val="0"/>
        <w:autoSpaceDN w:val="0"/>
        <w:adjustRightInd w:val="0"/>
        <w:jc w:val="both"/>
        <w:rPr>
          <w:rFonts w:ascii="IRMitra" w:hAnsi="IRMitra" w:cs="IRMitra"/>
          <w:color w:val="C00000"/>
          <w:shd w:val="clear" w:color="auto" w:fill="FFFFFF"/>
          <w:rtl/>
          <w:lang w:val="x-none"/>
        </w:rPr>
      </w:pPr>
      <w:r>
        <w:rPr>
          <w:rFonts w:ascii="IRMitra" w:hAnsi="IRMitra" w:cs="IRMitra"/>
          <w:color w:val="C00000"/>
          <w:shd w:val="clear" w:color="auto" w:fill="FFFFFF"/>
          <w:rtl/>
          <w:lang w:val="x-none"/>
        </w:rPr>
        <w:t xml:space="preserve">تقریر جلسه </w:t>
      </w:r>
      <w:r>
        <w:rPr>
          <w:rFonts w:ascii="IRMitra" w:hAnsi="IRMitra" w:cs="IRMitra" w:hint="cs"/>
          <w:color w:val="C00000"/>
          <w:shd w:val="clear" w:color="auto" w:fill="FFFFFF"/>
          <w:rtl/>
          <w:lang w:val="x-none"/>
        </w:rPr>
        <w:t>9</w:t>
      </w:r>
    </w:p>
    <w:p w14:paraId="321BB72D" w14:textId="7CD58DDA" w:rsidR="005C7139" w:rsidRPr="00844D8B" w:rsidRDefault="00844D8B" w:rsidP="00844D8B">
      <w:pPr>
        <w:jc w:val="both"/>
        <w:rPr>
          <w:color w:val="984806" w:themeColor="accent6" w:themeShade="80"/>
          <w:sz w:val="24"/>
          <w:rtl/>
        </w:rPr>
      </w:pPr>
      <w:r>
        <w:rPr>
          <w:color w:val="984806" w:themeColor="accent6" w:themeShade="80"/>
          <w:rtl/>
        </w:rPr>
        <w:t>مقرر:</w:t>
      </w:r>
      <w:r>
        <w:rPr>
          <w:color w:val="984806" w:themeColor="accent6" w:themeShade="80"/>
          <w:sz w:val="24"/>
          <w:rtl/>
        </w:rPr>
        <w:t xml:space="preserve"> مسعود عطارمنش </w:t>
      </w:r>
      <w:r>
        <w:rPr>
          <w:rFonts w:hint="cs"/>
          <w:color w:val="984806" w:themeColor="accent6" w:themeShade="80"/>
          <w:sz w:val="24"/>
        </w:rPr>
        <w:t xml:space="preserve"> </w:t>
      </w:r>
      <w:r w:rsidR="00DE2E96">
        <w:rPr>
          <w:rStyle w:val="Emphasis"/>
          <w:rFonts w:cs="Traditional Arabic"/>
          <w:b/>
          <w:bCs w:val="0"/>
          <w:color w:val="000000" w:themeColor="text1"/>
          <w:rtl/>
        </w:rPr>
        <w:fldChar w:fldCharType="begin"/>
      </w:r>
      <w:r w:rsidR="00DE2E96">
        <w:rPr>
          <w:rStyle w:val="Emphasis"/>
          <w:rFonts w:cs="Traditional Arabic"/>
          <w:b/>
          <w:bCs w:val="0"/>
          <w:color w:val="000000" w:themeColor="text1"/>
          <w:rtl/>
        </w:rPr>
        <w:instrText xml:space="preserve"> </w:instrText>
      </w:r>
      <w:r w:rsidR="00DE2E96">
        <w:rPr>
          <w:rStyle w:val="Emphasis"/>
          <w:rFonts w:cs="Traditional Arabic"/>
          <w:b/>
          <w:bCs w:val="0"/>
          <w:color w:val="000000" w:themeColor="text1"/>
        </w:rPr>
        <w:instrText>TOC</w:instrText>
      </w:r>
      <w:r w:rsidR="00DE2E96">
        <w:rPr>
          <w:rStyle w:val="Emphasis"/>
          <w:rFonts w:cs="Traditional Arabic"/>
          <w:b/>
          <w:bCs w:val="0"/>
          <w:color w:val="000000" w:themeColor="text1"/>
          <w:rtl/>
        </w:rPr>
        <w:instrText xml:space="preserve"> \</w:instrText>
      </w:r>
      <w:r w:rsidR="00DE2E96">
        <w:rPr>
          <w:rStyle w:val="Emphasis"/>
          <w:rFonts w:cs="Traditional Arabic"/>
          <w:b/>
          <w:bCs w:val="0"/>
          <w:color w:val="000000" w:themeColor="text1"/>
        </w:rPr>
        <w:instrText>o "1-5" \h \z \u</w:instrText>
      </w:r>
      <w:r w:rsidR="00DE2E96">
        <w:rPr>
          <w:rStyle w:val="Emphasis"/>
          <w:rFonts w:cs="Traditional Arabic"/>
          <w:b/>
          <w:bCs w:val="0"/>
          <w:color w:val="000000" w:themeColor="text1"/>
          <w:rtl/>
        </w:rPr>
        <w:instrText xml:space="preserve"> </w:instrText>
      </w:r>
      <w:r w:rsidR="00DE2E96">
        <w:rPr>
          <w:rStyle w:val="Emphasis"/>
          <w:rFonts w:cs="Traditional Arabic"/>
          <w:b/>
          <w:bCs w:val="0"/>
          <w:color w:val="000000" w:themeColor="text1"/>
          <w:rtl/>
        </w:rPr>
        <w:fldChar w:fldCharType="separate"/>
      </w:r>
    </w:p>
    <w:p w14:paraId="3F5C4984" w14:textId="6C4F1462" w:rsidR="000D085B" w:rsidRDefault="00DE2E96" w:rsidP="005C7139">
      <w:pPr>
        <w:jc w:val="both"/>
        <w:rPr>
          <w:rStyle w:val="Emphasis"/>
          <w:rFonts w:cs="Traditional Arabic"/>
          <w:b/>
          <w:bCs w:val="0"/>
          <w:color w:val="000000" w:themeColor="text1"/>
          <w:rtl/>
        </w:rPr>
      </w:pPr>
      <w:r>
        <w:rPr>
          <w:rStyle w:val="Emphasis"/>
          <w:rFonts w:cs="Traditional Arabic"/>
          <w:b/>
          <w:bCs w:val="0"/>
          <w:color w:val="000000" w:themeColor="text1"/>
          <w:rtl/>
        </w:rPr>
        <w:fldChar w:fldCharType="end"/>
      </w:r>
    </w:p>
    <w:p w14:paraId="735471E6" w14:textId="2161DB0A" w:rsidR="00925B47" w:rsidRDefault="00F842AD" w:rsidP="005C7139">
      <w:pPr>
        <w:jc w:val="both"/>
        <w:rPr>
          <w:rtl/>
        </w:rPr>
      </w:pPr>
      <w:r w:rsidRPr="00122C9D">
        <w:rPr>
          <w:rStyle w:val="Emphasis"/>
          <w:rFonts w:hint="cs"/>
          <w:b/>
          <w:bCs w:val="0"/>
          <w:color w:val="FF0000"/>
          <w:rtl/>
        </w:rPr>
        <w:t>موضوع:</w:t>
      </w:r>
      <w:r>
        <w:rPr>
          <w:rFonts w:hint="cs"/>
          <w:rtl/>
        </w:rPr>
        <w:t xml:space="preserve"> </w:t>
      </w:r>
      <w:bookmarkStart w:id="2" w:name="Bokkolli"/>
      <w:bookmarkEnd w:id="2"/>
      <w:r w:rsidR="001B2F30">
        <w:rPr>
          <w:rFonts w:hint="cs"/>
          <w:rtl/>
        </w:rPr>
        <w:t>الفاظ</w:t>
      </w:r>
      <w:r w:rsidR="00724537">
        <w:rPr>
          <w:rFonts w:hint="cs"/>
          <w:rtl/>
        </w:rPr>
        <w:t>/</w:t>
      </w:r>
      <w:bookmarkStart w:id="3" w:name="BokSabj_d"/>
      <w:bookmarkEnd w:id="3"/>
      <w:r w:rsidR="001B2F30">
        <w:rPr>
          <w:rFonts w:hint="cs"/>
          <w:rtl/>
        </w:rPr>
        <w:t>مجمل و مبیّن</w:t>
      </w:r>
      <w:r w:rsidR="00873339">
        <w:rPr>
          <w:rFonts w:hint="cs"/>
          <w:rtl/>
        </w:rPr>
        <w:t xml:space="preserve">/ </w:t>
      </w:r>
      <w:r w:rsidR="001B2F30">
        <w:rPr>
          <w:rFonts w:hint="cs"/>
          <w:rtl/>
        </w:rPr>
        <w:t>روش‌های رفع اجمال</w:t>
      </w:r>
      <w:r w:rsidR="006475D9">
        <w:rPr>
          <w:rFonts w:hint="cs"/>
          <w:rtl/>
        </w:rPr>
        <w:t xml:space="preserve">/ رفع اجمال از آیات، با استفاده از </w:t>
      </w:r>
      <w:r w:rsidR="00FF78D2">
        <w:rPr>
          <w:rFonts w:hint="cs"/>
          <w:rtl/>
        </w:rPr>
        <w:t>روایات</w:t>
      </w:r>
    </w:p>
    <w:p w14:paraId="3C0C24E1" w14:textId="38EF97F1" w:rsidR="000E2608" w:rsidRPr="000E2608" w:rsidRDefault="000E2608" w:rsidP="005C7139">
      <w:pPr>
        <w:pStyle w:val="Heading1"/>
        <w:jc w:val="both"/>
        <w:rPr>
          <w:rtl/>
        </w:rPr>
      </w:pPr>
      <w:bookmarkStart w:id="4" w:name="_Toc193258567"/>
      <w:r w:rsidRPr="000E2608">
        <w:rPr>
          <w:rFonts w:hint="cs"/>
          <w:rtl/>
        </w:rPr>
        <w:t xml:space="preserve">رفع اجمال از آیۀ شریفۀ </w:t>
      </w:r>
      <w:r w:rsidRPr="000E2608">
        <w:rPr>
          <w:rFonts w:ascii="Times New Roman" w:hAnsi="Times New Roman" w:cs="Times New Roman" w:hint="cs"/>
          <w:rtl/>
        </w:rPr>
        <w:t>﴿</w:t>
      </w:r>
      <w:r w:rsidRPr="000E2608">
        <w:rPr>
          <w:rFonts w:hint="cs"/>
          <w:rtl/>
        </w:rPr>
        <w:t>فَمَنْ</w:t>
      </w:r>
      <w:r w:rsidRPr="000E2608">
        <w:rPr>
          <w:rtl/>
        </w:rPr>
        <w:t xml:space="preserve"> </w:t>
      </w:r>
      <w:r w:rsidRPr="000E2608">
        <w:rPr>
          <w:rFonts w:hint="cs"/>
          <w:rtl/>
        </w:rPr>
        <w:t>شَهِدَ</w:t>
      </w:r>
      <w:r w:rsidRPr="000E2608">
        <w:rPr>
          <w:rtl/>
        </w:rPr>
        <w:t xml:space="preserve"> </w:t>
      </w:r>
      <w:r w:rsidRPr="000E2608">
        <w:rPr>
          <w:rFonts w:hint="cs"/>
          <w:rtl/>
        </w:rPr>
        <w:t>مِنْكُمُ</w:t>
      </w:r>
      <w:r w:rsidRPr="000E2608">
        <w:rPr>
          <w:rtl/>
        </w:rPr>
        <w:t xml:space="preserve"> </w:t>
      </w:r>
      <w:r w:rsidRPr="000E2608">
        <w:rPr>
          <w:rFonts w:hint="cs"/>
          <w:rtl/>
        </w:rPr>
        <w:t>الشَّهْرَ</w:t>
      </w:r>
      <w:r w:rsidRPr="000E2608">
        <w:rPr>
          <w:rtl/>
        </w:rPr>
        <w:t xml:space="preserve"> </w:t>
      </w:r>
      <w:r w:rsidRPr="000E2608">
        <w:rPr>
          <w:rFonts w:hint="cs"/>
          <w:rtl/>
        </w:rPr>
        <w:t>فَلْيَصُمْهُ</w:t>
      </w:r>
      <w:r w:rsidRPr="000E2608">
        <w:rPr>
          <w:rFonts w:ascii="Times New Roman" w:hAnsi="Times New Roman" w:cs="Times New Roman" w:hint="cs"/>
          <w:rtl/>
        </w:rPr>
        <w:t>﴾</w:t>
      </w:r>
      <w:bookmarkEnd w:id="4"/>
    </w:p>
    <w:p w14:paraId="31C2025C" w14:textId="77777777" w:rsidR="00B741F4" w:rsidRDefault="000E2608" w:rsidP="005C7139">
      <w:pPr>
        <w:jc w:val="both"/>
        <w:rPr>
          <w:rFonts w:ascii="IRMitra" w:hAnsi="IRMitra" w:cs="IRMitra"/>
          <w:rtl/>
        </w:rPr>
      </w:pPr>
      <w:r w:rsidRPr="000E2608">
        <w:rPr>
          <w:rFonts w:ascii="IRMitra" w:hAnsi="IRMitra" w:cs="IRMitra"/>
          <w:rtl/>
        </w:rPr>
        <w:t>بحث پ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رامون</w:t>
      </w:r>
      <w:r w:rsidRPr="000E2608">
        <w:rPr>
          <w:rFonts w:ascii="IRMitra" w:hAnsi="IRMitra" w:cs="IRMitra"/>
          <w:rtl/>
        </w:rPr>
        <w:t xml:space="preserve"> روا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ات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/>
          <w:rtl/>
        </w:rPr>
        <w:t xml:space="preserve"> بود که </w:t>
      </w:r>
      <w:r w:rsidR="001A3E1E">
        <w:rPr>
          <w:rFonts w:ascii="IRMitra" w:hAnsi="IRMitra" w:cs="IRMitra" w:hint="cs"/>
          <w:rtl/>
        </w:rPr>
        <w:t xml:space="preserve">ناظر به </w:t>
      </w:r>
      <w:r w:rsidRPr="000E2608">
        <w:rPr>
          <w:rFonts w:ascii="IRMitra" w:hAnsi="IRMitra" w:cs="IRMitra"/>
          <w:rtl/>
        </w:rPr>
        <w:t>آ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ه</w:t>
      </w:r>
      <w:r w:rsidRPr="000E2608">
        <w:rPr>
          <w:rFonts w:ascii="IRMitra" w:hAnsi="IRMitra" w:cs="IRMitra"/>
          <w:rtl/>
        </w:rPr>
        <w:t xml:space="preserve"> شر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فه</w:t>
      </w:r>
      <w:r w:rsidRPr="000E2608">
        <w:rPr>
          <w:rFonts w:ascii="IRMitra" w:hAnsi="IRMitra" w:cs="IRMitra"/>
          <w:rtl/>
        </w:rPr>
        <w:t xml:space="preserve"> </w:t>
      </w:r>
      <w:r w:rsidR="001A3E1E">
        <w:rPr>
          <w:rFonts w:ascii="IRMitra" w:hAnsi="IRMitra" w:cs="IRMitra"/>
          <w:color w:val="007200"/>
          <w:rtl/>
        </w:rPr>
        <w:t>﴿فَمَنْ شَهِدَ مِنْكُمُ الشَّهْرَ فَلْيَصُمْهُ﴾</w:t>
      </w:r>
      <w:r w:rsidR="001A3E1E">
        <w:rPr>
          <w:rStyle w:val="FootnoteReference"/>
          <w:rFonts w:ascii="IRMitra" w:hAnsi="IRMitra" w:cs="IRMitra"/>
          <w:color w:val="007200"/>
          <w:rtl/>
        </w:rPr>
        <w:footnoteReference w:id="1"/>
      </w:r>
      <w:r w:rsidR="001A3E1E">
        <w:rPr>
          <w:rFonts w:ascii="IRMitra" w:hAnsi="IRMitra" w:cs="IRMitra"/>
          <w:color w:val="007200"/>
          <w:rtl/>
        </w:rPr>
        <w:t xml:space="preserve"> </w:t>
      </w:r>
      <w:r w:rsidR="001A3E1E">
        <w:rPr>
          <w:rFonts w:ascii="IRMitra" w:hAnsi="IRMitra" w:cs="IRMitra" w:hint="cs"/>
          <w:rtl/>
        </w:rPr>
        <w:t>وارد</w:t>
      </w:r>
      <w:r w:rsidRPr="000E2608">
        <w:rPr>
          <w:rFonts w:ascii="IRMitra" w:hAnsi="IRMitra" w:cs="IRMitra"/>
          <w:rtl/>
        </w:rPr>
        <w:t xml:space="preserve"> شده است. </w:t>
      </w:r>
    </w:p>
    <w:p w14:paraId="33369FD7" w14:textId="0FEDA5F8" w:rsidR="00B741F4" w:rsidRDefault="00B741F4" w:rsidP="005C7139">
      <w:pPr>
        <w:pStyle w:val="Heading2"/>
        <w:jc w:val="both"/>
        <w:rPr>
          <w:rtl/>
        </w:rPr>
      </w:pPr>
      <w:bookmarkStart w:id="5" w:name="_Toc193258568"/>
      <w:r>
        <w:rPr>
          <w:rFonts w:hint="cs"/>
          <w:rtl/>
        </w:rPr>
        <w:t>مرور روایات</w:t>
      </w:r>
      <w:bookmarkEnd w:id="5"/>
    </w:p>
    <w:p w14:paraId="3E8C4C23" w14:textId="7AE16041" w:rsidR="00944373" w:rsidRDefault="00944373" w:rsidP="005C7139">
      <w:pPr>
        <w:jc w:val="both"/>
        <w:rPr>
          <w:rFonts w:ascii="IRMitra" w:hAnsi="IRMitra" w:cs="IRMitra"/>
          <w:rtl/>
        </w:rPr>
      </w:pPr>
      <w:r>
        <w:rPr>
          <w:rFonts w:ascii="IRMitra" w:hAnsi="IRMitra" w:cs="IRMitra" w:hint="cs"/>
          <w:rtl/>
        </w:rPr>
        <w:t>از میان این روایات، عمده دو روایت است که باید در موردش بحث کنیم:</w:t>
      </w:r>
    </w:p>
    <w:p w14:paraId="3681D11A" w14:textId="15A6FAFE" w:rsidR="000E2608" w:rsidRDefault="000E2608" w:rsidP="005C7139">
      <w:pPr>
        <w:jc w:val="both"/>
        <w:rPr>
          <w:rFonts w:ascii="IRMitra" w:hAnsi="IRMitra" w:cs="IRMitra"/>
          <w:rtl/>
        </w:rPr>
      </w:pP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ک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/>
          <w:rtl/>
        </w:rPr>
        <w:t xml:space="preserve"> حد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ث</w:t>
      </w:r>
      <w:r w:rsidRPr="000E2608">
        <w:rPr>
          <w:rFonts w:ascii="IRMitra" w:hAnsi="IRMitra" w:cs="IRMitra"/>
          <w:rtl/>
        </w:rPr>
        <w:t xml:space="preserve"> اربعمائه است</w:t>
      </w:r>
      <w:r w:rsidR="00944373">
        <w:rPr>
          <w:rFonts w:ascii="IRMitra" w:hAnsi="IRMitra" w:cs="IRMitra" w:hint="cs"/>
          <w:rtl/>
        </w:rPr>
        <w:t xml:space="preserve"> که ما سندش را تصحیح می‌کنیم: </w:t>
      </w:r>
      <w:r w:rsidRPr="00944373">
        <w:rPr>
          <w:rFonts w:ascii="IRMitra" w:hAnsi="IRMitra" w:cs="IRMitra"/>
          <w:color w:val="008000"/>
          <w:rtl/>
        </w:rPr>
        <w:t>لَيْسَ لِلْعَبْدِ أَنْ يَخْرُجَ فِي سَفَرٍ إِذَا حَضَرَ شَهْرُ رَمَضَانَ لِقَوْلِ اللَّهِ عَزَّ وَ جَلَّ فَمَنْ شَهِدَ مِنْكُمُ الشَّهْرَ فَلْيَصُمْ</w:t>
      </w:r>
      <w:r w:rsidRPr="00944373">
        <w:rPr>
          <w:rFonts w:ascii="IRMitra" w:hAnsi="IRMitra" w:cs="IRMitra" w:hint="cs"/>
          <w:color w:val="008000"/>
          <w:rtl/>
        </w:rPr>
        <w:t>ه</w:t>
      </w:r>
      <w:r w:rsidR="00944373">
        <w:rPr>
          <w:rFonts w:ascii="IRMitra" w:hAnsi="IRMitra" w:cs="IRMitra" w:hint="cs"/>
          <w:color w:val="008000"/>
          <w:rtl/>
        </w:rPr>
        <w:t>.</w:t>
      </w:r>
      <w:r w:rsidR="00944373">
        <w:rPr>
          <w:rStyle w:val="FootnoteReference"/>
          <w:rFonts w:ascii="IRMitra" w:hAnsi="IRMitra" w:cs="IRMitra"/>
          <w:color w:val="008000"/>
          <w:rtl/>
        </w:rPr>
        <w:footnoteReference w:id="2"/>
      </w:r>
    </w:p>
    <w:p w14:paraId="6C8EAC37" w14:textId="049A10D2" w:rsidR="000E2608" w:rsidRPr="007B7C79" w:rsidRDefault="000E2608" w:rsidP="005C7139">
      <w:pPr>
        <w:jc w:val="both"/>
        <w:rPr>
          <w:rFonts w:ascii="IRMitra" w:hAnsi="IRMitra" w:cs="IRMitra"/>
          <w:color w:val="00B050"/>
          <w:rtl/>
        </w:rPr>
      </w:pPr>
      <w:r w:rsidRPr="00402C86">
        <w:rPr>
          <w:rFonts w:ascii="IRMitra" w:hAnsi="IRMitra" w:cs="IRMitra"/>
          <w:rtl/>
        </w:rPr>
        <w:t xml:space="preserve"> </w:t>
      </w:r>
      <w:r w:rsidR="00944373">
        <w:rPr>
          <w:rFonts w:ascii="IRMitra" w:hAnsi="IRMitra" w:cs="IRMitra" w:hint="cs"/>
          <w:rtl/>
        </w:rPr>
        <w:t xml:space="preserve">دیگری روایت ابو بصیر است: </w:t>
      </w:r>
      <w:r w:rsidRPr="00944373">
        <w:rPr>
          <w:rFonts w:ascii="IRMitra" w:hAnsi="IRMitra" w:cs="IRMitra"/>
          <w:color w:val="008000"/>
          <w:rtl/>
        </w:rPr>
        <w:t>عَنْ أَبِي بَصِيرٍ عَنْ أَبِي عَبْدِ اللَّهِ ع قَالَ: قُلْتُ لَهُ جُعِلْتُ فِدَاكَ يَدْخُلُ عَلَيَّ شَهْرُ رَمَضَانَ فَأَصُومُ بَعْضَهُ فَتَحْضُرُنِي نِيَّةُ زِيَارَةِ قَبْرِ أَبِي عَبْدِ اللَّهِ ع- فَأَزُورُهُ وَ أُفْطِرُ ذَاهِباً وَ جَائِياً أَوْ أُقِيمُ حَتَّى أُفْطِرَ وَ أَزُورُهُ بَعْدَ مَا أُفْطِرُ بِيَوْمٍ أَوْ يَوْمَيْ</w:t>
      </w:r>
      <w:r w:rsidRPr="00944373">
        <w:rPr>
          <w:rFonts w:ascii="IRMitra" w:hAnsi="IRMitra" w:cs="IRMitra" w:hint="cs"/>
          <w:color w:val="008000"/>
          <w:rtl/>
        </w:rPr>
        <w:t xml:space="preserve">ن </w:t>
      </w:r>
      <w:r w:rsidRPr="00944373">
        <w:rPr>
          <w:rFonts w:ascii="IRMitra" w:hAnsi="IRMitra" w:cs="IRMitra"/>
          <w:color w:val="008000"/>
          <w:rtl/>
        </w:rPr>
        <w:t>فَقَالَ أَقِمْ حَتَّى تُفْطِرَ قُلْتُ لَهُ جُعِلْتُ فِدَاكَ فَهُوَ أَفْضَلُ قَالَ نَعَمْ أَ مَا تَقْرَأُ فِي كِتَابِ اللَّهِ- فَمَنْ شَهِدَ مِنْكُمُ الشَّهْرَ فَلْيَصُمْهُ.</w:t>
      </w:r>
    </w:p>
    <w:p w14:paraId="66DB420A" w14:textId="7A3D0A8C" w:rsidR="000E2608" w:rsidRPr="000E2608" w:rsidRDefault="000E2608" w:rsidP="005C7139">
      <w:pPr>
        <w:jc w:val="both"/>
        <w:rPr>
          <w:rFonts w:ascii="IRMitra" w:hAnsi="IRMitra" w:cs="IRMitra"/>
          <w:rtl/>
        </w:rPr>
      </w:pPr>
      <w:r w:rsidRPr="00402C86">
        <w:rPr>
          <w:rFonts w:ascii="IRMitra" w:hAnsi="IRMitra" w:cs="IRMitra"/>
          <w:rtl/>
        </w:rPr>
        <w:lastRenderedPageBreak/>
        <w:t>این دو روایت به حسب ظاهر بدوی با همدیگر تنافی دارند</w:t>
      </w:r>
      <w:r w:rsidR="00944373">
        <w:rPr>
          <w:rFonts w:ascii="IRMitra" w:hAnsi="IRMitra" w:cs="IRMitra" w:hint="cs"/>
          <w:rtl/>
        </w:rPr>
        <w:t xml:space="preserve">. بر اساس روایت اول </w:t>
      </w:r>
      <w:r w:rsidRPr="000E2608">
        <w:rPr>
          <w:rFonts w:ascii="IRMitra" w:hAnsi="IRMitra" w:cs="IRMitra"/>
          <w:rtl/>
        </w:rPr>
        <w:t>واجب است که فرد در محل اقامت خود بماند و سفر در ماه رمضان حرام تلق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/>
          <w:rtl/>
        </w:rPr>
        <w:t xml:space="preserve"> </w:t>
      </w:r>
      <w:r w:rsidR="00944373">
        <w:rPr>
          <w:rFonts w:ascii="IRMitra" w:hAnsi="IRMitra" w:cs="IRMitra" w:hint="cs"/>
          <w:rtl/>
        </w:rPr>
        <w:t>می‌</w:t>
      </w:r>
      <w:r w:rsidRPr="000E2608">
        <w:rPr>
          <w:rFonts w:ascii="IRMitra" w:hAnsi="IRMitra" w:cs="IRMitra"/>
          <w:rtl/>
        </w:rPr>
        <w:t>شود. اما روا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ت</w:t>
      </w:r>
      <w:r w:rsidRPr="000E2608">
        <w:rPr>
          <w:rFonts w:ascii="IRMitra" w:hAnsi="IRMitra" w:cs="IRMitra"/>
          <w:rtl/>
        </w:rPr>
        <w:t xml:space="preserve"> دوم، اقام</w:t>
      </w:r>
      <w:r w:rsidR="00944373">
        <w:rPr>
          <w:rFonts w:ascii="IRMitra" w:hAnsi="IRMitra" w:cs="IRMitra" w:hint="cs"/>
          <w:rtl/>
        </w:rPr>
        <w:t>ت</w:t>
      </w:r>
      <w:r w:rsidRPr="000E2608">
        <w:rPr>
          <w:rFonts w:ascii="IRMitra" w:hAnsi="IRMitra" w:cs="IRMitra"/>
          <w:rtl/>
        </w:rPr>
        <w:t xml:space="preserve"> در وطن را در ماه رمضان و ترک سفر به منظور ز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ارت</w:t>
      </w:r>
      <w:r w:rsidRPr="000E2608">
        <w:rPr>
          <w:rFonts w:ascii="IRMitra" w:hAnsi="IRMitra" w:cs="IRMitra"/>
          <w:rtl/>
        </w:rPr>
        <w:t xml:space="preserve"> حضرت س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دالشهدا</w:t>
      </w:r>
      <w:r w:rsidRPr="000E2608">
        <w:rPr>
          <w:rFonts w:ascii="IRMitra" w:hAnsi="IRMitra" w:cs="IRMitra"/>
          <w:rtl/>
        </w:rPr>
        <w:t xml:space="preserve"> (عل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ه</w:t>
      </w:r>
      <w:r w:rsidRPr="000E2608">
        <w:rPr>
          <w:rFonts w:ascii="IRMitra" w:hAnsi="IRMitra" w:cs="IRMitra"/>
          <w:rtl/>
        </w:rPr>
        <w:t xml:space="preserve"> السلام) را </w:t>
      </w:r>
      <w:r w:rsidR="00547843">
        <w:rPr>
          <w:rFonts w:ascii="IRMitra" w:hAnsi="IRMitra" w:cs="IRMitra" w:hint="cs"/>
          <w:rtl/>
        </w:rPr>
        <w:t>افضل</w:t>
      </w:r>
      <w:r w:rsidRPr="000E2608">
        <w:rPr>
          <w:rFonts w:ascii="IRMitra" w:hAnsi="IRMitra" w:cs="IRMitra"/>
          <w:rtl/>
        </w:rPr>
        <w:t xml:space="preserve"> دانسته است. </w:t>
      </w:r>
      <w:r w:rsidR="00547843">
        <w:rPr>
          <w:rFonts w:ascii="IRMitra" w:hAnsi="IRMitra" w:cs="IRMitra" w:hint="cs"/>
          <w:rtl/>
        </w:rPr>
        <w:t>معنای</w:t>
      </w:r>
      <w:r w:rsidRPr="000E2608">
        <w:rPr>
          <w:rFonts w:ascii="IRMitra" w:hAnsi="IRMitra" w:cs="IRMitra"/>
          <w:rtl/>
        </w:rPr>
        <w:t xml:space="preserve"> آن ا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ن</w:t>
      </w:r>
      <w:r w:rsidRPr="000E2608">
        <w:rPr>
          <w:rFonts w:ascii="IRMitra" w:hAnsi="IRMitra" w:cs="IRMitra"/>
          <w:rtl/>
        </w:rPr>
        <w:t xml:space="preserve"> است که اگر فرد سف</w:t>
      </w:r>
      <w:r w:rsidRPr="000E2608">
        <w:rPr>
          <w:rFonts w:ascii="IRMitra" w:hAnsi="IRMitra" w:cs="IRMitra" w:hint="eastAsia"/>
          <w:rtl/>
        </w:rPr>
        <w:t>ر</w:t>
      </w:r>
      <w:r w:rsidRPr="000E2608">
        <w:rPr>
          <w:rFonts w:ascii="IRMitra" w:hAnsi="IRMitra" w:cs="IRMitra"/>
          <w:rtl/>
        </w:rPr>
        <w:t xml:space="preserve"> نما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د،</w:t>
      </w:r>
      <w:r w:rsidRPr="000E2608">
        <w:rPr>
          <w:rFonts w:ascii="IRMitra" w:hAnsi="IRMitra" w:cs="IRMitra"/>
          <w:rtl/>
        </w:rPr>
        <w:t xml:space="preserve"> مرتکب معص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ت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/>
          <w:rtl/>
        </w:rPr>
        <w:t xml:space="preserve"> نشده است، </w:t>
      </w:r>
      <w:r w:rsidR="00944373">
        <w:rPr>
          <w:rFonts w:ascii="IRMitra" w:hAnsi="IRMitra" w:cs="IRMitra" w:hint="cs"/>
          <w:rtl/>
        </w:rPr>
        <w:t>ولی</w:t>
      </w:r>
      <w:r w:rsidRPr="000E2608">
        <w:rPr>
          <w:rFonts w:ascii="IRMitra" w:hAnsi="IRMitra" w:cs="IRMitra"/>
          <w:rtl/>
        </w:rPr>
        <w:t xml:space="preserve"> مستحب است که </w:t>
      </w:r>
      <w:r w:rsidR="00944373">
        <w:rPr>
          <w:rFonts w:ascii="IRMitra" w:hAnsi="IRMitra" w:cs="IRMitra" w:hint="cs"/>
          <w:rtl/>
        </w:rPr>
        <w:t>سفر نکند</w:t>
      </w:r>
      <w:r w:rsidRPr="000E2608">
        <w:rPr>
          <w:rFonts w:ascii="IRMitra" w:hAnsi="IRMitra" w:cs="IRMitra"/>
          <w:rtl/>
        </w:rPr>
        <w:t>.</w:t>
      </w:r>
    </w:p>
    <w:p w14:paraId="74546D9F" w14:textId="0B0771C5" w:rsidR="000E2608" w:rsidRPr="000E2608" w:rsidRDefault="000E2608" w:rsidP="005C7139">
      <w:pPr>
        <w:jc w:val="both"/>
        <w:rPr>
          <w:rFonts w:ascii="IRMitra" w:hAnsi="IRMitra" w:cs="IRMitra"/>
          <w:rtl/>
        </w:rPr>
      </w:pPr>
      <w:r w:rsidRPr="000E2608">
        <w:rPr>
          <w:rFonts w:ascii="IRMitra" w:hAnsi="IRMitra" w:cs="IRMitra" w:hint="eastAsia"/>
          <w:rtl/>
        </w:rPr>
        <w:t>چگونه</w:t>
      </w:r>
      <w:r w:rsidRPr="000E2608">
        <w:rPr>
          <w:rFonts w:ascii="IRMitra" w:hAnsi="IRMitra" w:cs="IRMitra"/>
          <w:rtl/>
        </w:rPr>
        <w:t xml:space="preserve"> ا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ن</w:t>
      </w:r>
      <w:r w:rsidRPr="000E2608">
        <w:rPr>
          <w:rFonts w:ascii="IRMitra" w:hAnsi="IRMitra" w:cs="IRMitra"/>
          <w:rtl/>
        </w:rPr>
        <w:t xml:space="preserve"> دو روا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ت</w:t>
      </w:r>
      <w:r w:rsidRPr="000E2608">
        <w:rPr>
          <w:rFonts w:ascii="IRMitra" w:hAnsi="IRMitra" w:cs="IRMitra"/>
          <w:rtl/>
        </w:rPr>
        <w:t xml:space="preserve"> را با 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کد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گر</w:t>
      </w:r>
      <w:r w:rsidRPr="000E2608">
        <w:rPr>
          <w:rFonts w:ascii="IRMitra" w:hAnsi="IRMitra" w:cs="IRMitra"/>
          <w:rtl/>
        </w:rPr>
        <w:t xml:space="preserve"> تطب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ق</w:t>
      </w:r>
      <w:r w:rsidRPr="000E2608">
        <w:rPr>
          <w:rFonts w:ascii="IRMitra" w:hAnsi="IRMitra" w:cs="IRMitra"/>
          <w:rtl/>
        </w:rPr>
        <w:t xml:space="preserve"> ده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م؟</w:t>
      </w:r>
    </w:p>
    <w:p w14:paraId="2F07CE85" w14:textId="609E4D29" w:rsidR="00B741F4" w:rsidRDefault="00B741F4" w:rsidP="005C7139">
      <w:pPr>
        <w:pStyle w:val="Heading3"/>
        <w:jc w:val="both"/>
        <w:rPr>
          <w:rtl/>
        </w:rPr>
      </w:pPr>
      <w:bookmarkStart w:id="6" w:name="_Toc193258569"/>
      <w:r>
        <w:rPr>
          <w:rFonts w:hint="cs"/>
          <w:rtl/>
        </w:rPr>
        <w:t>جمع بین روایات</w:t>
      </w:r>
      <w:bookmarkEnd w:id="6"/>
    </w:p>
    <w:p w14:paraId="5CC6C7C3" w14:textId="2F15A183" w:rsidR="000E2608" w:rsidRDefault="00944373" w:rsidP="005C7139">
      <w:pPr>
        <w:jc w:val="both"/>
        <w:rPr>
          <w:rFonts w:ascii="IRMitra" w:hAnsi="IRMitra" w:cs="IRMitra"/>
          <w:rtl/>
        </w:rPr>
      </w:pPr>
      <w:r>
        <w:rPr>
          <w:rFonts w:ascii="IRMitra" w:hAnsi="IRMitra" w:cs="IRMitra" w:hint="eastAsia"/>
          <w:rtl/>
        </w:rPr>
        <w:t>آیت الله والد</w:t>
      </w:r>
      <w:r w:rsidR="000E2608" w:rsidRPr="000E2608">
        <w:rPr>
          <w:rFonts w:ascii="IRMitra" w:hAnsi="IRMitra" w:cs="IRMitra"/>
          <w:rtl/>
        </w:rPr>
        <w:t xml:space="preserve"> </w:t>
      </w:r>
      <w:r w:rsidR="00547843">
        <w:rPr>
          <w:rFonts w:ascii="IRMitra" w:hAnsi="IRMitra" w:cs="IRMitra" w:hint="cs"/>
          <w:rtl/>
        </w:rPr>
        <w:t>در زمینۀ جواز سفر در ماه رمضان</w:t>
      </w:r>
      <w:r w:rsidR="000E2608" w:rsidRPr="000E2608">
        <w:rPr>
          <w:rFonts w:ascii="IRMitra" w:hAnsi="IRMitra" w:cs="IRMitra"/>
          <w:rtl/>
        </w:rPr>
        <w:t xml:space="preserve"> بحث</w:t>
      </w:r>
      <w:r w:rsidR="000E2608" w:rsidRPr="000E2608">
        <w:rPr>
          <w:rFonts w:ascii="IRMitra" w:hAnsi="IRMitra" w:cs="IRMitra" w:hint="cs"/>
          <w:rtl/>
        </w:rPr>
        <w:t>ی</w:t>
      </w:r>
      <w:r w:rsidR="000E2608" w:rsidRPr="000E2608">
        <w:rPr>
          <w:rFonts w:ascii="IRMitra" w:hAnsi="IRMitra" w:cs="IRMitra"/>
          <w:rtl/>
        </w:rPr>
        <w:t xml:space="preserve"> مفصل ارائه داده‌اند که اختصاص به ا</w:t>
      </w:r>
      <w:r w:rsidR="000E2608" w:rsidRPr="000E2608">
        <w:rPr>
          <w:rFonts w:ascii="IRMitra" w:hAnsi="IRMitra" w:cs="IRMitra" w:hint="cs"/>
          <w:rtl/>
        </w:rPr>
        <w:t>ی</w:t>
      </w:r>
      <w:r w:rsidR="000E2608" w:rsidRPr="000E2608">
        <w:rPr>
          <w:rFonts w:ascii="IRMitra" w:hAnsi="IRMitra" w:cs="IRMitra" w:hint="eastAsia"/>
          <w:rtl/>
        </w:rPr>
        <w:t>ن</w:t>
      </w:r>
      <w:r w:rsidR="000E2608" w:rsidRPr="000E2608">
        <w:rPr>
          <w:rFonts w:ascii="IRMitra" w:hAnsi="IRMitra" w:cs="IRMitra"/>
          <w:rtl/>
        </w:rPr>
        <w:t xml:space="preserve"> دو روا</w:t>
      </w:r>
      <w:r w:rsidR="000E2608" w:rsidRPr="000E2608">
        <w:rPr>
          <w:rFonts w:ascii="IRMitra" w:hAnsi="IRMitra" w:cs="IRMitra" w:hint="cs"/>
          <w:rtl/>
        </w:rPr>
        <w:t>ی</w:t>
      </w:r>
      <w:r w:rsidR="000E2608" w:rsidRPr="000E2608">
        <w:rPr>
          <w:rFonts w:ascii="IRMitra" w:hAnsi="IRMitra" w:cs="IRMitra" w:hint="eastAsia"/>
          <w:rtl/>
        </w:rPr>
        <w:t>ت</w:t>
      </w:r>
      <w:r w:rsidR="000E2608" w:rsidRPr="000E2608">
        <w:rPr>
          <w:rFonts w:ascii="IRMitra" w:hAnsi="IRMitra" w:cs="IRMitra"/>
          <w:rtl/>
        </w:rPr>
        <w:t xml:space="preserve"> ندارد؛ بلکه بحث</w:t>
      </w:r>
      <w:r w:rsidR="000E2608" w:rsidRPr="000E2608">
        <w:rPr>
          <w:rFonts w:ascii="IRMitra" w:hAnsi="IRMitra" w:cs="IRMitra" w:hint="cs"/>
          <w:rtl/>
        </w:rPr>
        <w:t>ی</w:t>
      </w:r>
      <w:r w:rsidR="000E2608" w:rsidRPr="000E2608">
        <w:rPr>
          <w:rFonts w:ascii="IRMitra" w:hAnsi="IRMitra" w:cs="IRMitra"/>
          <w:rtl/>
        </w:rPr>
        <w:t xml:space="preserve"> گسترده درباره ا</w:t>
      </w:r>
      <w:r w:rsidR="000E2608" w:rsidRPr="000E2608">
        <w:rPr>
          <w:rFonts w:ascii="IRMitra" w:hAnsi="IRMitra" w:cs="IRMitra" w:hint="cs"/>
          <w:rtl/>
        </w:rPr>
        <w:t>ی</w:t>
      </w:r>
      <w:r w:rsidR="000E2608" w:rsidRPr="000E2608">
        <w:rPr>
          <w:rFonts w:ascii="IRMitra" w:hAnsi="IRMitra" w:cs="IRMitra" w:hint="eastAsia"/>
          <w:rtl/>
        </w:rPr>
        <w:t>نکه</w:t>
      </w:r>
      <w:r w:rsidR="000E2608" w:rsidRPr="000E2608">
        <w:rPr>
          <w:rFonts w:ascii="IRMitra" w:hAnsi="IRMitra" w:cs="IRMitra"/>
          <w:rtl/>
        </w:rPr>
        <w:t xml:space="preserve"> آ</w:t>
      </w:r>
      <w:r w:rsidR="000E2608" w:rsidRPr="000E2608">
        <w:rPr>
          <w:rFonts w:ascii="IRMitra" w:hAnsi="IRMitra" w:cs="IRMitra" w:hint="cs"/>
          <w:rtl/>
        </w:rPr>
        <w:t>ی</w:t>
      </w:r>
      <w:r w:rsidR="000E2608" w:rsidRPr="000E2608">
        <w:rPr>
          <w:rFonts w:ascii="IRMitra" w:hAnsi="IRMitra" w:cs="IRMitra" w:hint="eastAsia"/>
          <w:rtl/>
        </w:rPr>
        <w:t>ا</w:t>
      </w:r>
      <w:r w:rsidR="000E2608" w:rsidRPr="000E2608">
        <w:rPr>
          <w:rFonts w:ascii="IRMitra" w:hAnsi="IRMitra" w:cs="IRMitra"/>
          <w:rtl/>
        </w:rPr>
        <w:t xml:space="preserve"> سفر در ماه رمضان جا</w:t>
      </w:r>
      <w:r w:rsidR="000E2608" w:rsidRPr="000E2608">
        <w:rPr>
          <w:rFonts w:ascii="IRMitra" w:hAnsi="IRMitra" w:cs="IRMitra" w:hint="cs"/>
          <w:rtl/>
        </w:rPr>
        <w:t>ی</w:t>
      </w:r>
      <w:r w:rsidR="000E2608" w:rsidRPr="000E2608">
        <w:rPr>
          <w:rFonts w:ascii="IRMitra" w:hAnsi="IRMitra" w:cs="IRMitra" w:hint="eastAsia"/>
          <w:rtl/>
        </w:rPr>
        <w:t>ز</w:t>
      </w:r>
      <w:r w:rsidR="000E2608" w:rsidRPr="000E2608">
        <w:rPr>
          <w:rFonts w:ascii="IRMitra" w:hAnsi="IRMitra" w:cs="IRMitra"/>
          <w:rtl/>
        </w:rPr>
        <w:t xml:space="preserve"> است </w:t>
      </w:r>
      <w:r w:rsidR="000E2608" w:rsidRPr="000E2608">
        <w:rPr>
          <w:rFonts w:ascii="IRMitra" w:hAnsi="IRMitra" w:cs="IRMitra" w:hint="cs"/>
          <w:rtl/>
        </w:rPr>
        <w:t>ی</w:t>
      </w:r>
      <w:r w:rsidR="000E2608" w:rsidRPr="000E2608">
        <w:rPr>
          <w:rFonts w:ascii="IRMitra" w:hAnsi="IRMitra" w:cs="IRMitra" w:hint="eastAsia"/>
          <w:rtl/>
        </w:rPr>
        <w:t>ا</w:t>
      </w:r>
      <w:r w:rsidR="000E2608" w:rsidRPr="000E2608">
        <w:rPr>
          <w:rFonts w:ascii="IRMitra" w:hAnsi="IRMitra" w:cs="IRMitra"/>
          <w:rtl/>
        </w:rPr>
        <w:t xml:space="preserve"> جا</w:t>
      </w:r>
      <w:r w:rsidR="000E2608" w:rsidRPr="000E2608">
        <w:rPr>
          <w:rFonts w:ascii="IRMitra" w:hAnsi="IRMitra" w:cs="IRMitra" w:hint="cs"/>
          <w:rtl/>
        </w:rPr>
        <w:t>ی</w:t>
      </w:r>
      <w:r w:rsidR="000E2608" w:rsidRPr="000E2608">
        <w:rPr>
          <w:rFonts w:ascii="IRMitra" w:hAnsi="IRMitra" w:cs="IRMitra" w:hint="eastAsia"/>
          <w:rtl/>
        </w:rPr>
        <w:t>ز</w:t>
      </w:r>
      <w:r w:rsidR="000E2608" w:rsidRPr="000E2608">
        <w:rPr>
          <w:rFonts w:ascii="IRMitra" w:hAnsi="IRMitra" w:cs="IRMitra"/>
          <w:rtl/>
        </w:rPr>
        <w:t xml:space="preserve"> ن</w:t>
      </w:r>
      <w:r w:rsidR="000E2608" w:rsidRPr="000E2608">
        <w:rPr>
          <w:rFonts w:ascii="IRMitra" w:hAnsi="IRMitra" w:cs="IRMitra" w:hint="cs"/>
          <w:rtl/>
        </w:rPr>
        <w:t>ی</w:t>
      </w:r>
      <w:r w:rsidR="000E2608" w:rsidRPr="000E2608">
        <w:rPr>
          <w:rFonts w:ascii="IRMitra" w:hAnsi="IRMitra" w:cs="IRMitra" w:hint="eastAsia"/>
          <w:rtl/>
        </w:rPr>
        <w:t>ست،</w:t>
      </w:r>
      <w:r w:rsidR="000E2608" w:rsidRPr="000E2608">
        <w:rPr>
          <w:rFonts w:ascii="IRMitra" w:hAnsi="IRMitra" w:cs="IRMitra"/>
          <w:rtl/>
        </w:rPr>
        <w:t xml:space="preserve"> انجام داده‌اند</w:t>
      </w:r>
      <w:r w:rsidR="00BF0AC8">
        <w:rPr>
          <w:rStyle w:val="FootnoteReference"/>
          <w:rFonts w:ascii="IRMitra" w:hAnsi="IRMitra" w:cs="IRMitra"/>
          <w:rtl/>
        </w:rPr>
        <w:footnoteReference w:id="3"/>
      </w:r>
      <w:r w:rsidR="000E2608" w:rsidRPr="000E2608">
        <w:rPr>
          <w:rFonts w:ascii="IRMitra" w:hAnsi="IRMitra" w:cs="IRMitra"/>
          <w:rtl/>
        </w:rPr>
        <w:t>. در ا</w:t>
      </w:r>
      <w:r w:rsidR="000E2608" w:rsidRPr="000E2608">
        <w:rPr>
          <w:rFonts w:ascii="IRMitra" w:hAnsi="IRMitra" w:cs="IRMitra" w:hint="cs"/>
          <w:rtl/>
        </w:rPr>
        <w:t>ی</w:t>
      </w:r>
      <w:r w:rsidR="000E2608" w:rsidRPr="000E2608">
        <w:rPr>
          <w:rFonts w:ascii="IRMitra" w:hAnsi="IRMitra" w:cs="IRMitra" w:hint="eastAsia"/>
          <w:rtl/>
        </w:rPr>
        <w:t>ن</w:t>
      </w:r>
      <w:r w:rsidR="000E2608" w:rsidRPr="000E2608">
        <w:rPr>
          <w:rFonts w:ascii="IRMitra" w:hAnsi="IRMitra" w:cs="IRMitra"/>
          <w:rtl/>
        </w:rPr>
        <w:t xml:space="preserve"> بحث، متما</w:t>
      </w:r>
      <w:r w:rsidR="000E2608" w:rsidRPr="000E2608">
        <w:rPr>
          <w:rFonts w:ascii="IRMitra" w:hAnsi="IRMitra" w:cs="IRMitra" w:hint="cs"/>
          <w:rtl/>
        </w:rPr>
        <w:t>ی</w:t>
      </w:r>
      <w:r w:rsidR="000E2608" w:rsidRPr="000E2608">
        <w:rPr>
          <w:rFonts w:ascii="IRMitra" w:hAnsi="IRMitra" w:cs="IRMitra" w:hint="eastAsia"/>
          <w:rtl/>
        </w:rPr>
        <w:t>ل</w:t>
      </w:r>
      <w:r w:rsidR="000E2608" w:rsidRPr="000E2608">
        <w:rPr>
          <w:rFonts w:ascii="IRMitra" w:hAnsi="IRMitra" w:cs="IRMitra"/>
          <w:rtl/>
        </w:rPr>
        <w:t xml:space="preserve"> به حرمت سفر در ماه رمضان شده‌اند. در ادامه، به واژه «افضل» پرداخته‌اند و عنوان کرده‌اند که با</w:t>
      </w:r>
      <w:r w:rsidR="000E2608" w:rsidRPr="000E2608">
        <w:rPr>
          <w:rFonts w:ascii="IRMitra" w:hAnsi="IRMitra" w:cs="IRMitra" w:hint="cs"/>
          <w:rtl/>
        </w:rPr>
        <w:t>ی</w:t>
      </w:r>
      <w:r w:rsidR="000E2608" w:rsidRPr="000E2608">
        <w:rPr>
          <w:rFonts w:ascii="IRMitra" w:hAnsi="IRMitra" w:cs="IRMitra" w:hint="eastAsia"/>
          <w:rtl/>
        </w:rPr>
        <w:t>د</w:t>
      </w:r>
      <w:r w:rsidR="000E2608" w:rsidRPr="000E2608">
        <w:rPr>
          <w:rFonts w:ascii="IRMitra" w:hAnsi="IRMitra" w:cs="IRMitra"/>
          <w:rtl/>
        </w:rPr>
        <w:t xml:space="preserve"> ا</w:t>
      </w:r>
      <w:r w:rsidR="000E2608" w:rsidRPr="000E2608">
        <w:rPr>
          <w:rFonts w:ascii="IRMitra" w:hAnsi="IRMitra" w:cs="IRMitra" w:hint="cs"/>
          <w:rtl/>
        </w:rPr>
        <w:t>ی</w:t>
      </w:r>
      <w:r w:rsidR="000E2608" w:rsidRPr="000E2608">
        <w:rPr>
          <w:rFonts w:ascii="IRMitra" w:hAnsi="IRMitra" w:cs="IRMitra" w:hint="eastAsia"/>
          <w:rtl/>
        </w:rPr>
        <w:t>ن</w:t>
      </w:r>
      <w:r w:rsidR="000E2608" w:rsidRPr="000E2608">
        <w:rPr>
          <w:rFonts w:ascii="IRMitra" w:hAnsi="IRMitra" w:cs="IRMitra"/>
          <w:rtl/>
        </w:rPr>
        <w:t xml:space="preserve"> واژه را به گونه‌ا</w:t>
      </w:r>
      <w:r w:rsidR="000E2608" w:rsidRPr="000E2608">
        <w:rPr>
          <w:rFonts w:ascii="IRMitra" w:hAnsi="IRMitra" w:cs="IRMitra" w:hint="cs"/>
          <w:rtl/>
        </w:rPr>
        <w:t>ی</w:t>
      </w:r>
      <w:r w:rsidR="000E2608" w:rsidRPr="000E2608">
        <w:rPr>
          <w:rFonts w:ascii="IRMitra" w:hAnsi="IRMitra" w:cs="IRMitra"/>
          <w:rtl/>
        </w:rPr>
        <w:t xml:space="preserve"> تفس</w:t>
      </w:r>
      <w:r w:rsidR="000E2608" w:rsidRPr="000E2608">
        <w:rPr>
          <w:rFonts w:ascii="IRMitra" w:hAnsi="IRMitra" w:cs="IRMitra" w:hint="cs"/>
          <w:rtl/>
        </w:rPr>
        <w:t>ی</w:t>
      </w:r>
      <w:r w:rsidR="000E2608" w:rsidRPr="000E2608">
        <w:rPr>
          <w:rFonts w:ascii="IRMitra" w:hAnsi="IRMitra" w:cs="IRMitra" w:hint="eastAsia"/>
          <w:rtl/>
        </w:rPr>
        <w:t>ر</w:t>
      </w:r>
      <w:r w:rsidR="000E2608" w:rsidRPr="000E2608">
        <w:rPr>
          <w:rFonts w:ascii="IRMitra" w:hAnsi="IRMitra" w:cs="IRMitra"/>
          <w:rtl/>
        </w:rPr>
        <w:t xml:space="preserve"> کن</w:t>
      </w:r>
      <w:r w:rsidR="000E2608" w:rsidRPr="000E2608">
        <w:rPr>
          <w:rFonts w:ascii="IRMitra" w:hAnsi="IRMitra" w:cs="IRMitra" w:hint="cs"/>
          <w:rtl/>
        </w:rPr>
        <w:t>ی</w:t>
      </w:r>
      <w:r w:rsidR="000E2608" w:rsidRPr="000E2608">
        <w:rPr>
          <w:rFonts w:ascii="IRMitra" w:hAnsi="IRMitra" w:cs="IRMitra" w:hint="eastAsia"/>
          <w:rtl/>
        </w:rPr>
        <w:t>م</w:t>
      </w:r>
      <w:r w:rsidR="000E2608" w:rsidRPr="000E2608">
        <w:rPr>
          <w:rFonts w:ascii="IRMitra" w:hAnsi="IRMitra" w:cs="IRMitra"/>
          <w:rtl/>
        </w:rPr>
        <w:t xml:space="preserve"> که صر</w:t>
      </w:r>
      <w:r w:rsidR="000E2608" w:rsidRPr="000E2608">
        <w:rPr>
          <w:rFonts w:ascii="IRMitra" w:hAnsi="IRMitra" w:cs="IRMitra" w:hint="cs"/>
          <w:rtl/>
        </w:rPr>
        <w:t>ی</w:t>
      </w:r>
      <w:r w:rsidR="000E2608" w:rsidRPr="000E2608">
        <w:rPr>
          <w:rFonts w:ascii="IRMitra" w:hAnsi="IRMitra" w:cs="IRMitra" w:hint="eastAsia"/>
          <w:rtl/>
        </w:rPr>
        <w:t>حاً</w:t>
      </w:r>
      <w:r w:rsidR="000E2608" w:rsidRPr="000E2608">
        <w:rPr>
          <w:rFonts w:ascii="IRMitra" w:hAnsi="IRMitra" w:cs="IRMitra"/>
          <w:rtl/>
        </w:rPr>
        <w:t xml:space="preserve"> دلالت </w:t>
      </w:r>
      <w:r>
        <w:rPr>
          <w:rFonts w:ascii="IRMitra" w:hAnsi="IRMitra" w:cs="IRMitra" w:hint="cs"/>
          <w:rtl/>
        </w:rPr>
        <w:t>بر</w:t>
      </w:r>
      <w:r w:rsidR="000E2608" w:rsidRPr="000E2608">
        <w:rPr>
          <w:rFonts w:ascii="IRMitra" w:hAnsi="IRMitra" w:cs="IRMitra"/>
          <w:rtl/>
        </w:rPr>
        <w:t xml:space="preserve"> جواز نداشته باشد. ز</w:t>
      </w:r>
      <w:r w:rsidR="000E2608" w:rsidRPr="000E2608">
        <w:rPr>
          <w:rFonts w:ascii="IRMitra" w:hAnsi="IRMitra" w:cs="IRMitra" w:hint="cs"/>
          <w:rtl/>
        </w:rPr>
        <w:t>ی</w:t>
      </w:r>
      <w:r w:rsidR="000E2608" w:rsidRPr="000E2608">
        <w:rPr>
          <w:rFonts w:ascii="IRMitra" w:hAnsi="IRMitra" w:cs="IRMitra" w:hint="eastAsia"/>
          <w:rtl/>
        </w:rPr>
        <w:t>را</w:t>
      </w:r>
      <w:r w:rsidR="000E2608" w:rsidRPr="000E2608">
        <w:rPr>
          <w:rFonts w:ascii="IRMitra" w:hAnsi="IRMitra" w:cs="IRMitra"/>
          <w:rtl/>
        </w:rPr>
        <w:t xml:space="preserve"> ممکن است عبارت «افضل» در مورد چ</w:t>
      </w:r>
      <w:r w:rsidR="000E2608" w:rsidRPr="000E2608">
        <w:rPr>
          <w:rFonts w:ascii="IRMitra" w:hAnsi="IRMitra" w:cs="IRMitra" w:hint="cs"/>
          <w:rtl/>
        </w:rPr>
        <w:t>ی</w:t>
      </w:r>
      <w:r w:rsidR="000E2608" w:rsidRPr="000E2608">
        <w:rPr>
          <w:rFonts w:ascii="IRMitra" w:hAnsi="IRMitra" w:cs="IRMitra" w:hint="eastAsia"/>
          <w:rtl/>
        </w:rPr>
        <w:t>ز</w:t>
      </w:r>
      <w:r w:rsidR="000E2608" w:rsidRPr="000E2608">
        <w:rPr>
          <w:rFonts w:ascii="IRMitra" w:hAnsi="IRMitra" w:cs="IRMitra" w:hint="cs"/>
          <w:rtl/>
        </w:rPr>
        <w:t>ی</w:t>
      </w:r>
      <w:r w:rsidR="000E2608" w:rsidRPr="000E2608">
        <w:rPr>
          <w:rFonts w:ascii="IRMitra" w:hAnsi="IRMitra" w:cs="IRMitra"/>
          <w:rtl/>
        </w:rPr>
        <w:t xml:space="preserve"> بکار رفته باشد که در حق</w:t>
      </w:r>
      <w:r w:rsidR="000E2608" w:rsidRPr="000E2608">
        <w:rPr>
          <w:rFonts w:ascii="IRMitra" w:hAnsi="IRMitra" w:cs="IRMitra" w:hint="cs"/>
          <w:rtl/>
        </w:rPr>
        <w:t>ی</w:t>
      </w:r>
      <w:r w:rsidR="000E2608" w:rsidRPr="000E2608">
        <w:rPr>
          <w:rFonts w:ascii="IRMitra" w:hAnsi="IRMitra" w:cs="IRMitra" w:hint="eastAsia"/>
          <w:rtl/>
        </w:rPr>
        <w:t>قت</w:t>
      </w:r>
      <w:r w:rsidR="000E2608" w:rsidRPr="000E2608">
        <w:rPr>
          <w:rFonts w:ascii="IRMitra" w:hAnsi="IRMitra" w:cs="IRMitra"/>
          <w:rtl/>
        </w:rPr>
        <w:t xml:space="preserve"> متع</w:t>
      </w:r>
      <w:r w:rsidR="000E2608" w:rsidRPr="000E2608">
        <w:rPr>
          <w:rFonts w:ascii="IRMitra" w:hAnsi="IRMitra" w:cs="IRMitra" w:hint="cs"/>
          <w:rtl/>
        </w:rPr>
        <w:t>ی</w:t>
      </w:r>
      <w:r w:rsidR="000E2608" w:rsidRPr="000E2608">
        <w:rPr>
          <w:rFonts w:ascii="IRMitra" w:hAnsi="IRMitra" w:cs="IRMitra" w:hint="eastAsia"/>
          <w:rtl/>
        </w:rPr>
        <w:t>ن</w:t>
      </w:r>
      <w:r w:rsidR="000E2608" w:rsidRPr="000E2608">
        <w:rPr>
          <w:rFonts w:ascii="IRMitra" w:hAnsi="IRMitra" w:cs="IRMitra"/>
          <w:rtl/>
        </w:rPr>
        <w:t xml:space="preserve"> باشد. سپس شواهد</w:t>
      </w:r>
      <w:r w:rsidR="000E2608" w:rsidRPr="000E2608">
        <w:rPr>
          <w:rFonts w:ascii="IRMitra" w:hAnsi="IRMitra" w:cs="IRMitra" w:hint="cs"/>
          <w:rtl/>
        </w:rPr>
        <w:t>ی</w:t>
      </w:r>
      <w:r w:rsidR="000E2608" w:rsidRPr="000E2608">
        <w:rPr>
          <w:rFonts w:ascii="IRMitra" w:hAnsi="IRMitra" w:cs="IRMitra"/>
          <w:rtl/>
        </w:rPr>
        <w:t xml:space="preserve"> را برا</w:t>
      </w:r>
      <w:r w:rsidR="000E2608" w:rsidRPr="000E2608">
        <w:rPr>
          <w:rFonts w:ascii="IRMitra" w:hAnsi="IRMitra" w:cs="IRMitra" w:hint="cs"/>
          <w:rtl/>
        </w:rPr>
        <w:t>ی</w:t>
      </w:r>
      <w:r w:rsidR="000E2608" w:rsidRPr="000E2608">
        <w:rPr>
          <w:rFonts w:ascii="IRMitra" w:hAnsi="IRMitra" w:cs="IRMitra"/>
          <w:rtl/>
        </w:rPr>
        <w:t xml:space="preserve"> ا</w:t>
      </w:r>
      <w:r w:rsidR="000E2608" w:rsidRPr="000E2608">
        <w:rPr>
          <w:rFonts w:ascii="IRMitra" w:hAnsi="IRMitra" w:cs="IRMitra" w:hint="cs"/>
          <w:rtl/>
        </w:rPr>
        <w:t>ی</w:t>
      </w:r>
      <w:r w:rsidR="000E2608" w:rsidRPr="000E2608">
        <w:rPr>
          <w:rFonts w:ascii="IRMitra" w:hAnsi="IRMitra" w:cs="IRMitra" w:hint="eastAsia"/>
          <w:rtl/>
        </w:rPr>
        <w:t>ن</w:t>
      </w:r>
      <w:r w:rsidR="000E2608" w:rsidRPr="000E2608">
        <w:rPr>
          <w:rFonts w:ascii="IRMitra" w:hAnsi="IRMitra" w:cs="IRMitra"/>
          <w:rtl/>
        </w:rPr>
        <w:t xml:space="preserve"> ادعا ارائه داده‌اند.</w:t>
      </w:r>
    </w:p>
    <w:p w14:paraId="708B40E1" w14:textId="559A35ED" w:rsidR="000E2608" w:rsidRPr="000E2608" w:rsidRDefault="000E2608" w:rsidP="005C7139">
      <w:pPr>
        <w:jc w:val="both"/>
        <w:rPr>
          <w:rFonts w:ascii="IRMitra" w:hAnsi="IRMitra" w:cs="IRMitra"/>
          <w:rtl/>
        </w:rPr>
      </w:pPr>
      <w:r w:rsidRPr="009A0827">
        <w:rPr>
          <w:rtl/>
        </w:rPr>
        <w:t xml:space="preserve"> </w:t>
      </w:r>
      <w:r w:rsidR="00944373">
        <w:rPr>
          <w:rFonts w:ascii="IRMitra" w:hAnsi="IRMitra" w:cs="IRMitra"/>
          <w:color w:val="007200"/>
          <w:rtl/>
        </w:rPr>
        <w:t>﴿وَأُولُو الْأَرْحَامِ بَعْضُهُمْ أَوْلَىٰ بِبَعْضٍ فِي كِتَابِ اللَّهِ﴾</w:t>
      </w:r>
      <w:r w:rsidR="00944373">
        <w:rPr>
          <w:rStyle w:val="FootnoteReference"/>
          <w:rFonts w:ascii="IRMitra" w:hAnsi="IRMitra" w:cs="IRMitra"/>
          <w:color w:val="007200"/>
          <w:rtl/>
        </w:rPr>
        <w:footnoteReference w:id="4"/>
      </w:r>
      <w:r w:rsidR="00944373">
        <w:rPr>
          <w:rFonts w:ascii="IRMitra" w:hAnsi="IRMitra" w:cs="IRMitra"/>
          <w:color w:val="007200"/>
          <w:rtl/>
        </w:rPr>
        <w:t xml:space="preserve"> </w:t>
      </w:r>
      <w:r w:rsidRPr="000E2608">
        <w:rPr>
          <w:rFonts w:ascii="IRMitra" w:hAnsi="IRMitra" w:cs="IRMitra"/>
          <w:rtl/>
        </w:rPr>
        <w:t>در آ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ه</w:t>
      </w:r>
      <w:r w:rsidRPr="000E2608">
        <w:rPr>
          <w:rFonts w:ascii="IRMitra" w:hAnsi="IRMitra" w:cs="IRMitra"/>
          <w:rtl/>
        </w:rPr>
        <w:t xml:space="preserve"> مربوط به ارث، ب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ان</w:t>
      </w:r>
      <w:r w:rsidRPr="000E2608">
        <w:rPr>
          <w:rFonts w:ascii="IRMitra" w:hAnsi="IRMitra" w:cs="IRMitra"/>
          <w:rtl/>
        </w:rPr>
        <w:t xml:space="preserve"> شده است که برخ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/>
          <w:rtl/>
        </w:rPr>
        <w:t xml:space="preserve"> از طبقات ارث‌بر نسبت به د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گر</w:t>
      </w:r>
      <w:r w:rsidRPr="000E2608">
        <w:rPr>
          <w:rFonts w:ascii="IRMitra" w:hAnsi="IRMitra" w:cs="IRMitra"/>
          <w:rtl/>
        </w:rPr>
        <w:t xml:space="preserve"> طبقات از اولو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ت</w:t>
      </w:r>
      <w:r w:rsidRPr="000E2608">
        <w:rPr>
          <w:rFonts w:ascii="IRMitra" w:hAnsi="IRMitra" w:cs="IRMitra"/>
          <w:rtl/>
        </w:rPr>
        <w:t xml:space="preserve"> برخوردارند. ا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ن</w:t>
      </w:r>
      <w:r w:rsidRPr="000E2608">
        <w:rPr>
          <w:rFonts w:ascii="IRMitra" w:hAnsi="IRMitra" w:cs="IRMitra"/>
          <w:rtl/>
        </w:rPr>
        <w:t xml:space="preserve"> اولو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ت</w:t>
      </w:r>
      <w:r w:rsidRPr="000E2608">
        <w:rPr>
          <w:rFonts w:ascii="IRMitra" w:hAnsi="IRMitra" w:cs="IRMitra"/>
          <w:rtl/>
        </w:rPr>
        <w:t xml:space="preserve"> به ا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ن</w:t>
      </w:r>
      <w:r w:rsidRPr="000E2608">
        <w:rPr>
          <w:rFonts w:ascii="IRMitra" w:hAnsi="IRMitra" w:cs="IRMitra"/>
          <w:rtl/>
        </w:rPr>
        <w:t xml:space="preserve"> معنا ن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ست</w:t>
      </w:r>
      <w:r w:rsidRPr="000E2608">
        <w:rPr>
          <w:rFonts w:ascii="IRMitra" w:hAnsi="IRMitra" w:cs="IRMitra"/>
          <w:rtl/>
        </w:rPr>
        <w:t xml:space="preserve"> که تقد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م</w:t>
      </w:r>
      <w:r w:rsidRPr="000E2608">
        <w:rPr>
          <w:rFonts w:ascii="IRMitra" w:hAnsi="IRMitra" w:cs="IRMitra"/>
          <w:rtl/>
        </w:rPr>
        <w:t xml:space="preserve"> به آنان تنها به صورت مستحب باشد، بلکه در واقع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ت،</w:t>
      </w:r>
      <w:r w:rsidRPr="000E2608">
        <w:rPr>
          <w:rFonts w:ascii="IRMitra" w:hAnsi="IRMitra" w:cs="IRMitra"/>
          <w:rtl/>
        </w:rPr>
        <w:t xml:space="preserve"> ا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ن</w:t>
      </w:r>
      <w:r w:rsidRPr="000E2608">
        <w:rPr>
          <w:rFonts w:ascii="IRMitra" w:hAnsi="IRMitra" w:cs="IRMitra"/>
          <w:rtl/>
        </w:rPr>
        <w:t xml:space="preserve"> اولو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ت</w:t>
      </w:r>
      <w:r w:rsidRPr="000E2608">
        <w:rPr>
          <w:rFonts w:ascii="IRMitra" w:hAnsi="IRMitra" w:cs="IRMitra"/>
          <w:rtl/>
        </w:rPr>
        <w:t xml:space="preserve"> به معنا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/>
          <w:rtl/>
        </w:rPr>
        <w:t xml:space="preserve"> تع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ن</w:t>
      </w:r>
      <w:r w:rsidRPr="000E2608">
        <w:rPr>
          <w:rFonts w:ascii="IRMitra" w:hAnsi="IRMitra" w:cs="IRMitra"/>
          <w:rtl/>
        </w:rPr>
        <w:t xml:space="preserve"> است.</w:t>
      </w:r>
    </w:p>
    <w:p w14:paraId="388BF807" w14:textId="48214ADB" w:rsidR="000E2608" w:rsidRDefault="00547843" w:rsidP="005C7139">
      <w:pPr>
        <w:jc w:val="both"/>
        <w:rPr>
          <w:rFonts w:ascii="IRMitra" w:hAnsi="IRMitra" w:cs="IRMitra"/>
          <w:rtl/>
        </w:rPr>
      </w:pPr>
      <w:r>
        <w:rPr>
          <w:rFonts w:ascii="IRMitra" w:hAnsi="IRMitra" w:cs="IRMitra" w:hint="cs"/>
          <w:rtl/>
        </w:rPr>
        <w:t>این</w:t>
      </w:r>
      <w:r w:rsidR="000E2608" w:rsidRPr="000E2608">
        <w:rPr>
          <w:rFonts w:ascii="IRMitra" w:hAnsi="IRMitra" w:cs="IRMitra"/>
          <w:rtl/>
        </w:rPr>
        <w:t xml:space="preserve"> در خصوص واژه «اول</w:t>
      </w:r>
      <w:r w:rsidR="000E2608" w:rsidRPr="000E2608">
        <w:rPr>
          <w:rFonts w:ascii="IRMitra" w:hAnsi="IRMitra" w:cs="IRMitra" w:hint="cs"/>
          <w:rtl/>
        </w:rPr>
        <w:t>ی</w:t>
      </w:r>
      <w:r w:rsidR="000E2608" w:rsidRPr="000E2608">
        <w:rPr>
          <w:rFonts w:ascii="IRMitra" w:hAnsi="IRMitra" w:cs="IRMitra" w:hint="eastAsia"/>
          <w:rtl/>
        </w:rPr>
        <w:t>»</w:t>
      </w:r>
      <w:r>
        <w:rPr>
          <w:rFonts w:ascii="IRMitra" w:hAnsi="IRMitra" w:cs="IRMitra" w:hint="cs"/>
          <w:rtl/>
        </w:rPr>
        <w:t xml:space="preserve"> بود ولی</w:t>
      </w:r>
      <w:r w:rsidR="000E2608" w:rsidRPr="000E2608">
        <w:rPr>
          <w:rFonts w:ascii="IRMitra" w:hAnsi="IRMitra" w:cs="IRMitra"/>
          <w:rtl/>
        </w:rPr>
        <w:t xml:space="preserve"> هم</w:t>
      </w:r>
      <w:r w:rsidR="000E2608" w:rsidRPr="000E2608">
        <w:rPr>
          <w:rFonts w:ascii="IRMitra" w:hAnsi="IRMitra" w:cs="IRMitra" w:hint="cs"/>
          <w:rtl/>
        </w:rPr>
        <w:t>ی</w:t>
      </w:r>
      <w:r w:rsidR="000E2608" w:rsidRPr="000E2608">
        <w:rPr>
          <w:rFonts w:ascii="IRMitra" w:hAnsi="IRMitra" w:cs="IRMitra" w:hint="eastAsia"/>
          <w:rtl/>
        </w:rPr>
        <w:t>ن</w:t>
      </w:r>
      <w:r w:rsidR="000E2608" w:rsidRPr="000E2608">
        <w:rPr>
          <w:rFonts w:ascii="IRMitra" w:hAnsi="IRMitra" w:cs="IRMitra"/>
          <w:rtl/>
        </w:rPr>
        <w:t xml:space="preserve"> مفهوم </w:t>
      </w:r>
      <w:r>
        <w:rPr>
          <w:rFonts w:ascii="IRMitra" w:hAnsi="IRMitra" w:cs="IRMitra" w:hint="cs"/>
          <w:rtl/>
        </w:rPr>
        <w:t xml:space="preserve">دقیقاً در مورد واژۀ «افضل» </w:t>
      </w:r>
      <w:r w:rsidR="000E2608" w:rsidRPr="000E2608">
        <w:rPr>
          <w:rFonts w:ascii="IRMitra" w:hAnsi="IRMitra" w:cs="IRMitra"/>
          <w:rtl/>
        </w:rPr>
        <w:t>در بحث حج تمتع ن</w:t>
      </w:r>
      <w:r w:rsidR="000E2608" w:rsidRPr="000E2608">
        <w:rPr>
          <w:rFonts w:ascii="IRMitra" w:hAnsi="IRMitra" w:cs="IRMitra" w:hint="cs"/>
          <w:rtl/>
        </w:rPr>
        <w:t>ی</w:t>
      </w:r>
      <w:r w:rsidR="000E2608" w:rsidRPr="000E2608">
        <w:rPr>
          <w:rFonts w:ascii="IRMitra" w:hAnsi="IRMitra" w:cs="IRMitra" w:hint="eastAsia"/>
          <w:rtl/>
        </w:rPr>
        <w:t>ز</w:t>
      </w:r>
      <w:r w:rsidR="000E2608" w:rsidRPr="000E2608">
        <w:rPr>
          <w:rFonts w:ascii="IRMitra" w:hAnsi="IRMitra" w:cs="IRMitra"/>
          <w:rtl/>
        </w:rPr>
        <w:t xml:space="preserve"> مشاهده م</w:t>
      </w:r>
      <w:r w:rsidR="000E2608" w:rsidRPr="000E2608">
        <w:rPr>
          <w:rFonts w:ascii="IRMitra" w:hAnsi="IRMitra" w:cs="IRMitra" w:hint="cs"/>
          <w:rtl/>
        </w:rPr>
        <w:t>ی‌</w:t>
      </w:r>
      <w:r w:rsidR="000E2608" w:rsidRPr="000E2608">
        <w:rPr>
          <w:rFonts w:ascii="IRMitra" w:hAnsi="IRMitra" w:cs="IRMitra" w:hint="eastAsia"/>
          <w:rtl/>
        </w:rPr>
        <w:t>شود</w:t>
      </w:r>
      <w:r w:rsidR="000E2608" w:rsidRPr="000E2608">
        <w:rPr>
          <w:rFonts w:ascii="IRMitra" w:hAnsi="IRMitra" w:cs="IRMitra"/>
          <w:rtl/>
        </w:rPr>
        <w:t>. سؤال ا</w:t>
      </w:r>
      <w:r w:rsidR="000E2608" w:rsidRPr="000E2608">
        <w:rPr>
          <w:rFonts w:ascii="IRMitra" w:hAnsi="IRMitra" w:cs="IRMitra" w:hint="cs"/>
          <w:rtl/>
        </w:rPr>
        <w:t>ی</w:t>
      </w:r>
      <w:r w:rsidR="000E2608" w:rsidRPr="000E2608">
        <w:rPr>
          <w:rFonts w:ascii="IRMitra" w:hAnsi="IRMitra" w:cs="IRMitra" w:hint="eastAsia"/>
          <w:rtl/>
        </w:rPr>
        <w:t>ن</w:t>
      </w:r>
      <w:r w:rsidR="000E2608" w:rsidRPr="000E2608">
        <w:rPr>
          <w:rFonts w:ascii="IRMitra" w:hAnsi="IRMitra" w:cs="IRMitra"/>
          <w:rtl/>
        </w:rPr>
        <w:t xml:space="preserve"> است که: آ</w:t>
      </w:r>
      <w:r w:rsidR="000E2608" w:rsidRPr="000E2608">
        <w:rPr>
          <w:rFonts w:ascii="IRMitra" w:hAnsi="IRMitra" w:cs="IRMitra" w:hint="cs"/>
          <w:rtl/>
        </w:rPr>
        <w:t>ی</w:t>
      </w:r>
      <w:r w:rsidR="000E2608" w:rsidRPr="000E2608">
        <w:rPr>
          <w:rFonts w:ascii="IRMitra" w:hAnsi="IRMitra" w:cs="IRMitra" w:hint="eastAsia"/>
          <w:rtl/>
        </w:rPr>
        <w:t>ا</w:t>
      </w:r>
      <w:r w:rsidR="000E2608" w:rsidRPr="000E2608">
        <w:rPr>
          <w:rFonts w:ascii="IRMitra" w:hAnsi="IRMitra" w:cs="IRMitra"/>
          <w:rtl/>
        </w:rPr>
        <w:t xml:space="preserve"> </w:t>
      </w:r>
      <w:r>
        <w:rPr>
          <w:rFonts w:ascii="IRMitra" w:hAnsi="IRMitra" w:cs="IRMitra" w:hint="cs"/>
          <w:rtl/>
        </w:rPr>
        <w:t xml:space="preserve">برای شخص نائی، </w:t>
      </w:r>
      <w:r w:rsidR="000E2608" w:rsidRPr="000E2608">
        <w:rPr>
          <w:rFonts w:ascii="IRMitra" w:hAnsi="IRMitra" w:cs="IRMitra"/>
          <w:rtl/>
        </w:rPr>
        <w:t xml:space="preserve">حج تمتع </w:t>
      </w:r>
      <w:r>
        <w:rPr>
          <w:rFonts w:ascii="IRMitra" w:hAnsi="IRMitra" w:cs="IRMitra" w:hint="cs"/>
          <w:rtl/>
        </w:rPr>
        <w:t>افضل</w:t>
      </w:r>
      <w:r w:rsidR="000E2608" w:rsidRPr="000E2608">
        <w:rPr>
          <w:rFonts w:ascii="IRMitra" w:hAnsi="IRMitra" w:cs="IRMitra"/>
          <w:rtl/>
        </w:rPr>
        <w:t xml:space="preserve"> است </w:t>
      </w:r>
      <w:r w:rsidR="000E2608" w:rsidRPr="000E2608">
        <w:rPr>
          <w:rFonts w:ascii="IRMitra" w:hAnsi="IRMitra" w:cs="IRMitra" w:hint="cs"/>
          <w:rtl/>
        </w:rPr>
        <w:t>ی</w:t>
      </w:r>
      <w:r w:rsidR="000E2608" w:rsidRPr="000E2608">
        <w:rPr>
          <w:rFonts w:ascii="IRMitra" w:hAnsi="IRMitra" w:cs="IRMitra" w:hint="eastAsia"/>
          <w:rtl/>
        </w:rPr>
        <w:t>ا</w:t>
      </w:r>
      <w:r w:rsidR="000E2608" w:rsidRPr="000E2608">
        <w:rPr>
          <w:rFonts w:ascii="IRMitra" w:hAnsi="IRMitra" w:cs="IRMitra"/>
          <w:rtl/>
        </w:rPr>
        <w:t xml:space="preserve"> حج افراد؟ روا</w:t>
      </w:r>
      <w:r w:rsidR="000E2608" w:rsidRPr="000E2608">
        <w:rPr>
          <w:rFonts w:ascii="IRMitra" w:hAnsi="IRMitra" w:cs="IRMitra" w:hint="cs"/>
          <w:rtl/>
        </w:rPr>
        <w:t>ی</w:t>
      </w:r>
      <w:r w:rsidR="000E2608" w:rsidRPr="000E2608">
        <w:rPr>
          <w:rFonts w:ascii="IRMitra" w:hAnsi="IRMitra" w:cs="IRMitra" w:hint="eastAsia"/>
          <w:rtl/>
        </w:rPr>
        <w:t>ت</w:t>
      </w:r>
      <w:r w:rsidR="000E2608" w:rsidRPr="000E2608">
        <w:rPr>
          <w:rFonts w:ascii="IRMitra" w:hAnsi="IRMitra" w:cs="IRMitra"/>
          <w:rtl/>
        </w:rPr>
        <w:t xml:space="preserve"> صر</w:t>
      </w:r>
      <w:r w:rsidR="000E2608" w:rsidRPr="000E2608">
        <w:rPr>
          <w:rFonts w:ascii="IRMitra" w:hAnsi="IRMitra" w:cs="IRMitra" w:hint="cs"/>
          <w:rtl/>
        </w:rPr>
        <w:t>ی</w:t>
      </w:r>
      <w:r w:rsidR="000E2608" w:rsidRPr="000E2608">
        <w:rPr>
          <w:rFonts w:ascii="IRMitra" w:hAnsi="IRMitra" w:cs="IRMitra" w:hint="eastAsia"/>
          <w:rtl/>
        </w:rPr>
        <w:t>حاً</w:t>
      </w:r>
      <w:r w:rsidR="000E2608" w:rsidRPr="000E2608">
        <w:rPr>
          <w:rFonts w:ascii="IRMitra" w:hAnsi="IRMitra" w:cs="IRMitra"/>
          <w:rtl/>
        </w:rPr>
        <w:t xml:space="preserve"> ب</w:t>
      </w:r>
      <w:r w:rsidR="000E2608" w:rsidRPr="000E2608">
        <w:rPr>
          <w:rFonts w:ascii="IRMitra" w:hAnsi="IRMitra" w:cs="IRMitra" w:hint="cs"/>
          <w:rtl/>
        </w:rPr>
        <w:t>ی</w:t>
      </w:r>
      <w:r w:rsidR="000E2608" w:rsidRPr="000E2608">
        <w:rPr>
          <w:rFonts w:ascii="IRMitra" w:hAnsi="IRMitra" w:cs="IRMitra" w:hint="eastAsia"/>
          <w:rtl/>
        </w:rPr>
        <w:t>ان</w:t>
      </w:r>
      <w:r w:rsidR="000E2608" w:rsidRPr="000E2608">
        <w:rPr>
          <w:rFonts w:ascii="IRMitra" w:hAnsi="IRMitra" w:cs="IRMitra"/>
          <w:rtl/>
        </w:rPr>
        <w:t xml:space="preserve"> م</w:t>
      </w:r>
      <w:r w:rsidR="000E2608" w:rsidRPr="000E2608">
        <w:rPr>
          <w:rFonts w:ascii="IRMitra" w:hAnsi="IRMitra" w:cs="IRMitra" w:hint="cs"/>
          <w:rtl/>
        </w:rPr>
        <w:t>ی‌</w:t>
      </w:r>
      <w:r w:rsidR="000E2608" w:rsidRPr="000E2608">
        <w:rPr>
          <w:rFonts w:ascii="IRMitra" w:hAnsi="IRMitra" w:cs="IRMitra" w:hint="eastAsia"/>
          <w:rtl/>
        </w:rPr>
        <w:t>کند</w:t>
      </w:r>
      <w:r w:rsidR="000E2608" w:rsidRPr="000E2608">
        <w:rPr>
          <w:rFonts w:ascii="IRMitra" w:hAnsi="IRMitra" w:cs="IRMitra"/>
          <w:rtl/>
        </w:rPr>
        <w:t xml:space="preserve"> که حج تمتع افضل از حج افراد است. </w:t>
      </w:r>
      <w:r>
        <w:rPr>
          <w:rFonts w:ascii="IRMitra" w:hAnsi="IRMitra" w:cs="IRMitra" w:hint="cs"/>
          <w:rtl/>
        </w:rPr>
        <w:t>در حالیکه</w:t>
      </w:r>
      <w:r w:rsidR="000E2608" w:rsidRPr="000E2608">
        <w:rPr>
          <w:rFonts w:ascii="IRMitra" w:hAnsi="IRMitra" w:cs="IRMitra"/>
          <w:rtl/>
        </w:rPr>
        <w:t xml:space="preserve"> برا</w:t>
      </w:r>
      <w:r w:rsidR="000E2608" w:rsidRPr="000E2608">
        <w:rPr>
          <w:rFonts w:ascii="IRMitra" w:hAnsi="IRMitra" w:cs="IRMitra" w:hint="cs"/>
          <w:rtl/>
        </w:rPr>
        <w:t>ی</w:t>
      </w:r>
      <w:r w:rsidR="000E2608" w:rsidRPr="000E2608">
        <w:rPr>
          <w:rFonts w:ascii="IRMitra" w:hAnsi="IRMitra" w:cs="IRMitra"/>
          <w:rtl/>
        </w:rPr>
        <w:t xml:space="preserve"> نا</w:t>
      </w:r>
      <w:r w:rsidR="00944373">
        <w:rPr>
          <w:rFonts w:ascii="IRMitra" w:hAnsi="IRMitra" w:cs="IRMitra" w:hint="cs"/>
          <w:rtl/>
        </w:rPr>
        <w:t>ئی</w:t>
      </w:r>
      <w:r>
        <w:rPr>
          <w:rFonts w:ascii="IRMitra" w:hAnsi="IRMitra" w:cs="IRMitra" w:hint="cs"/>
          <w:rtl/>
        </w:rPr>
        <w:t xml:space="preserve">‌ای </w:t>
      </w:r>
      <w:r w:rsidR="00675E50">
        <w:rPr>
          <w:rFonts w:ascii="IRMitra" w:hAnsi="IRMitra" w:cs="IRMitra" w:hint="cs"/>
          <w:rtl/>
        </w:rPr>
        <w:t>که می‌خواهد حَجَة الاسلام انجام دهد</w:t>
      </w:r>
      <w:r>
        <w:rPr>
          <w:rFonts w:ascii="IRMitra" w:hAnsi="IRMitra" w:cs="IRMitra" w:hint="cs"/>
          <w:rtl/>
        </w:rPr>
        <w:t xml:space="preserve">، </w:t>
      </w:r>
      <w:r w:rsidR="000E2608" w:rsidRPr="000E2608">
        <w:rPr>
          <w:rFonts w:ascii="IRMitra" w:hAnsi="IRMitra" w:cs="IRMitra"/>
          <w:rtl/>
        </w:rPr>
        <w:t>حج تمتع از ح</w:t>
      </w:r>
      <w:r w:rsidR="000E2608" w:rsidRPr="000E2608">
        <w:rPr>
          <w:rFonts w:ascii="IRMitra" w:hAnsi="IRMitra" w:cs="IRMitra" w:hint="cs"/>
          <w:rtl/>
        </w:rPr>
        <w:t>ی</w:t>
      </w:r>
      <w:r w:rsidR="000E2608" w:rsidRPr="000E2608">
        <w:rPr>
          <w:rFonts w:ascii="IRMitra" w:hAnsi="IRMitra" w:cs="IRMitra" w:hint="eastAsia"/>
          <w:rtl/>
        </w:rPr>
        <w:t>ث</w:t>
      </w:r>
      <w:r w:rsidR="000E2608" w:rsidRPr="000E2608">
        <w:rPr>
          <w:rFonts w:ascii="IRMitra" w:hAnsi="IRMitra" w:cs="IRMitra"/>
          <w:rtl/>
        </w:rPr>
        <w:t xml:space="preserve"> حکم شرع</w:t>
      </w:r>
      <w:r w:rsidR="000E2608" w:rsidRPr="000E2608">
        <w:rPr>
          <w:rFonts w:ascii="IRMitra" w:hAnsi="IRMitra" w:cs="IRMitra" w:hint="cs"/>
          <w:rtl/>
        </w:rPr>
        <w:t>ی</w:t>
      </w:r>
      <w:r w:rsidR="000E2608" w:rsidRPr="000E2608">
        <w:rPr>
          <w:rFonts w:ascii="IRMitra" w:hAnsi="IRMitra" w:cs="IRMitra" w:hint="eastAsia"/>
          <w:rtl/>
        </w:rPr>
        <w:t>،</w:t>
      </w:r>
      <w:r w:rsidR="000E2608" w:rsidRPr="000E2608">
        <w:rPr>
          <w:rFonts w:ascii="IRMitra" w:hAnsi="IRMitra" w:cs="IRMitra"/>
          <w:rtl/>
        </w:rPr>
        <w:t xml:space="preserve"> تع</w:t>
      </w:r>
      <w:r w:rsidR="000E2608" w:rsidRPr="000E2608">
        <w:rPr>
          <w:rFonts w:ascii="IRMitra" w:hAnsi="IRMitra" w:cs="IRMitra" w:hint="cs"/>
          <w:rtl/>
        </w:rPr>
        <w:t>ی</w:t>
      </w:r>
      <w:r w:rsidR="000E2608" w:rsidRPr="000E2608">
        <w:rPr>
          <w:rFonts w:ascii="IRMitra" w:hAnsi="IRMitra" w:cs="IRMitra" w:hint="eastAsia"/>
          <w:rtl/>
        </w:rPr>
        <w:t>ن</w:t>
      </w:r>
      <w:r w:rsidR="000E2608" w:rsidRPr="000E2608">
        <w:rPr>
          <w:rFonts w:ascii="IRMitra" w:hAnsi="IRMitra" w:cs="IRMitra"/>
          <w:rtl/>
        </w:rPr>
        <w:t xml:space="preserve"> دارد؛ </w:t>
      </w:r>
      <w:r w:rsidR="000E2608" w:rsidRPr="000E2608">
        <w:rPr>
          <w:rFonts w:ascii="IRMitra" w:hAnsi="IRMitra" w:cs="IRMitra" w:hint="cs"/>
          <w:rtl/>
        </w:rPr>
        <w:t>ی</w:t>
      </w:r>
      <w:r w:rsidR="000E2608" w:rsidRPr="000E2608">
        <w:rPr>
          <w:rFonts w:ascii="IRMitra" w:hAnsi="IRMitra" w:cs="IRMitra" w:hint="eastAsia"/>
          <w:rtl/>
        </w:rPr>
        <w:t>عن</w:t>
      </w:r>
      <w:r w:rsidR="000E2608" w:rsidRPr="000E2608">
        <w:rPr>
          <w:rFonts w:ascii="IRMitra" w:hAnsi="IRMitra" w:cs="IRMitra" w:hint="cs"/>
          <w:rtl/>
        </w:rPr>
        <w:t>ی</w:t>
      </w:r>
      <w:r w:rsidR="000E2608" w:rsidRPr="000E2608">
        <w:rPr>
          <w:rFonts w:ascii="IRMitra" w:hAnsi="IRMitra" w:cs="IRMitra"/>
          <w:rtl/>
        </w:rPr>
        <w:t xml:space="preserve"> </w:t>
      </w:r>
      <w:r w:rsidR="00944373">
        <w:rPr>
          <w:rFonts w:ascii="IRMitra" w:hAnsi="IRMitra" w:cs="IRMitra"/>
          <w:rtl/>
        </w:rPr>
        <w:t>نائی</w:t>
      </w:r>
      <w:r w:rsidR="000E2608" w:rsidRPr="000E2608">
        <w:rPr>
          <w:rFonts w:ascii="IRMitra" w:hAnsi="IRMitra" w:cs="IRMitra"/>
          <w:rtl/>
        </w:rPr>
        <w:t xml:space="preserve"> با</w:t>
      </w:r>
      <w:r w:rsidR="000E2608" w:rsidRPr="000E2608">
        <w:rPr>
          <w:rFonts w:ascii="IRMitra" w:hAnsi="IRMitra" w:cs="IRMitra" w:hint="cs"/>
          <w:rtl/>
        </w:rPr>
        <w:t>ی</w:t>
      </w:r>
      <w:r w:rsidR="000E2608" w:rsidRPr="000E2608">
        <w:rPr>
          <w:rFonts w:ascii="IRMitra" w:hAnsi="IRMitra" w:cs="IRMitra" w:hint="eastAsia"/>
          <w:rtl/>
        </w:rPr>
        <w:t>د</w:t>
      </w:r>
      <w:r w:rsidR="000E2608" w:rsidRPr="000E2608">
        <w:rPr>
          <w:rFonts w:ascii="IRMitra" w:hAnsi="IRMitra" w:cs="IRMitra"/>
          <w:rtl/>
        </w:rPr>
        <w:t xml:space="preserve"> حتماً حج تمتع را انجام دهد. اما عل</w:t>
      </w:r>
      <w:r w:rsidR="000E2608" w:rsidRPr="000E2608">
        <w:rPr>
          <w:rFonts w:ascii="IRMitra" w:hAnsi="IRMitra" w:cs="IRMitra" w:hint="cs"/>
          <w:rtl/>
        </w:rPr>
        <w:t>ی</w:t>
      </w:r>
      <w:r w:rsidR="000E2608" w:rsidRPr="000E2608">
        <w:rPr>
          <w:rFonts w:ascii="IRMitra" w:hAnsi="IRMitra" w:cs="IRMitra" w:hint="eastAsia"/>
          <w:rtl/>
        </w:rPr>
        <w:t>رغم</w:t>
      </w:r>
      <w:r w:rsidR="000E2608" w:rsidRPr="000E2608">
        <w:rPr>
          <w:rFonts w:ascii="IRMitra" w:hAnsi="IRMitra" w:cs="IRMitra"/>
          <w:rtl/>
        </w:rPr>
        <w:t xml:space="preserve"> ا</w:t>
      </w:r>
      <w:r w:rsidR="000E2608" w:rsidRPr="000E2608">
        <w:rPr>
          <w:rFonts w:ascii="IRMitra" w:hAnsi="IRMitra" w:cs="IRMitra" w:hint="cs"/>
          <w:rtl/>
        </w:rPr>
        <w:t>ی</w:t>
      </w:r>
      <w:r w:rsidR="000E2608" w:rsidRPr="000E2608">
        <w:rPr>
          <w:rFonts w:ascii="IRMitra" w:hAnsi="IRMitra" w:cs="IRMitra" w:hint="eastAsia"/>
          <w:rtl/>
        </w:rPr>
        <w:t>ن</w:t>
      </w:r>
      <w:r w:rsidR="000E2608" w:rsidRPr="000E2608">
        <w:rPr>
          <w:rFonts w:ascii="IRMitra" w:hAnsi="IRMitra" w:cs="IRMitra"/>
          <w:rtl/>
        </w:rPr>
        <w:t xml:space="preserve"> تع</w:t>
      </w:r>
      <w:r w:rsidR="000E2608" w:rsidRPr="000E2608">
        <w:rPr>
          <w:rFonts w:ascii="IRMitra" w:hAnsi="IRMitra" w:cs="IRMitra" w:hint="cs"/>
          <w:rtl/>
        </w:rPr>
        <w:t>ی</w:t>
      </w:r>
      <w:r w:rsidR="000E2608" w:rsidRPr="000E2608">
        <w:rPr>
          <w:rFonts w:ascii="IRMitra" w:hAnsi="IRMitra" w:cs="IRMitra" w:hint="eastAsia"/>
          <w:rtl/>
        </w:rPr>
        <w:t>ن،</w:t>
      </w:r>
      <w:r w:rsidR="000E2608" w:rsidRPr="000E2608">
        <w:rPr>
          <w:rFonts w:ascii="IRMitra" w:hAnsi="IRMitra" w:cs="IRMitra"/>
          <w:rtl/>
        </w:rPr>
        <w:t xml:space="preserve"> از تعب</w:t>
      </w:r>
      <w:r w:rsidR="000E2608" w:rsidRPr="000E2608">
        <w:rPr>
          <w:rFonts w:ascii="IRMitra" w:hAnsi="IRMitra" w:cs="IRMitra" w:hint="cs"/>
          <w:rtl/>
        </w:rPr>
        <w:t>ی</w:t>
      </w:r>
      <w:r w:rsidR="000E2608" w:rsidRPr="000E2608">
        <w:rPr>
          <w:rFonts w:ascii="IRMitra" w:hAnsi="IRMitra" w:cs="IRMitra" w:hint="eastAsia"/>
          <w:rtl/>
        </w:rPr>
        <w:t>ر</w:t>
      </w:r>
      <w:r w:rsidR="000E2608" w:rsidRPr="000E2608">
        <w:rPr>
          <w:rFonts w:ascii="IRMitra" w:hAnsi="IRMitra" w:cs="IRMitra"/>
          <w:rtl/>
        </w:rPr>
        <w:t xml:space="preserve"> «افضل» استفاده شده است.</w:t>
      </w:r>
      <w:r w:rsidR="00675E50">
        <w:rPr>
          <w:rFonts w:ascii="IRMitra" w:hAnsi="IRMitra" w:cs="IRMitra" w:hint="cs"/>
          <w:rtl/>
        </w:rPr>
        <w:t xml:space="preserve"> مقصود آن‌که این تعبیر، صریح در استحباب و جواز ترک نیست.</w:t>
      </w:r>
    </w:p>
    <w:p w14:paraId="14F69F2E" w14:textId="5B96AF50" w:rsidR="000E2608" w:rsidRPr="000E2608" w:rsidRDefault="000E2608" w:rsidP="005C7139">
      <w:pPr>
        <w:jc w:val="both"/>
        <w:rPr>
          <w:rFonts w:ascii="IRMitra" w:hAnsi="IRMitra" w:cs="IRMitra"/>
          <w:rtl/>
        </w:rPr>
      </w:pPr>
      <w:r w:rsidRPr="000E2608">
        <w:rPr>
          <w:rFonts w:ascii="IRMitra" w:hAnsi="IRMitra" w:cs="IRMitra"/>
          <w:rtl/>
        </w:rPr>
        <w:t>مرحوم خوئ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/>
          <w:rtl/>
        </w:rPr>
        <w:t>، روا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ت‌ها</w:t>
      </w:r>
      <w:r w:rsidRPr="000E2608">
        <w:rPr>
          <w:rFonts w:ascii="IRMitra" w:hAnsi="IRMitra" w:cs="IRMitra" w:hint="cs"/>
          <w:rtl/>
        </w:rPr>
        <w:t>یی</w:t>
      </w:r>
      <w:r w:rsidRPr="000E2608">
        <w:rPr>
          <w:rFonts w:ascii="IRMitra" w:hAnsi="IRMitra" w:cs="IRMitra"/>
          <w:rtl/>
        </w:rPr>
        <w:t xml:space="preserve"> را که در آن‌ها از عبارت</w:t>
      </w:r>
      <w:r w:rsidR="00675E50">
        <w:rPr>
          <w:rFonts w:ascii="IRMitra" w:hAnsi="IRMitra" w:cs="IRMitra" w:hint="cs"/>
          <w:rtl/>
        </w:rPr>
        <w:t xml:space="preserve"> شبیه</w:t>
      </w:r>
      <w:r w:rsidRPr="000E2608">
        <w:rPr>
          <w:rFonts w:ascii="IRMitra" w:hAnsi="IRMitra" w:cs="IRMitra"/>
          <w:rtl/>
        </w:rPr>
        <w:t xml:space="preserve"> «افضل» استفاده شده است</w:t>
      </w:r>
      <w:r w:rsidR="00675E50">
        <w:rPr>
          <w:rFonts w:ascii="IRMitra" w:hAnsi="IRMitra" w:cs="IRMitra" w:hint="cs"/>
          <w:rtl/>
        </w:rPr>
        <w:t xml:space="preserve"> را</w:t>
      </w:r>
      <w:r w:rsidRPr="000E2608">
        <w:rPr>
          <w:rFonts w:ascii="IRMitra" w:hAnsi="IRMitra" w:cs="IRMitra"/>
          <w:rtl/>
        </w:rPr>
        <w:t xml:space="preserve"> صر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ح</w:t>
      </w:r>
      <w:r w:rsidR="00675E50">
        <w:rPr>
          <w:rFonts w:ascii="IRMitra" w:hAnsi="IRMitra" w:cs="IRMitra" w:hint="cs"/>
          <w:rtl/>
        </w:rPr>
        <w:t xml:space="preserve"> </w:t>
      </w:r>
      <w:r w:rsidRPr="000E2608">
        <w:rPr>
          <w:rFonts w:ascii="IRMitra" w:hAnsi="IRMitra" w:cs="IRMitra"/>
          <w:rtl/>
        </w:rPr>
        <w:t xml:space="preserve">در استحباب </w:t>
      </w:r>
      <w:r w:rsidR="00675E50">
        <w:rPr>
          <w:rFonts w:ascii="IRMitra" w:hAnsi="IRMitra" w:cs="IRMitra" w:hint="cs"/>
          <w:rtl/>
        </w:rPr>
        <w:t>دانست</w:t>
      </w:r>
      <w:r w:rsidRPr="000E2608">
        <w:rPr>
          <w:rFonts w:ascii="IRMitra" w:hAnsi="IRMitra" w:cs="IRMitra"/>
          <w:rtl/>
        </w:rPr>
        <w:t>ه‌اند</w:t>
      </w:r>
      <w:r w:rsidR="003147B1">
        <w:rPr>
          <w:rStyle w:val="FootnoteReference"/>
          <w:rFonts w:ascii="IRMitra" w:hAnsi="IRMitra" w:cs="IRMitra"/>
          <w:rtl/>
        </w:rPr>
        <w:footnoteReference w:id="5"/>
      </w:r>
      <w:r w:rsidRPr="000E2608">
        <w:rPr>
          <w:rFonts w:ascii="IRMitra" w:hAnsi="IRMitra" w:cs="IRMitra"/>
          <w:rtl/>
        </w:rPr>
        <w:t>. بر اساس ا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ن</w:t>
      </w:r>
      <w:r w:rsidRPr="000E2608">
        <w:rPr>
          <w:rFonts w:ascii="IRMitra" w:hAnsi="IRMitra" w:cs="IRMitra"/>
          <w:rtl/>
        </w:rPr>
        <w:t xml:space="preserve"> د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دگاه،</w:t>
      </w:r>
      <w:r w:rsidRPr="000E2608">
        <w:rPr>
          <w:rFonts w:ascii="IRMitra" w:hAnsi="IRMitra" w:cs="IRMitra"/>
          <w:rtl/>
        </w:rPr>
        <w:t xml:space="preserve"> هر دو عمل (إقام</w:t>
      </w:r>
      <w:r w:rsidR="00B741F4">
        <w:rPr>
          <w:rFonts w:ascii="IRMitra" w:hAnsi="IRMitra" w:cs="IRMitra" w:hint="cs"/>
          <w:rtl/>
        </w:rPr>
        <w:t>ت</w:t>
      </w:r>
      <w:r w:rsidRPr="000E2608">
        <w:rPr>
          <w:rFonts w:ascii="IRMitra" w:hAnsi="IRMitra" w:cs="IRMitra"/>
          <w:rtl/>
        </w:rPr>
        <w:t xml:space="preserve"> در محل و سفر به منظور ز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ارت</w:t>
      </w:r>
      <w:r w:rsidRPr="000E2608">
        <w:rPr>
          <w:rFonts w:ascii="IRMitra" w:hAnsi="IRMitra" w:cs="IRMitra"/>
          <w:rtl/>
        </w:rPr>
        <w:t xml:space="preserve"> حضرت س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دالشهدا</w:t>
      </w:r>
      <w:r w:rsidRPr="000E2608">
        <w:rPr>
          <w:rFonts w:ascii="IRMitra" w:hAnsi="IRMitra" w:cs="IRMitra"/>
          <w:rtl/>
        </w:rPr>
        <w:t>) مستحب محسوب م</w:t>
      </w:r>
      <w:r w:rsidRPr="000E2608">
        <w:rPr>
          <w:rFonts w:ascii="IRMitra" w:hAnsi="IRMitra" w:cs="IRMitra" w:hint="cs"/>
          <w:rtl/>
        </w:rPr>
        <w:t>ی‌</w:t>
      </w:r>
      <w:r w:rsidRPr="000E2608">
        <w:rPr>
          <w:rFonts w:ascii="IRMitra" w:hAnsi="IRMitra" w:cs="IRMitra" w:hint="eastAsia"/>
          <w:rtl/>
        </w:rPr>
        <w:t>شوند،</w:t>
      </w:r>
      <w:r w:rsidRPr="000E2608">
        <w:rPr>
          <w:rFonts w:ascii="IRMitra" w:hAnsi="IRMitra" w:cs="IRMitra"/>
          <w:rtl/>
        </w:rPr>
        <w:t xml:space="preserve"> اما اقا</w:t>
      </w:r>
      <w:r w:rsidRPr="000E2608">
        <w:rPr>
          <w:rFonts w:ascii="IRMitra" w:hAnsi="IRMitra" w:cs="IRMitra" w:hint="eastAsia"/>
          <w:rtl/>
        </w:rPr>
        <w:t>م</w:t>
      </w:r>
      <w:r w:rsidR="00B741F4">
        <w:rPr>
          <w:rFonts w:ascii="IRMitra" w:hAnsi="IRMitra" w:cs="IRMitra" w:hint="cs"/>
          <w:rtl/>
        </w:rPr>
        <w:t>ت</w:t>
      </w:r>
      <w:r w:rsidR="00675E50">
        <w:rPr>
          <w:rFonts w:ascii="IRMitra" w:hAnsi="IRMitra" w:cs="IRMitra" w:hint="cs"/>
          <w:rtl/>
        </w:rPr>
        <w:t xml:space="preserve"> ارجح</w:t>
      </w:r>
      <w:r w:rsidRPr="000E2608">
        <w:rPr>
          <w:rFonts w:ascii="IRMitra" w:hAnsi="IRMitra" w:cs="IRMitra"/>
          <w:rtl/>
        </w:rPr>
        <w:t xml:space="preserve"> شناخته م</w:t>
      </w:r>
      <w:r w:rsidRPr="000E2608">
        <w:rPr>
          <w:rFonts w:ascii="IRMitra" w:hAnsi="IRMitra" w:cs="IRMitra" w:hint="cs"/>
          <w:rtl/>
        </w:rPr>
        <w:t>ی‌</w:t>
      </w:r>
      <w:r w:rsidRPr="000E2608">
        <w:rPr>
          <w:rFonts w:ascii="IRMitra" w:hAnsi="IRMitra" w:cs="IRMitra" w:hint="eastAsia"/>
          <w:rtl/>
        </w:rPr>
        <w:t>شود</w:t>
      </w:r>
      <w:r w:rsidRPr="000E2608">
        <w:rPr>
          <w:rFonts w:ascii="IRMitra" w:hAnsi="IRMitra" w:cs="IRMitra"/>
          <w:rtl/>
        </w:rPr>
        <w:t xml:space="preserve">. </w:t>
      </w:r>
      <w:r w:rsidR="00B741F4">
        <w:rPr>
          <w:rFonts w:ascii="IRMitra" w:hAnsi="IRMitra" w:cs="IRMitra" w:hint="cs"/>
          <w:rtl/>
        </w:rPr>
        <w:t>ایشان</w:t>
      </w:r>
      <w:r w:rsidRPr="000E2608">
        <w:rPr>
          <w:rFonts w:ascii="IRMitra" w:hAnsi="IRMitra" w:cs="IRMitra"/>
          <w:rtl/>
        </w:rPr>
        <w:t xml:space="preserve"> ا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ن</w:t>
      </w:r>
      <w:r w:rsidRPr="000E2608">
        <w:rPr>
          <w:rFonts w:ascii="IRMitra" w:hAnsi="IRMitra" w:cs="IRMitra"/>
          <w:rtl/>
        </w:rPr>
        <w:t xml:space="preserve"> روا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ت‌ها</w:t>
      </w:r>
      <w:r w:rsidRPr="000E2608">
        <w:rPr>
          <w:rFonts w:ascii="IRMitra" w:hAnsi="IRMitra" w:cs="IRMitra"/>
          <w:rtl/>
        </w:rPr>
        <w:t xml:space="preserve"> را صر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ح</w:t>
      </w:r>
      <w:r w:rsidRPr="000E2608">
        <w:rPr>
          <w:rFonts w:ascii="IRMitra" w:hAnsi="IRMitra" w:cs="IRMitra"/>
          <w:rtl/>
        </w:rPr>
        <w:t xml:space="preserve"> در نف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/>
          <w:rtl/>
        </w:rPr>
        <w:t xml:space="preserve"> لزوم اقام</w:t>
      </w:r>
      <w:r w:rsidR="00675E50">
        <w:rPr>
          <w:rFonts w:ascii="IRMitra" w:hAnsi="IRMitra" w:cs="IRMitra" w:hint="cs"/>
          <w:rtl/>
        </w:rPr>
        <w:t>ت</w:t>
      </w:r>
      <w:r w:rsidRPr="000E2608">
        <w:rPr>
          <w:rFonts w:ascii="IRMitra" w:hAnsi="IRMitra" w:cs="IRMitra"/>
          <w:rtl/>
        </w:rPr>
        <w:t xml:space="preserve"> و نف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/>
          <w:rtl/>
        </w:rPr>
        <w:t xml:space="preserve"> حرمت سفر </w:t>
      </w:r>
      <w:r w:rsidR="00675E50">
        <w:rPr>
          <w:rFonts w:ascii="IRMitra" w:hAnsi="IRMitra" w:cs="IRMitra" w:hint="cs"/>
          <w:rtl/>
        </w:rPr>
        <w:t>دانسته</w:t>
      </w:r>
      <w:r w:rsidRPr="000E2608">
        <w:rPr>
          <w:rFonts w:ascii="IRMitra" w:hAnsi="IRMitra" w:cs="IRMitra"/>
          <w:rtl/>
        </w:rPr>
        <w:t>‌اند</w:t>
      </w:r>
      <w:r w:rsidR="00675E50">
        <w:rPr>
          <w:rFonts w:ascii="IRMitra" w:hAnsi="IRMitra" w:cs="IRMitra" w:hint="cs"/>
          <w:rtl/>
        </w:rPr>
        <w:t xml:space="preserve"> بر همین اساس، به قرینۀ آن، از ظهور روایات مقابل در حرمت سفر دست کشیده و آن را بر استحباب اقامت حمل کرده‌اند.</w:t>
      </w:r>
    </w:p>
    <w:p w14:paraId="07E9E285" w14:textId="418BC0B7" w:rsidR="000E2608" w:rsidRPr="000E2608" w:rsidRDefault="000E2608" w:rsidP="005C7139">
      <w:pPr>
        <w:jc w:val="both"/>
        <w:rPr>
          <w:rFonts w:ascii="IRMitra" w:hAnsi="IRMitra" w:cs="IRMitra"/>
          <w:rtl/>
        </w:rPr>
      </w:pPr>
      <w:r w:rsidRPr="000E2608">
        <w:rPr>
          <w:rFonts w:ascii="IRMitra" w:hAnsi="IRMitra" w:cs="IRMitra" w:hint="eastAsia"/>
          <w:rtl/>
        </w:rPr>
        <w:t>از</w:t>
      </w:r>
      <w:r w:rsidRPr="000E2608">
        <w:rPr>
          <w:rFonts w:ascii="IRMitra" w:hAnsi="IRMitra" w:cs="IRMitra"/>
          <w:rtl/>
        </w:rPr>
        <w:t xml:space="preserve"> طرف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،</w:t>
      </w:r>
      <w:r w:rsidRPr="000E2608">
        <w:rPr>
          <w:rFonts w:ascii="IRMitra" w:hAnsi="IRMitra" w:cs="IRMitra"/>
          <w:rtl/>
        </w:rPr>
        <w:t xml:space="preserve"> </w:t>
      </w:r>
      <w:r w:rsidR="00944373">
        <w:rPr>
          <w:rFonts w:ascii="IRMitra" w:hAnsi="IRMitra" w:cs="IRMitra"/>
          <w:rtl/>
        </w:rPr>
        <w:t>آیت الله والد</w:t>
      </w:r>
      <w:r w:rsidRPr="000E2608">
        <w:rPr>
          <w:rFonts w:ascii="IRMitra" w:hAnsi="IRMitra" w:cs="IRMitra"/>
          <w:rtl/>
        </w:rPr>
        <w:t xml:space="preserve"> معتقدند که واژه «افضل» صر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حاً</w:t>
      </w:r>
      <w:r w:rsidRPr="000E2608">
        <w:rPr>
          <w:rFonts w:ascii="IRMitra" w:hAnsi="IRMitra" w:cs="IRMitra"/>
          <w:rtl/>
        </w:rPr>
        <w:t xml:space="preserve"> در استحباب دلالت ندارد. ز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را</w:t>
      </w:r>
      <w:r w:rsidRPr="000E2608">
        <w:rPr>
          <w:rFonts w:ascii="IRMitra" w:hAnsi="IRMitra" w:cs="IRMitra"/>
          <w:rtl/>
        </w:rPr>
        <w:t xml:space="preserve"> در موارد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/>
          <w:rtl/>
        </w:rPr>
        <w:t xml:space="preserve"> که حکم واجب وجود دارد ن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ز</w:t>
      </w:r>
      <w:r w:rsidRPr="000E2608">
        <w:rPr>
          <w:rFonts w:ascii="IRMitra" w:hAnsi="IRMitra" w:cs="IRMitra"/>
          <w:rtl/>
        </w:rPr>
        <w:t xml:space="preserve"> از ا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ن</w:t>
      </w:r>
      <w:r w:rsidRPr="000E2608">
        <w:rPr>
          <w:rFonts w:ascii="IRMitra" w:hAnsi="IRMitra" w:cs="IRMitra"/>
          <w:rtl/>
        </w:rPr>
        <w:t xml:space="preserve"> واژه استفاده شده است. بنابرا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ن،</w:t>
      </w:r>
      <w:r w:rsidRPr="000E2608">
        <w:rPr>
          <w:rFonts w:ascii="IRMitra" w:hAnsi="IRMitra" w:cs="IRMitra"/>
          <w:rtl/>
        </w:rPr>
        <w:t xml:space="preserve"> نم</w:t>
      </w:r>
      <w:r w:rsidRPr="000E2608">
        <w:rPr>
          <w:rFonts w:ascii="IRMitra" w:hAnsi="IRMitra" w:cs="IRMitra" w:hint="cs"/>
          <w:rtl/>
        </w:rPr>
        <w:t>ی‌</w:t>
      </w:r>
      <w:r w:rsidRPr="000E2608">
        <w:rPr>
          <w:rFonts w:ascii="IRMitra" w:hAnsi="IRMitra" w:cs="IRMitra" w:hint="eastAsia"/>
          <w:rtl/>
        </w:rPr>
        <w:t>توان</w:t>
      </w:r>
      <w:r w:rsidRPr="000E2608">
        <w:rPr>
          <w:rFonts w:ascii="IRMitra" w:hAnsi="IRMitra" w:cs="IRMitra"/>
          <w:rtl/>
        </w:rPr>
        <w:t xml:space="preserve"> پذ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رفت</w:t>
      </w:r>
      <w:r w:rsidRPr="000E2608">
        <w:rPr>
          <w:rFonts w:ascii="IRMitra" w:hAnsi="IRMitra" w:cs="IRMitra"/>
          <w:rtl/>
        </w:rPr>
        <w:t xml:space="preserve"> که واژه «افضل» </w:t>
      </w:r>
      <w:r w:rsidR="00675E50">
        <w:rPr>
          <w:rFonts w:ascii="IRMitra" w:hAnsi="IRMitra" w:cs="IRMitra" w:hint="cs"/>
          <w:rtl/>
        </w:rPr>
        <w:t>صریحاً</w:t>
      </w:r>
      <w:r w:rsidRPr="000E2608">
        <w:rPr>
          <w:rFonts w:ascii="IRMitra" w:hAnsi="IRMitra" w:cs="IRMitra"/>
          <w:rtl/>
        </w:rPr>
        <w:t xml:space="preserve"> به معنا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/>
          <w:rtl/>
        </w:rPr>
        <w:t xml:space="preserve"> استحباب باشد</w:t>
      </w:r>
      <w:r w:rsidR="00675E50">
        <w:rPr>
          <w:rFonts w:ascii="IRMitra" w:hAnsi="IRMitra" w:cs="IRMitra" w:hint="cs"/>
          <w:rtl/>
        </w:rPr>
        <w:t xml:space="preserve"> در نتیجه نمی‌توان به خاطر صراحتش در عدم حرمت، از ظهور روایات مقابل در حرمت دست کشید.</w:t>
      </w:r>
    </w:p>
    <w:p w14:paraId="0F6E32EE" w14:textId="31AF6A9F" w:rsidR="000E2608" w:rsidRPr="000E2608" w:rsidRDefault="000E2608" w:rsidP="005C7139">
      <w:pPr>
        <w:jc w:val="both"/>
        <w:rPr>
          <w:rFonts w:ascii="IRMitra" w:hAnsi="IRMitra" w:cs="IRMitra"/>
          <w:rtl/>
        </w:rPr>
      </w:pPr>
      <w:r w:rsidRPr="000E2608">
        <w:rPr>
          <w:rFonts w:ascii="IRMitra" w:hAnsi="IRMitra" w:cs="IRMitra" w:hint="eastAsia"/>
          <w:rtl/>
        </w:rPr>
        <w:lastRenderedPageBreak/>
        <w:t>از</w:t>
      </w:r>
      <w:r w:rsidRPr="000E2608">
        <w:rPr>
          <w:rFonts w:ascii="IRMitra" w:hAnsi="IRMitra" w:cs="IRMitra"/>
          <w:rtl/>
        </w:rPr>
        <w:t xml:space="preserve"> </w:t>
      </w:r>
      <w:r w:rsidR="00B741F4">
        <w:rPr>
          <w:rFonts w:ascii="IRMitra" w:hAnsi="IRMitra" w:cs="IRMitra" w:hint="cs"/>
          <w:rtl/>
        </w:rPr>
        <w:t>سوی</w:t>
      </w:r>
      <w:r w:rsidRPr="000E2608">
        <w:rPr>
          <w:rFonts w:ascii="IRMitra" w:hAnsi="IRMitra" w:cs="IRMitra"/>
          <w:rtl/>
        </w:rPr>
        <w:t xml:space="preserve"> د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گر،</w:t>
      </w:r>
      <w:r w:rsidRPr="000E2608">
        <w:rPr>
          <w:rFonts w:ascii="IRMitra" w:hAnsi="IRMitra" w:cs="IRMitra"/>
          <w:rtl/>
        </w:rPr>
        <w:t xml:space="preserve"> </w:t>
      </w:r>
      <w:r w:rsidR="00944373">
        <w:rPr>
          <w:rFonts w:ascii="IRMitra" w:hAnsi="IRMitra" w:cs="IRMitra"/>
          <w:rtl/>
        </w:rPr>
        <w:t>آیت الله والد</w:t>
      </w:r>
      <w:r w:rsidRPr="000E2608">
        <w:rPr>
          <w:rFonts w:ascii="IRMitra" w:hAnsi="IRMitra" w:cs="IRMitra"/>
          <w:rtl/>
        </w:rPr>
        <w:t xml:space="preserve"> معتقدند که چن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ن</w:t>
      </w:r>
      <w:r w:rsidRPr="000E2608">
        <w:rPr>
          <w:rFonts w:ascii="IRMitra" w:hAnsi="IRMitra" w:cs="IRMitra"/>
          <w:rtl/>
        </w:rPr>
        <w:t xml:space="preserve"> صراحت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/>
          <w:rtl/>
        </w:rPr>
        <w:t xml:space="preserve"> در روا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ت</w:t>
      </w:r>
      <w:r w:rsidRPr="000E2608">
        <w:rPr>
          <w:rFonts w:ascii="IRMitra" w:hAnsi="IRMitra" w:cs="IRMitra"/>
          <w:rtl/>
        </w:rPr>
        <w:t xml:space="preserve"> دوم وجود ندارد. ا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شان</w:t>
      </w:r>
      <w:r w:rsidRPr="000E2608">
        <w:rPr>
          <w:rFonts w:ascii="IRMitra" w:hAnsi="IRMitra" w:cs="IRMitra"/>
          <w:rtl/>
        </w:rPr>
        <w:t xml:space="preserve"> جمع ب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ن</w:t>
      </w:r>
      <w:r w:rsidRPr="000E2608">
        <w:rPr>
          <w:rFonts w:ascii="IRMitra" w:hAnsi="IRMitra" w:cs="IRMitra"/>
          <w:rtl/>
        </w:rPr>
        <w:t xml:space="preserve"> ا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ن</w:t>
      </w:r>
      <w:r w:rsidRPr="000E2608">
        <w:rPr>
          <w:rFonts w:ascii="IRMitra" w:hAnsi="IRMitra" w:cs="IRMitra"/>
          <w:rtl/>
        </w:rPr>
        <w:t xml:space="preserve"> دو روا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ت</w:t>
      </w:r>
      <w:r w:rsidRPr="000E2608">
        <w:rPr>
          <w:rFonts w:ascii="IRMitra" w:hAnsi="IRMitra" w:cs="IRMitra"/>
          <w:rtl/>
        </w:rPr>
        <w:t xml:space="preserve"> را به ش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وه‌ا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/>
          <w:rtl/>
        </w:rPr>
        <w:t xml:space="preserve"> متفاوت ارائه م</w:t>
      </w:r>
      <w:r w:rsidRPr="000E2608">
        <w:rPr>
          <w:rFonts w:ascii="IRMitra" w:hAnsi="IRMitra" w:cs="IRMitra" w:hint="cs"/>
          <w:rtl/>
        </w:rPr>
        <w:t>ی‌</w:t>
      </w:r>
      <w:r w:rsidRPr="000E2608">
        <w:rPr>
          <w:rFonts w:ascii="IRMitra" w:hAnsi="IRMitra" w:cs="IRMitra" w:hint="eastAsia"/>
          <w:rtl/>
        </w:rPr>
        <w:t>دهند</w:t>
      </w:r>
      <w:r w:rsidRPr="000E2608">
        <w:rPr>
          <w:rFonts w:ascii="IRMitra" w:hAnsi="IRMitra" w:cs="IRMitra"/>
          <w:rtl/>
        </w:rPr>
        <w:t>. البته، نقطه اصل</w:t>
      </w:r>
      <w:r w:rsidRPr="000E2608">
        <w:rPr>
          <w:rFonts w:ascii="IRMitra" w:hAnsi="IRMitra" w:cs="IRMitra" w:hint="cs"/>
          <w:rtl/>
        </w:rPr>
        <w:t>ی</w:t>
      </w:r>
      <w:r w:rsidR="00B741F4">
        <w:rPr>
          <w:rFonts w:ascii="IRMitra" w:hAnsi="IRMitra" w:cs="IRMitra" w:hint="cs"/>
          <w:rtl/>
        </w:rPr>
        <w:t>‌ای</w:t>
      </w:r>
      <w:r w:rsidRPr="000E2608">
        <w:rPr>
          <w:rFonts w:ascii="IRMitra" w:hAnsi="IRMitra" w:cs="IRMitra"/>
          <w:rtl/>
        </w:rPr>
        <w:t xml:space="preserve"> که </w:t>
      </w:r>
      <w:r w:rsidR="00944373">
        <w:rPr>
          <w:rFonts w:ascii="IRMitra" w:hAnsi="IRMitra" w:cs="IRMitra"/>
          <w:rtl/>
        </w:rPr>
        <w:t>آیت الله والد</w:t>
      </w:r>
      <w:r w:rsidRPr="000E2608">
        <w:rPr>
          <w:rFonts w:ascii="IRMitra" w:hAnsi="IRMitra" w:cs="IRMitra"/>
          <w:rtl/>
        </w:rPr>
        <w:t xml:space="preserve"> بر آن تأک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د</w:t>
      </w:r>
      <w:r w:rsidRPr="000E2608">
        <w:rPr>
          <w:rFonts w:ascii="IRMitra" w:hAnsi="IRMitra" w:cs="IRMitra"/>
          <w:rtl/>
        </w:rPr>
        <w:t xml:space="preserve"> م</w:t>
      </w:r>
      <w:r w:rsidRPr="000E2608">
        <w:rPr>
          <w:rFonts w:ascii="IRMitra" w:hAnsi="IRMitra" w:cs="IRMitra" w:hint="cs"/>
          <w:rtl/>
        </w:rPr>
        <w:t>ی‌</w:t>
      </w:r>
      <w:r w:rsidRPr="000E2608">
        <w:rPr>
          <w:rFonts w:ascii="IRMitra" w:hAnsi="IRMitra" w:cs="IRMitra" w:hint="eastAsia"/>
          <w:rtl/>
        </w:rPr>
        <w:t>کنند</w:t>
      </w:r>
      <w:r w:rsidRPr="000E2608">
        <w:rPr>
          <w:rFonts w:ascii="IRMitra" w:hAnsi="IRMitra" w:cs="IRMitra"/>
          <w:rtl/>
        </w:rPr>
        <w:t xml:space="preserve"> ا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ن</w:t>
      </w:r>
      <w:r w:rsidRPr="000E2608">
        <w:rPr>
          <w:rFonts w:ascii="IRMitra" w:hAnsi="IRMitra" w:cs="IRMitra"/>
          <w:rtl/>
        </w:rPr>
        <w:t xml:space="preserve"> است که روا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ت</w:t>
      </w:r>
      <w:r w:rsidRPr="000E2608">
        <w:rPr>
          <w:rFonts w:ascii="IRMitra" w:hAnsi="IRMitra" w:cs="IRMitra"/>
          <w:rtl/>
        </w:rPr>
        <w:t xml:space="preserve"> دوم از نظر سند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/>
          <w:rtl/>
        </w:rPr>
        <w:t xml:space="preserve"> نامعتبر است و  ا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ن</w:t>
      </w:r>
      <w:r w:rsidRPr="000E2608">
        <w:rPr>
          <w:rFonts w:ascii="IRMitra" w:hAnsi="IRMitra" w:cs="IRMitra"/>
          <w:rtl/>
        </w:rPr>
        <w:t xml:space="preserve"> روا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ت</w:t>
      </w:r>
      <w:r w:rsidRPr="000E2608">
        <w:rPr>
          <w:rFonts w:ascii="IRMitra" w:hAnsi="IRMitra" w:cs="IRMitra"/>
          <w:rtl/>
        </w:rPr>
        <w:t xml:space="preserve"> را </w:t>
      </w:r>
      <w:r w:rsidR="00675E50">
        <w:rPr>
          <w:rFonts w:ascii="IRMitra" w:hAnsi="IRMitra" w:cs="IRMitra" w:hint="cs"/>
          <w:rtl/>
        </w:rPr>
        <w:t xml:space="preserve">به این شکل </w:t>
      </w:r>
      <w:r w:rsidRPr="000E2608">
        <w:rPr>
          <w:rFonts w:ascii="IRMitra" w:hAnsi="IRMitra" w:cs="IRMitra"/>
          <w:rtl/>
        </w:rPr>
        <w:t>در بحث وارد نم</w:t>
      </w:r>
      <w:r w:rsidRPr="000E2608">
        <w:rPr>
          <w:rFonts w:ascii="IRMitra" w:hAnsi="IRMitra" w:cs="IRMitra" w:hint="cs"/>
          <w:rtl/>
        </w:rPr>
        <w:t>ی‌</w:t>
      </w:r>
      <w:r w:rsidRPr="000E2608">
        <w:rPr>
          <w:rFonts w:ascii="IRMitra" w:hAnsi="IRMitra" w:cs="IRMitra" w:hint="eastAsia"/>
          <w:rtl/>
        </w:rPr>
        <w:t>کنند</w:t>
      </w:r>
      <w:r w:rsidRPr="000E2608">
        <w:rPr>
          <w:rFonts w:ascii="IRMitra" w:hAnsi="IRMitra" w:cs="IRMitra"/>
          <w:rtl/>
        </w:rPr>
        <w:t xml:space="preserve">. </w:t>
      </w:r>
    </w:p>
    <w:p w14:paraId="6FF17481" w14:textId="7E05F17E" w:rsidR="000E2608" w:rsidRPr="000E2608" w:rsidRDefault="000E2608" w:rsidP="005C7139">
      <w:pPr>
        <w:jc w:val="both"/>
        <w:rPr>
          <w:rFonts w:ascii="IRMitra" w:hAnsi="IRMitra" w:cs="IRMitra"/>
          <w:rtl/>
        </w:rPr>
      </w:pPr>
      <w:r w:rsidRPr="000E2608">
        <w:rPr>
          <w:rFonts w:ascii="IRMitra" w:hAnsi="IRMitra" w:cs="IRMitra" w:hint="eastAsia"/>
          <w:rtl/>
        </w:rPr>
        <w:t>در</w:t>
      </w:r>
      <w:r w:rsidRPr="000E2608">
        <w:rPr>
          <w:rFonts w:ascii="IRMitra" w:hAnsi="IRMitra" w:cs="IRMitra"/>
          <w:rtl/>
        </w:rPr>
        <w:t xml:space="preserve"> ع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ن</w:t>
      </w:r>
      <w:r w:rsidRPr="000E2608">
        <w:rPr>
          <w:rFonts w:ascii="IRMitra" w:hAnsi="IRMitra" w:cs="IRMitra"/>
          <w:rtl/>
        </w:rPr>
        <w:t xml:space="preserve"> حال، </w:t>
      </w:r>
      <w:r w:rsidR="00944373">
        <w:rPr>
          <w:rFonts w:ascii="IRMitra" w:hAnsi="IRMitra" w:cs="IRMitra"/>
          <w:rtl/>
        </w:rPr>
        <w:t>آیت الله والد</w:t>
      </w:r>
      <w:r w:rsidRPr="000E2608">
        <w:rPr>
          <w:rFonts w:ascii="IRMitra" w:hAnsi="IRMitra" w:cs="IRMitra"/>
          <w:rtl/>
        </w:rPr>
        <w:t xml:space="preserve"> به طور کل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/>
          <w:rtl/>
        </w:rPr>
        <w:t xml:space="preserve"> به بررس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/>
          <w:rtl/>
        </w:rPr>
        <w:t xml:space="preserve"> تمام روا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ات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/>
          <w:rtl/>
        </w:rPr>
        <w:t xml:space="preserve"> که در مورد حرمت سفر در ماه رمضان وجود دارند (</w:t>
      </w:r>
      <w:r w:rsidRPr="00785AF6">
        <w:rPr>
          <w:rtl/>
        </w:rPr>
        <w:t>چه آن‌ها</w:t>
      </w:r>
      <w:r w:rsidRPr="00785AF6">
        <w:rPr>
          <w:rFonts w:hint="cs"/>
          <w:rtl/>
        </w:rPr>
        <w:t>یی</w:t>
      </w:r>
      <w:r w:rsidRPr="00785AF6">
        <w:rPr>
          <w:rtl/>
        </w:rPr>
        <w:t xml:space="preserve"> که ناظر به آ</w:t>
      </w:r>
      <w:r w:rsidRPr="00785AF6">
        <w:rPr>
          <w:rFonts w:hint="cs"/>
          <w:rtl/>
        </w:rPr>
        <w:t>ی</w:t>
      </w:r>
      <w:r w:rsidRPr="00785AF6">
        <w:rPr>
          <w:rFonts w:hint="eastAsia"/>
          <w:rtl/>
        </w:rPr>
        <w:t>ه</w:t>
      </w:r>
      <w:r w:rsidRPr="00785AF6">
        <w:rPr>
          <w:rtl/>
        </w:rPr>
        <w:t xml:space="preserve"> هستند و چه آن‌ها</w:t>
      </w:r>
      <w:r w:rsidRPr="00785AF6">
        <w:rPr>
          <w:rFonts w:hint="cs"/>
          <w:rtl/>
        </w:rPr>
        <w:t>یی</w:t>
      </w:r>
      <w:r w:rsidRPr="00785AF6">
        <w:rPr>
          <w:rtl/>
        </w:rPr>
        <w:t xml:space="preserve"> که ناظر به آ</w:t>
      </w:r>
      <w:r w:rsidRPr="00785AF6">
        <w:rPr>
          <w:rFonts w:hint="cs"/>
          <w:rtl/>
        </w:rPr>
        <w:t>ی</w:t>
      </w:r>
      <w:r w:rsidRPr="00785AF6">
        <w:rPr>
          <w:rFonts w:hint="eastAsia"/>
          <w:rtl/>
        </w:rPr>
        <w:t>ه</w:t>
      </w:r>
      <w:r w:rsidRPr="00785AF6">
        <w:rPr>
          <w:rtl/>
        </w:rPr>
        <w:t xml:space="preserve"> ن</w:t>
      </w:r>
      <w:r w:rsidRPr="00785AF6">
        <w:rPr>
          <w:rFonts w:hint="cs"/>
          <w:rtl/>
        </w:rPr>
        <w:t>ی</w:t>
      </w:r>
      <w:r w:rsidRPr="00785AF6">
        <w:rPr>
          <w:rFonts w:hint="eastAsia"/>
          <w:rtl/>
        </w:rPr>
        <w:t>ستند</w:t>
      </w:r>
      <w:r w:rsidRPr="000E2608">
        <w:rPr>
          <w:rFonts w:ascii="IRMitra" w:hAnsi="IRMitra" w:cs="IRMitra"/>
          <w:rtl/>
        </w:rPr>
        <w:t>) م</w:t>
      </w:r>
      <w:r w:rsidRPr="000E2608">
        <w:rPr>
          <w:rFonts w:ascii="IRMitra" w:hAnsi="IRMitra" w:cs="IRMitra" w:hint="cs"/>
          <w:rtl/>
        </w:rPr>
        <w:t>ی‌</w:t>
      </w:r>
      <w:r w:rsidRPr="000E2608">
        <w:rPr>
          <w:rFonts w:ascii="IRMitra" w:hAnsi="IRMitra" w:cs="IRMitra" w:hint="eastAsia"/>
          <w:rtl/>
        </w:rPr>
        <w:t>پردازند</w:t>
      </w:r>
      <w:r w:rsidRPr="000E2608">
        <w:rPr>
          <w:rFonts w:ascii="IRMitra" w:hAnsi="IRMitra" w:cs="IRMitra"/>
          <w:rtl/>
        </w:rPr>
        <w:t xml:space="preserve"> و م</w:t>
      </w:r>
      <w:r w:rsidRPr="000E2608">
        <w:rPr>
          <w:rFonts w:ascii="IRMitra" w:hAnsi="IRMitra" w:cs="IRMitra" w:hint="cs"/>
          <w:rtl/>
        </w:rPr>
        <w:t>ی‌</w:t>
      </w:r>
      <w:r w:rsidRPr="000E2608">
        <w:rPr>
          <w:rFonts w:ascii="IRMitra" w:hAnsi="IRMitra" w:cs="IRMitra" w:hint="eastAsia"/>
          <w:rtl/>
        </w:rPr>
        <w:t>گو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ند</w:t>
      </w:r>
      <w:r w:rsidRPr="000E2608">
        <w:rPr>
          <w:rFonts w:ascii="IRMitra" w:hAnsi="IRMitra" w:cs="IRMitra"/>
          <w:rtl/>
        </w:rPr>
        <w:t>: ا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ن</w:t>
      </w:r>
      <w:r w:rsidRPr="000E2608">
        <w:rPr>
          <w:rFonts w:ascii="IRMitra" w:hAnsi="IRMitra" w:cs="IRMitra"/>
          <w:rtl/>
        </w:rPr>
        <w:t xml:space="preserve"> روا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ات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/>
          <w:rtl/>
        </w:rPr>
        <w:t xml:space="preserve"> که حرمت سفر در ماه رمضان را ب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ان</w:t>
      </w:r>
      <w:r w:rsidRPr="000E2608">
        <w:rPr>
          <w:rFonts w:ascii="IRMitra" w:hAnsi="IRMitra" w:cs="IRMitra"/>
          <w:rtl/>
        </w:rPr>
        <w:t xml:space="preserve"> م</w:t>
      </w:r>
      <w:r w:rsidRPr="000E2608">
        <w:rPr>
          <w:rFonts w:ascii="IRMitra" w:hAnsi="IRMitra" w:cs="IRMitra" w:hint="cs"/>
          <w:rtl/>
        </w:rPr>
        <w:t>ی‌</w:t>
      </w:r>
      <w:r w:rsidRPr="000E2608">
        <w:rPr>
          <w:rFonts w:ascii="IRMitra" w:hAnsi="IRMitra" w:cs="IRMitra" w:hint="eastAsia"/>
          <w:rtl/>
        </w:rPr>
        <w:t>کنند،</w:t>
      </w:r>
      <w:r w:rsidRPr="000E2608">
        <w:rPr>
          <w:rFonts w:ascii="IRMitra" w:hAnsi="IRMitra" w:cs="IRMitra"/>
          <w:rtl/>
        </w:rPr>
        <w:t xml:space="preserve"> با معارضات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/>
          <w:rtl/>
        </w:rPr>
        <w:t xml:space="preserve"> م</w:t>
      </w:r>
      <w:r w:rsidRPr="000E2608">
        <w:rPr>
          <w:rFonts w:ascii="IRMitra" w:hAnsi="IRMitra" w:cs="IRMitra" w:hint="eastAsia"/>
          <w:rtl/>
        </w:rPr>
        <w:t>واجه</w:t>
      </w:r>
      <w:r w:rsidRPr="000E2608">
        <w:rPr>
          <w:rFonts w:ascii="IRMitra" w:hAnsi="IRMitra" w:cs="IRMitra"/>
          <w:rtl/>
        </w:rPr>
        <w:t xml:space="preserve"> هستند که صر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حاً</w:t>
      </w:r>
      <w:r w:rsidRPr="000E2608">
        <w:rPr>
          <w:rFonts w:ascii="IRMitra" w:hAnsi="IRMitra" w:cs="IRMitra"/>
          <w:rtl/>
        </w:rPr>
        <w:t xml:space="preserve"> در عدم حرمت سفر دلالت </w:t>
      </w:r>
      <w:r w:rsidR="00785AF6">
        <w:rPr>
          <w:rFonts w:ascii="IRMitra" w:hAnsi="IRMitra" w:cs="IRMitra" w:hint="cs"/>
          <w:rtl/>
        </w:rPr>
        <w:t>ن</w:t>
      </w:r>
      <w:r w:rsidRPr="000E2608">
        <w:rPr>
          <w:rFonts w:ascii="IRMitra" w:hAnsi="IRMitra" w:cs="IRMitra"/>
          <w:rtl/>
        </w:rPr>
        <w:t>دارند</w:t>
      </w:r>
      <w:r w:rsidR="00785AF6">
        <w:rPr>
          <w:rFonts w:ascii="IRMitra" w:hAnsi="IRMitra" w:cs="IRMitra" w:hint="cs"/>
          <w:rtl/>
        </w:rPr>
        <w:t xml:space="preserve"> تا </w:t>
      </w:r>
      <w:r w:rsidRPr="000E2608">
        <w:rPr>
          <w:rFonts w:ascii="IRMitra" w:hAnsi="IRMitra" w:cs="IRMitra"/>
          <w:rtl/>
        </w:rPr>
        <w:t>بتوان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م</w:t>
      </w:r>
      <w:r w:rsidRPr="000E2608">
        <w:rPr>
          <w:rFonts w:ascii="IRMitra" w:hAnsi="IRMitra" w:cs="IRMitra"/>
          <w:rtl/>
        </w:rPr>
        <w:t xml:space="preserve"> روا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ات</w:t>
      </w:r>
      <w:r w:rsidRPr="000E2608">
        <w:rPr>
          <w:rFonts w:ascii="IRMitra" w:hAnsi="IRMitra" w:cs="IRMitra"/>
          <w:rtl/>
        </w:rPr>
        <w:t xml:space="preserve"> دال بر حرمت را به </w:t>
      </w:r>
      <w:r w:rsidR="00785AF6">
        <w:rPr>
          <w:rFonts w:ascii="IRMitra" w:hAnsi="IRMitra" w:cs="IRMitra" w:hint="cs"/>
          <w:rtl/>
        </w:rPr>
        <w:t>جهت صراحت</w:t>
      </w:r>
      <w:r w:rsidRPr="000E2608">
        <w:rPr>
          <w:rFonts w:ascii="IRMitra" w:hAnsi="IRMitra" w:cs="IRMitra"/>
          <w:rtl/>
        </w:rPr>
        <w:t xml:space="preserve"> آنها حمل بر استحباب کن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م</w:t>
      </w:r>
      <w:r w:rsidRPr="000E2608">
        <w:rPr>
          <w:rFonts w:ascii="IRMitra" w:hAnsi="IRMitra" w:cs="IRMitra"/>
          <w:rtl/>
        </w:rPr>
        <w:t xml:space="preserve">. </w:t>
      </w:r>
    </w:p>
    <w:p w14:paraId="72E9D245" w14:textId="18281963" w:rsidR="000E2608" w:rsidRPr="000E2608" w:rsidRDefault="000E2608" w:rsidP="005C7139">
      <w:pPr>
        <w:jc w:val="both"/>
        <w:rPr>
          <w:rFonts w:ascii="IRMitra" w:hAnsi="IRMitra" w:cs="IRMitra"/>
          <w:rtl/>
        </w:rPr>
      </w:pPr>
      <w:r w:rsidRPr="000E2608">
        <w:rPr>
          <w:rFonts w:ascii="IRMitra" w:hAnsi="IRMitra" w:cs="IRMitra" w:hint="eastAsia"/>
          <w:rtl/>
        </w:rPr>
        <w:t>ا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ن</w:t>
      </w:r>
      <w:r w:rsidRPr="000E2608">
        <w:rPr>
          <w:rFonts w:ascii="IRMitra" w:hAnsi="IRMitra" w:cs="IRMitra"/>
          <w:rtl/>
        </w:rPr>
        <w:t xml:space="preserve"> نکته را ن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ز</w:t>
      </w:r>
      <w:r w:rsidRPr="000E2608">
        <w:rPr>
          <w:rFonts w:ascii="IRMitra" w:hAnsi="IRMitra" w:cs="IRMitra"/>
          <w:rtl/>
        </w:rPr>
        <w:t xml:space="preserve"> با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د</w:t>
      </w:r>
      <w:r w:rsidRPr="000E2608">
        <w:rPr>
          <w:rFonts w:ascii="IRMitra" w:hAnsi="IRMitra" w:cs="IRMitra"/>
          <w:rtl/>
        </w:rPr>
        <w:t xml:space="preserve"> توجه داشت که بحث </w:t>
      </w:r>
      <w:r w:rsidR="00944373">
        <w:rPr>
          <w:rFonts w:ascii="IRMitra" w:hAnsi="IRMitra" w:cs="IRMitra"/>
          <w:rtl/>
        </w:rPr>
        <w:t>آیت الله والد</w:t>
      </w:r>
      <w:r w:rsidRPr="000E2608">
        <w:rPr>
          <w:rFonts w:ascii="IRMitra" w:hAnsi="IRMitra" w:cs="IRMitra"/>
          <w:rtl/>
        </w:rPr>
        <w:t xml:space="preserve"> در خصوص ا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ن</w:t>
      </w:r>
      <w:r w:rsidRPr="000E2608">
        <w:rPr>
          <w:rFonts w:ascii="IRMitra" w:hAnsi="IRMitra" w:cs="IRMitra"/>
          <w:rtl/>
        </w:rPr>
        <w:t xml:space="preserve"> روا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ت</w:t>
      </w:r>
      <w:r w:rsidRPr="000E2608">
        <w:rPr>
          <w:rFonts w:ascii="IRMitra" w:hAnsi="IRMitra" w:cs="IRMitra"/>
          <w:rtl/>
        </w:rPr>
        <w:t xml:space="preserve"> خاص ن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ست،</w:t>
      </w:r>
    </w:p>
    <w:p w14:paraId="0F34A4CB" w14:textId="5149E984" w:rsidR="000E2608" w:rsidRPr="000E2608" w:rsidRDefault="000E2608" w:rsidP="005C7139">
      <w:pPr>
        <w:jc w:val="both"/>
        <w:rPr>
          <w:rFonts w:ascii="IRMitra" w:hAnsi="IRMitra" w:cs="IRMitra"/>
          <w:rtl/>
        </w:rPr>
      </w:pPr>
      <w:r w:rsidRPr="00B741F4">
        <w:rPr>
          <w:rFonts w:ascii="IRMitra" w:hAnsi="IRMitra" w:cs="IRMitra" w:hint="eastAsia"/>
          <w:b/>
          <w:bCs/>
          <w:rtl/>
        </w:rPr>
        <w:t>شاگرد</w:t>
      </w:r>
      <w:r w:rsidRPr="000E2608">
        <w:rPr>
          <w:rFonts w:ascii="IRMitra" w:hAnsi="IRMitra" w:cs="IRMitra"/>
          <w:rtl/>
        </w:rPr>
        <w:t xml:space="preserve">: </w:t>
      </w:r>
      <w:r w:rsidR="00785AF6">
        <w:rPr>
          <w:rFonts w:ascii="IRMitra" w:hAnsi="IRMitra" w:cs="IRMitra" w:hint="cs"/>
          <w:rtl/>
        </w:rPr>
        <w:t xml:space="preserve">اصل </w:t>
      </w:r>
      <w:r w:rsidRPr="000E2608">
        <w:rPr>
          <w:rFonts w:ascii="IRMitra" w:hAnsi="IRMitra" w:cs="IRMitra"/>
          <w:rtl/>
        </w:rPr>
        <w:t>ظهور</w:t>
      </w:r>
      <w:r w:rsidR="00785AF6">
        <w:rPr>
          <w:rFonts w:ascii="IRMitra" w:hAnsi="IRMitra" w:cs="IRMitra" w:hint="cs"/>
          <w:rtl/>
        </w:rPr>
        <w:t xml:space="preserve"> «افضل» در استحباب</w:t>
      </w:r>
      <w:r w:rsidRPr="000E2608">
        <w:rPr>
          <w:rFonts w:ascii="IRMitra" w:hAnsi="IRMitra" w:cs="IRMitra"/>
          <w:rtl/>
        </w:rPr>
        <w:t xml:space="preserve"> را قبول کرد</w:t>
      </w:r>
      <w:r w:rsidR="00785AF6">
        <w:rPr>
          <w:rFonts w:ascii="IRMitra" w:hAnsi="IRMitra" w:cs="IRMitra" w:hint="cs"/>
          <w:rtl/>
        </w:rPr>
        <w:t>ه‌ا</w:t>
      </w:r>
      <w:r w:rsidRPr="000E2608">
        <w:rPr>
          <w:rFonts w:ascii="IRMitra" w:hAnsi="IRMitra" w:cs="IRMitra"/>
          <w:rtl/>
        </w:rPr>
        <w:t>ند</w:t>
      </w:r>
      <w:r w:rsidR="00785AF6">
        <w:rPr>
          <w:rFonts w:ascii="IRMitra" w:hAnsi="IRMitra" w:cs="IRMitra" w:hint="cs"/>
          <w:rtl/>
        </w:rPr>
        <w:t>؟</w:t>
      </w:r>
      <w:r w:rsidRPr="000E2608">
        <w:rPr>
          <w:rFonts w:ascii="IRMitra" w:hAnsi="IRMitra" w:cs="IRMitra"/>
          <w:rtl/>
        </w:rPr>
        <w:t xml:space="preserve">  </w:t>
      </w:r>
    </w:p>
    <w:p w14:paraId="56332120" w14:textId="431625A1" w:rsidR="00BF0AC8" w:rsidRDefault="000E2608" w:rsidP="005C7139">
      <w:pPr>
        <w:jc w:val="both"/>
        <w:rPr>
          <w:rFonts w:ascii="IRMitra" w:hAnsi="IRMitra" w:cs="IRMitra"/>
          <w:rtl/>
          <w:lang w:bidi="ar-SA"/>
        </w:rPr>
      </w:pPr>
      <w:r w:rsidRPr="000E2608">
        <w:rPr>
          <w:rFonts w:ascii="IRMitra" w:hAnsi="IRMitra" w:cs="IRMitra"/>
          <w:b/>
          <w:bCs/>
          <w:rtl/>
          <w:lang w:bidi="ar-SA"/>
        </w:rPr>
        <w:t>استاد</w:t>
      </w:r>
      <w:r w:rsidRPr="000E2608">
        <w:rPr>
          <w:rFonts w:ascii="IRMitra" w:hAnsi="IRMitra" w:cs="IRMitra"/>
          <w:rtl/>
          <w:lang w:bidi="ar-SA"/>
        </w:rPr>
        <w:t>: بله</w:t>
      </w:r>
      <w:r w:rsidR="00B741F4">
        <w:rPr>
          <w:rFonts w:ascii="IRMitra" w:hAnsi="IRMitra" w:cs="IRMitra" w:hint="cs"/>
          <w:rtl/>
          <w:lang w:bidi="ar-SA"/>
        </w:rPr>
        <w:t xml:space="preserve">؛ </w:t>
      </w:r>
      <w:r w:rsidRPr="000E2608">
        <w:rPr>
          <w:rFonts w:ascii="IRMitra" w:hAnsi="IRMitra" w:cs="IRMitra"/>
          <w:rtl/>
          <w:lang w:bidi="ar-SA"/>
        </w:rPr>
        <w:t>ایشان اصل ظهور را پذیرفت</w:t>
      </w:r>
      <w:r w:rsidR="00B741F4">
        <w:rPr>
          <w:rFonts w:ascii="IRMitra" w:hAnsi="IRMitra" w:cs="IRMitra" w:hint="cs"/>
          <w:rtl/>
          <w:lang w:bidi="ar-SA"/>
        </w:rPr>
        <w:t>ه‌ا</w:t>
      </w:r>
      <w:r w:rsidRPr="000E2608">
        <w:rPr>
          <w:rFonts w:ascii="IRMitra" w:hAnsi="IRMitra" w:cs="IRMitra"/>
          <w:rtl/>
          <w:lang w:bidi="ar-SA"/>
        </w:rPr>
        <w:t>ند و توضیح داد</w:t>
      </w:r>
      <w:r w:rsidR="00B741F4">
        <w:rPr>
          <w:rFonts w:ascii="IRMitra" w:hAnsi="IRMitra" w:cs="IRMitra" w:hint="cs"/>
          <w:rtl/>
          <w:lang w:bidi="ar-SA"/>
        </w:rPr>
        <w:t>ه‌ا</w:t>
      </w:r>
      <w:r w:rsidRPr="000E2608">
        <w:rPr>
          <w:rFonts w:ascii="IRMitra" w:hAnsi="IRMitra" w:cs="IRMitra"/>
          <w:rtl/>
          <w:lang w:bidi="ar-SA"/>
        </w:rPr>
        <w:t xml:space="preserve">ند که </w:t>
      </w:r>
      <w:r w:rsidR="00785AF6">
        <w:rPr>
          <w:rFonts w:ascii="IRMitra" w:hAnsi="IRMitra" w:cs="IRMitra" w:hint="cs"/>
          <w:rtl/>
          <w:lang w:bidi="ar-SA"/>
        </w:rPr>
        <w:t>«</w:t>
      </w:r>
      <w:r w:rsidRPr="000E2608">
        <w:rPr>
          <w:rFonts w:ascii="IRMitra" w:hAnsi="IRMitra" w:cs="IRMitra"/>
          <w:rtl/>
          <w:lang w:bidi="ar-SA"/>
        </w:rPr>
        <w:t>افضل</w:t>
      </w:r>
      <w:r w:rsidR="00785AF6">
        <w:rPr>
          <w:rFonts w:ascii="IRMitra" w:hAnsi="IRMitra" w:cs="IRMitra" w:hint="cs"/>
          <w:rtl/>
          <w:lang w:bidi="ar-SA"/>
        </w:rPr>
        <w:t>»</w:t>
      </w:r>
      <w:r w:rsidRPr="000E2608">
        <w:rPr>
          <w:rFonts w:ascii="IRMitra" w:hAnsi="IRMitra" w:cs="IRMitra"/>
          <w:rtl/>
          <w:lang w:bidi="ar-SA"/>
        </w:rPr>
        <w:t xml:space="preserve"> جامع </w:t>
      </w:r>
      <w:r w:rsidR="00B741F4">
        <w:rPr>
          <w:rFonts w:ascii="IRMitra" w:hAnsi="IRMitra" w:cs="IRMitra" w:hint="cs"/>
          <w:rtl/>
          <w:lang w:bidi="ar-SA"/>
        </w:rPr>
        <w:t>میان</w:t>
      </w:r>
      <w:r w:rsidRPr="000E2608">
        <w:rPr>
          <w:rFonts w:ascii="IRMitra" w:hAnsi="IRMitra" w:cs="IRMitra"/>
          <w:rtl/>
          <w:lang w:bidi="ar-SA"/>
        </w:rPr>
        <w:t xml:space="preserve"> وجوب و استحباب</w:t>
      </w:r>
      <w:r w:rsidR="00B741F4">
        <w:rPr>
          <w:rFonts w:ascii="IRMitra" w:hAnsi="IRMitra" w:cs="IRMitra" w:hint="cs"/>
          <w:rtl/>
          <w:lang w:bidi="ar-SA"/>
        </w:rPr>
        <w:t xml:space="preserve"> است،</w:t>
      </w:r>
      <w:r w:rsidRPr="000E2608">
        <w:rPr>
          <w:rFonts w:ascii="IRMitra" w:hAnsi="IRMitra" w:cs="IRMitra"/>
          <w:rtl/>
          <w:lang w:bidi="ar-SA"/>
        </w:rPr>
        <w:t xml:space="preserve"> و در جایی که شما می</w:t>
      </w:r>
      <w:r w:rsidR="00B741F4">
        <w:rPr>
          <w:rFonts w:ascii="IRMitra" w:hAnsi="IRMitra" w:cs="IRMitra" w:hint="cs"/>
          <w:rtl/>
          <w:lang w:bidi="ar-SA"/>
        </w:rPr>
        <w:t>‌</w:t>
      </w:r>
      <w:r w:rsidRPr="000E2608">
        <w:rPr>
          <w:rFonts w:ascii="IRMitra" w:hAnsi="IRMitra" w:cs="IRMitra"/>
          <w:rtl/>
          <w:lang w:bidi="ar-SA"/>
        </w:rPr>
        <w:t>خواهید تحریک</w:t>
      </w:r>
      <w:r w:rsidR="00B741F4">
        <w:rPr>
          <w:rFonts w:ascii="IRMitra" w:hAnsi="IRMitra" w:cs="IRMitra" w:hint="cs"/>
          <w:rtl/>
          <w:lang w:bidi="ar-SA"/>
        </w:rPr>
        <w:t xml:space="preserve"> الزامی</w:t>
      </w:r>
      <w:r w:rsidRPr="000E2608">
        <w:rPr>
          <w:rFonts w:ascii="IRMitra" w:hAnsi="IRMitra" w:cs="IRMitra"/>
          <w:rtl/>
          <w:lang w:bidi="ar-SA"/>
        </w:rPr>
        <w:t xml:space="preserve"> کنید</w:t>
      </w:r>
      <w:r w:rsidR="00B741F4">
        <w:rPr>
          <w:rFonts w:ascii="IRMitra" w:hAnsi="IRMitra" w:cs="IRMitra" w:hint="cs"/>
          <w:rtl/>
          <w:lang w:bidi="ar-SA"/>
        </w:rPr>
        <w:t>، نباید به لفظ جامع بسنده کنید.</w:t>
      </w:r>
      <w:r w:rsidRPr="000E2608">
        <w:rPr>
          <w:rFonts w:ascii="IRMitra" w:hAnsi="IRMitra" w:cs="IRMitra"/>
          <w:rtl/>
          <w:lang w:bidi="ar-SA"/>
        </w:rPr>
        <w:t xml:space="preserve"> فرض کنید ما می</w:t>
      </w:r>
      <w:r w:rsidR="00B741F4">
        <w:rPr>
          <w:rFonts w:ascii="IRMitra" w:hAnsi="IRMitra" w:cs="IRMitra" w:hint="cs"/>
          <w:rtl/>
          <w:lang w:bidi="ar-SA"/>
        </w:rPr>
        <w:t>‌</w:t>
      </w:r>
      <w:r w:rsidRPr="000E2608">
        <w:rPr>
          <w:rFonts w:ascii="IRMitra" w:hAnsi="IRMitra" w:cs="IRMitra"/>
          <w:rtl/>
          <w:lang w:bidi="ar-SA"/>
        </w:rPr>
        <w:t xml:space="preserve">گوییم </w:t>
      </w:r>
      <w:r w:rsidR="00B741F4">
        <w:rPr>
          <w:rFonts w:ascii="IRMitra" w:hAnsi="IRMitra" w:cs="IRMitra" w:hint="cs"/>
          <w:rtl/>
          <w:lang w:bidi="ar-SA"/>
        </w:rPr>
        <w:t>«</w:t>
      </w:r>
      <w:r w:rsidRPr="000E2608">
        <w:rPr>
          <w:rFonts w:ascii="IRMitra" w:hAnsi="IRMitra" w:cs="IRMitra"/>
          <w:rtl/>
          <w:lang w:bidi="ar-SA"/>
        </w:rPr>
        <w:t>فلان کار</w:t>
      </w:r>
      <w:r w:rsidR="00B741F4">
        <w:rPr>
          <w:rFonts w:ascii="IRMitra" w:hAnsi="IRMitra" w:cs="IRMitra" w:hint="cs"/>
          <w:rtl/>
          <w:lang w:bidi="ar-SA"/>
        </w:rPr>
        <w:t>،</w:t>
      </w:r>
      <w:r w:rsidRPr="000E2608">
        <w:rPr>
          <w:rFonts w:ascii="IRMitra" w:hAnsi="IRMitra" w:cs="IRMitra"/>
          <w:rtl/>
          <w:lang w:bidi="ar-SA"/>
        </w:rPr>
        <w:t xml:space="preserve"> کار خوبی است</w:t>
      </w:r>
      <w:r w:rsidR="00B741F4">
        <w:rPr>
          <w:rFonts w:ascii="IRMitra" w:hAnsi="IRMitra" w:cs="IRMitra" w:hint="cs"/>
          <w:rtl/>
          <w:lang w:bidi="ar-SA"/>
        </w:rPr>
        <w:t>».</w:t>
      </w:r>
      <w:r w:rsidRPr="000E2608">
        <w:rPr>
          <w:rFonts w:ascii="IRMitra" w:hAnsi="IRMitra" w:cs="IRMitra"/>
          <w:rtl/>
          <w:lang w:bidi="ar-SA"/>
        </w:rPr>
        <w:t xml:space="preserve"> </w:t>
      </w:r>
      <w:r w:rsidR="00B741F4">
        <w:rPr>
          <w:rFonts w:ascii="IRMitra" w:hAnsi="IRMitra" w:cs="IRMitra" w:hint="cs"/>
          <w:rtl/>
          <w:lang w:bidi="ar-SA"/>
        </w:rPr>
        <w:t xml:space="preserve">کار خوب هم شامل کار مستحب می‌شد و هم شامل کار واجب؛ </w:t>
      </w:r>
      <w:r w:rsidRPr="000E2608">
        <w:rPr>
          <w:rFonts w:ascii="IRMitra" w:hAnsi="IRMitra" w:cs="IRMitra"/>
          <w:rtl/>
          <w:lang w:bidi="ar-SA"/>
        </w:rPr>
        <w:t xml:space="preserve">ولی </w:t>
      </w:r>
      <w:r w:rsidR="00B741F4">
        <w:rPr>
          <w:rFonts w:ascii="IRMitra" w:hAnsi="IRMitra" w:cs="IRMitra" w:hint="cs"/>
          <w:rtl/>
          <w:lang w:bidi="ar-SA"/>
        </w:rPr>
        <w:t xml:space="preserve">وقتی </w:t>
      </w:r>
      <w:r w:rsidRPr="000E2608">
        <w:rPr>
          <w:rFonts w:ascii="IRMitra" w:hAnsi="IRMitra" w:cs="IRMitra"/>
          <w:rtl/>
          <w:lang w:bidi="ar-SA"/>
        </w:rPr>
        <w:t xml:space="preserve">در مقام تحریک </w:t>
      </w:r>
      <w:r w:rsidR="00B741F4">
        <w:rPr>
          <w:rFonts w:ascii="IRMitra" w:hAnsi="IRMitra" w:cs="IRMitra" w:hint="cs"/>
          <w:rtl/>
          <w:lang w:bidi="ar-SA"/>
        </w:rPr>
        <w:t>می‌</w:t>
      </w:r>
      <w:r w:rsidRPr="000E2608">
        <w:rPr>
          <w:rFonts w:ascii="IRMitra" w:hAnsi="IRMitra" w:cs="IRMitra"/>
          <w:rtl/>
          <w:lang w:bidi="ar-SA"/>
        </w:rPr>
        <w:t>گوییم</w:t>
      </w:r>
      <w:r w:rsidR="00B741F4">
        <w:rPr>
          <w:rFonts w:ascii="IRMitra" w:hAnsi="IRMitra" w:cs="IRMitra" w:hint="cs"/>
          <w:rtl/>
          <w:lang w:bidi="ar-SA"/>
        </w:rPr>
        <w:t xml:space="preserve"> «</w:t>
      </w:r>
      <w:r w:rsidRPr="000E2608">
        <w:rPr>
          <w:rFonts w:ascii="IRMitra" w:hAnsi="IRMitra" w:cs="IRMitra"/>
          <w:rtl/>
          <w:lang w:bidi="ar-SA"/>
        </w:rPr>
        <w:t>کار خوبی است</w:t>
      </w:r>
      <w:r w:rsidR="00B741F4">
        <w:rPr>
          <w:rFonts w:ascii="IRMitra" w:hAnsi="IRMitra" w:cs="IRMitra" w:hint="cs"/>
          <w:rtl/>
          <w:lang w:bidi="ar-SA"/>
        </w:rPr>
        <w:t>» یا</w:t>
      </w:r>
      <w:r w:rsidRPr="000E2608">
        <w:rPr>
          <w:rFonts w:ascii="IRMitra" w:hAnsi="IRMitra" w:cs="IRMitra"/>
          <w:rtl/>
          <w:lang w:bidi="ar-SA"/>
        </w:rPr>
        <w:t xml:space="preserve"> </w:t>
      </w:r>
      <w:r w:rsidR="00B741F4">
        <w:rPr>
          <w:rFonts w:ascii="IRMitra" w:hAnsi="IRMitra" w:cs="IRMitra" w:hint="cs"/>
          <w:rtl/>
          <w:lang w:bidi="ar-SA"/>
        </w:rPr>
        <w:t>«</w:t>
      </w:r>
      <w:r w:rsidRPr="000E2608">
        <w:rPr>
          <w:rFonts w:ascii="IRMitra" w:hAnsi="IRMitra" w:cs="IRMitra"/>
          <w:rtl/>
          <w:lang w:bidi="ar-SA"/>
        </w:rPr>
        <w:t>این کار</w:t>
      </w:r>
      <w:r w:rsidR="00B741F4">
        <w:rPr>
          <w:rFonts w:ascii="IRMitra" w:hAnsi="IRMitra" w:cs="IRMitra" w:hint="cs"/>
          <w:rtl/>
          <w:lang w:bidi="ar-SA"/>
        </w:rPr>
        <w:t>،</w:t>
      </w:r>
      <w:r w:rsidRPr="000E2608">
        <w:rPr>
          <w:rFonts w:ascii="IRMitra" w:hAnsi="IRMitra" w:cs="IRMitra"/>
          <w:rtl/>
          <w:lang w:bidi="ar-SA"/>
        </w:rPr>
        <w:t xml:space="preserve"> کار زشتی است</w:t>
      </w:r>
      <w:r w:rsidR="00B741F4">
        <w:rPr>
          <w:rFonts w:ascii="IRMitra" w:hAnsi="IRMitra" w:cs="IRMitra" w:hint="cs"/>
          <w:rtl/>
          <w:lang w:bidi="ar-SA"/>
        </w:rPr>
        <w:t>»</w:t>
      </w:r>
      <w:r w:rsidR="0010630E">
        <w:rPr>
          <w:rFonts w:ascii="IRMitra" w:hAnsi="IRMitra" w:cs="IRMitra" w:hint="cs"/>
          <w:rtl/>
          <w:lang w:bidi="ar-SA"/>
        </w:rPr>
        <w:t xml:space="preserve"> ، «یُکرَه هذا العمل»،</w:t>
      </w:r>
      <w:r w:rsidRPr="000E2608">
        <w:rPr>
          <w:rFonts w:ascii="IRMitra" w:hAnsi="IRMitra" w:cs="IRMitra"/>
          <w:rtl/>
          <w:lang w:bidi="ar-SA"/>
        </w:rPr>
        <w:t xml:space="preserve"> </w:t>
      </w:r>
      <w:r w:rsidR="00B741F4">
        <w:rPr>
          <w:rFonts w:ascii="IRMitra" w:hAnsi="IRMitra" w:cs="IRMitra" w:hint="cs"/>
          <w:rtl/>
          <w:lang w:bidi="ar-SA"/>
        </w:rPr>
        <w:t>ظاهر</w:t>
      </w:r>
      <w:r w:rsidR="0010630E">
        <w:rPr>
          <w:rFonts w:ascii="IRMitra" w:hAnsi="IRMitra" w:cs="IRMitra" w:hint="cs"/>
          <w:rtl/>
          <w:lang w:bidi="ar-SA"/>
        </w:rPr>
        <w:t>ش</w:t>
      </w:r>
      <w:r w:rsidR="00B741F4">
        <w:rPr>
          <w:rFonts w:ascii="IRMitra" w:hAnsi="IRMitra" w:cs="IRMitra" w:hint="cs"/>
          <w:rtl/>
          <w:lang w:bidi="ar-SA"/>
        </w:rPr>
        <w:t xml:space="preserve"> آن است که الزام</w:t>
      </w:r>
      <w:r w:rsidR="0010630E">
        <w:rPr>
          <w:rFonts w:ascii="IRMitra" w:hAnsi="IRMitra" w:cs="IRMitra" w:hint="cs"/>
          <w:rtl/>
          <w:lang w:bidi="ar-SA"/>
        </w:rPr>
        <w:t>ی</w:t>
      </w:r>
      <w:r w:rsidR="00B741F4">
        <w:rPr>
          <w:rFonts w:ascii="IRMitra" w:hAnsi="IRMitra" w:cs="IRMitra" w:hint="cs"/>
          <w:rtl/>
          <w:lang w:bidi="ar-SA"/>
        </w:rPr>
        <w:t xml:space="preserve"> در کار نیست؛ پس ایشان اصل ظهور در استحباب را می‌پذیرند ولی می‌گویند این ظهور در حدّی </w:t>
      </w:r>
      <w:r w:rsidRPr="000E2608">
        <w:rPr>
          <w:rFonts w:ascii="IRMitra" w:hAnsi="IRMitra" w:cs="IRMitra"/>
          <w:rtl/>
          <w:lang w:bidi="ar-SA"/>
        </w:rPr>
        <w:t>نیست که نشود ما از این روایت به قرینه روایات دیگر رفع ید کنیم</w:t>
      </w:r>
      <w:r w:rsidR="00BF0AC8">
        <w:rPr>
          <w:rFonts w:ascii="IRMitra" w:hAnsi="IRMitra" w:cs="IRMitra" w:hint="cs"/>
          <w:rtl/>
          <w:lang w:bidi="ar-SA"/>
        </w:rPr>
        <w:t>.</w:t>
      </w:r>
    </w:p>
    <w:p w14:paraId="49EB6E92" w14:textId="552EF9C2" w:rsidR="000E2608" w:rsidRPr="000E2608" w:rsidRDefault="000E2608" w:rsidP="005C7139">
      <w:pPr>
        <w:jc w:val="both"/>
        <w:rPr>
          <w:rFonts w:ascii="IRMitra" w:hAnsi="IRMitra" w:cs="IRMitra"/>
        </w:rPr>
      </w:pPr>
      <w:r w:rsidRPr="000E2608">
        <w:rPr>
          <w:rFonts w:ascii="IRMitra" w:hAnsi="IRMitra" w:cs="IRMitra"/>
          <w:rtl/>
          <w:lang w:bidi="ar-SA"/>
        </w:rPr>
        <w:t xml:space="preserve">این چکیده مطلبی </w:t>
      </w:r>
      <w:r w:rsidR="00BF0AC8">
        <w:rPr>
          <w:rFonts w:ascii="IRMitra" w:hAnsi="IRMitra" w:cs="IRMitra" w:hint="cs"/>
          <w:rtl/>
          <w:lang w:bidi="ar-SA"/>
        </w:rPr>
        <w:t>ا</w:t>
      </w:r>
      <w:r w:rsidRPr="000E2608">
        <w:rPr>
          <w:rFonts w:ascii="IRMitra" w:hAnsi="IRMitra" w:cs="IRMitra"/>
          <w:rtl/>
          <w:lang w:bidi="ar-SA"/>
        </w:rPr>
        <w:t xml:space="preserve">ست که </w:t>
      </w:r>
      <w:r w:rsidR="00BF0AC8">
        <w:rPr>
          <w:rFonts w:ascii="IRMitra" w:hAnsi="IRMitra" w:cs="IRMitra" w:hint="cs"/>
          <w:rtl/>
          <w:lang w:bidi="ar-SA"/>
        </w:rPr>
        <w:t xml:space="preserve">ایشان </w:t>
      </w:r>
      <w:r w:rsidRPr="000E2608">
        <w:rPr>
          <w:rFonts w:ascii="IRMitra" w:hAnsi="IRMitra" w:cs="IRMitra"/>
          <w:rtl/>
          <w:lang w:bidi="ar-SA"/>
        </w:rPr>
        <w:t>در جمع بین ادله فرمودند</w:t>
      </w:r>
      <w:r w:rsidR="00BF0AC8">
        <w:rPr>
          <w:rFonts w:ascii="IRMitra" w:hAnsi="IRMitra" w:cs="IRMitra" w:hint="cs"/>
          <w:rtl/>
          <w:lang w:bidi="ar-SA"/>
        </w:rPr>
        <w:t>.</w:t>
      </w:r>
      <w:r w:rsidRPr="000E2608">
        <w:rPr>
          <w:rFonts w:ascii="IRMitra" w:hAnsi="IRMitra" w:cs="IRMitra"/>
          <w:rtl/>
          <w:lang w:bidi="ar-SA"/>
        </w:rPr>
        <w:t xml:space="preserve"> </w:t>
      </w:r>
      <w:r w:rsidR="00BF0AC8">
        <w:rPr>
          <w:rFonts w:ascii="IRMitra" w:hAnsi="IRMitra" w:cs="IRMitra" w:hint="cs"/>
          <w:rtl/>
          <w:lang w:bidi="ar-SA"/>
        </w:rPr>
        <w:t>سپس</w:t>
      </w:r>
      <w:r w:rsidRPr="000E2608">
        <w:rPr>
          <w:rFonts w:ascii="IRMitra" w:hAnsi="IRMitra" w:cs="IRMitra"/>
          <w:rtl/>
          <w:lang w:bidi="ar-SA"/>
        </w:rPr>
        <w:t xml:space="preserve"> بحثهایی دارند که نهایتاً که آیا باید چه کرد مجموعاً ایشان احتیاط واجب می</w:t>
      </w:r>
      <w:r w:rsidR="0010630E">
        <w:rPr>
          <w:rFonts w:ascii="IRMitra" w:hAnsi="IRMitra" w:cs="IRMitra" w:hint="cs"/>
          <w:rtl/>
          <w:lang w:bidi="ar-SA"/>
        </w:rPr>
        <w:t>‌</w:t>
      </w:r>
      <w:r w:rsidRPr="000E2608">
        <w:rPr>
          <w:rFonts w:ascii="IRMitra" w:hAnsi="IRMitra" w:cs="IRMitra"/>
          <w:rtl/>
          <w:lang w:bidi="ar-SA"/>
        </w:rPr>
        <w:t>کنند در اینکه سفر در ماه رمضان حرام باشد</w:t>
      </w:r>
      <w:r w:rsidR="0010630E">
        <w:rPr>
          <w:rFonts w:ascii="IRMitra" w:hAnsi="IRMitra" w:cs="IRMitra" w:hint="cs"/>
          <w:rtl/>
          <w:lang w:bidi="ar-SA"/>
        </w:rPr>
        <w:t xml:space="preserve">؛ </w:t>
      </w:r>
      <w:r w:rsidRPr="000E2608">
        <w:rPr>
          <w:rFonts w:ascii="IRMitra" w:hAnsi="IRMitra" w:cs="IRMitra"/>
          <w:rtl/>
          <w:lang w:bidi="ar-SA"/>
        </w:rPr>
        <w:t>تعبیرش</w:t>
      </w:r>
      <w:r w:rsidR="0010630E">
        <w:rPr>
          <w:rFonts w:ascii="IRMitra" w:hAnsi="IRMitra" w:cs="IRMitra" w:hint="cs"/>
          <w:rtl/>
          <w:lang w:bidi="ar-SA"/>
        </w:rPr>
        <w:t>ان</w:t>
      </w:r>
      <w:r w:rsidRPr="000E2608">
        <w:rPr>
          <w:rFonts w:ascii="IRMitra" w:hAnsi="IRMitra" w:cs="IRMitra"/>
          <w:rtl/>
          <w:lang w:bidi="ar-SA"/>
        </w:rPr>
        <w:t xml:space="preserve"> این است که لااقل احتیاط واجب در این هست که سفر در ماه رمضان حرام باشد </w:t>
      </w:r>
    </w:p>
    <w:p w14:paraId="5FA99064" w14:textId="549C03B3" w:rsidR="000E2608" w:rsidRPr="000E2608" w:rsidRDefault="000E2608" w:rsidP="005C7139">
      <w:pPr>
        <w:jc w:val="both"/>
        <w:rPr>
          <w:rFonts w:ascii="IRMitra" w:hAnsi="IRMitra" w:cs="IRMitra"/>
          <w:rtl/>
        </w:rPr>
      </w:pPr>
      <w:r w:rsidRPr="003147B1">
        <w:rPr>
          <w:rFonts w:ascii="IRMitra" w:hAnsi="IRMitra" w:cs="IRMitra"/>
          <w:b/>
          <w:bCs/>
          <w:rtl/>
        </w:rPr>
        <w:t>شاگرد</w:t>
      </w:r>
      <w:r w:rsidRPr="000E2608">
        <w:rPr>
          <w:rFonts w:ascii="IRMitra" w:hAnsi="IRMitra" w:cs="IRMitra"/>
          <w:rtl/>
        </w:rPr>
        <w:t>: قبل از طلوع فجر</w:t>
      </w:r>
      <w:r w:rsidR="0010630E">
        <w:rPr>
          <w:rFonts w:ascii="IRMitra" w:hAnsi="IRMitra" w:cs="IRMitra" w:hint="cs"/>
          <w:rtl/>
        </w:rPr>
        <w:t xml:space="preserve"> مقصود است</w:t>
      </w:r>
      <w:r w:rsidR="003147B1">
        <w:rPr>
          <w:rFonts w:ascii="IRMitra" w:hAnsi="IRMitra" w:cs="IRMitra" w:hint="cs"/>
          <w:rtl/>
        </w:rPr>
        <w:t>؟</w:t>
      </w:r>
    </w:p>
    <w:p w14:paraId="0715371B" w14:textId="1FE303AD" w:rsidR="000E2608" w:rsidRPr="000E2608" w:rsidRDefault="000E2608" w:rsidP="005C7139">
      <w:pPr>
        <w:jc w:val="both"/>
        <w:rPr>
          <w:rFonts w:ascii="IRMitra" w:hAnsi="IRMitra" w:cs="IRMitra"/>
          <w:rtl/>
        </w:rPr>
      </w:pPr>
      <w:r w:rsidRPr="003147B1">
        <w:rPr>
          <w:rFonts w:ascii="IRMitra" w:hAnsi="IRMitra" w:cs="IRMitra" w:hint="eastAsia"/>
          <w:b/>
          <w:bCs/>
          <w:rtl/>
        </w:rPr>
        <w:t>استاد</w:t>
      </w:r>
      <w:r w:rsidRPr="000E2608">
        <w:rPr>
          <w:rFonts w:ascii="IRMitra" w:hAnsi="IRMitra" w:cs="IRMitra"/>
          <w:rtl/>
        </w:rPr>
        <w:t xml:space="preserve">: در حال حاضر، بحث </w:t>
      </w:r>
      <w:r w:rsidR="003147B1">
        <w:rPr>
          <w:rFonts w:ascii="IRMitra" w:hAnsi="IRMitra" w:cs="IRMitra" w:hint="cs"/>
          <w:rtl/>
        </w:rPr>
        <w:t>در</w:t>
      </w:r>
      <w:r w:rsidRPr="000E2608">
        <w:rPr>
          <w:rFonts w:ascii="IRMitra" w:hAnsi="IRMitra" w:cs="IRMitra"/>
          <w:rtl/>
        </w:rPr>
        <w:t xml:space="preserve"> سفر پس از طلوع فجر م</w:t>
      </w:r>
      <w:r w:rsidRPr="000E2608">
        <w:rPr>
          <w:rFonts w:ascii="IRMitra" w:hAnsi="IRMitra" w:cs="IRMitra" w:hint="cs"/>
          <w:rtl/>
        </w:rPr>
        <w:t>ی‌</w:t>
      </w:r>
      <w:r w:rsidRPr="000E2608">
        <w:rPr>
          <w:rFonts w:ascii="IRMitra" w:hAnsi="IRMitra" w:cs="IRMitra" w:hint="eastAsia"/>
          <w:rtl/>
        </w:rPr>
        <w:t>باشد</w:t>
      </w:r>
      <w:r w:rsidRPr="000E2608">
        <w:rPr>
          <w:rFonts w:ascii="IRMitra" w:hAnsi="IRMitra" w:cs="IRMitra"/>
          <w:rtl/>
        </w:rPr>
        <w:t xml:space="preserve">.  </w:t>
      </w:r>
    </w:p>
    <w:p w14:paraId="53EFB410" w14:textId="77777777" w:rsidR="000E2608" w:rsidRPr="000E2608" w:rsidRDefault="000E2608" w:rsidP="005C7139">
      <w:pPr>
        <w:jc w:val="both"/>
        <w:rPr>
          <w:rFonts w:ascii="IRMitra" w:hAnsi="IRMitra" w:cs="IRMitra"/>
          <w:rtl/>
        </w:rPr>
      </w:pPr>
      <w:r w:rsidRPr="003147B1">
        <w:rPr>
          <w:rFonts w:ascii="IRMitra" w:hAnsi="IRMitra" w:cs="IRMitra" w:hint="eastAsia"/>
          <w:b/>
          <w:bCs/>
          <w:rtl/>
        </w:rPr>
        <w:t>شاگرد</w:t>
      </w:r>
      <w:r w:rsidRPr="000E2608">
        <w:rPr>
          <w:rFonts w:ascii="IRMitra" w:hAnsi="IRMitra" w:cs="IRMitra"/>
          <w:rtl/>
        </w:rPr>
        <w:t>: آ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ا</w:t>
      </w:r>
      <w:r w:rsidRPr="000E2608">
        <w:rPr>
          <w:rFonts w:ascii="IRMitra" w:hAnsi="IRMitra" w:cs="IRMitra"/>
          <w:rtl/>
        </w:rPr>
        <w:t xml:space="preserve"> قبل از زوال؟  </w:t>
      </w:r>
    </w:p>
    <w:p w14:paraId="2DDBBEED" w14:textId="77777777" w:rsidR="000E2608" w:rsidRPr="000E2608" w:rsidRDefault="000E2608" w:rsidP="005C7139">
      <w:pPr>
        <w:jc w:val="both"/>
        <w:rPr>
          <w:rFonts w:ascii="IRMitra" w:hAnsi="IRMitra" w:cs="IRMitra"/>
          <w:rtl/>
        </w:rPr>
      </w:pPr>
      <w:r w:rsidRPr="00A8593A">
        <w:rPr>
          <w:rFonts w:ascii="IRMitra" w:hAnsi="IRMitra" w:cs="IRMitra" w:hint="eastAsia"/>
          <w:b/>
          <w:bCs/>
          <w:rtl/>
        </w:rPr>
        <w:t>استاد</w:t>
      </w:r>
      <w:r w:rsidRPr="000E2608">
        <w:rPr>
          <w:rFonts w:ascii="IRMitra" w:hAnsi="IRMitra" w:cs="IRMitra"/>
          <w:rtl/>
        </w:rPr>
        <w:t xml:space="preserve">: بله، قبل از زوال.  </w:t>
      </w:r>
    </w:p>
    <w:p w14:paraId="62386043" w14:textId="77777777" w:rsidR="000E2608" w:rsidRPr="000E2608" w:rsidRDefault="000E2608" w:rsidP="005C7139">
      <w:pPr>
        <w:jc w:val="both"/>
        <w:rPr>
          <w:rFonts w:ascii="IRMitra" w:hAnsi="IRMitra" w:cs="IRMitra"/>
          <w:rtl/>
        </w:rPr>
      </w:pPr>
      <w:r w:rsidRPr="00A8593A">
        <w:rPr>
          <w:rFonts w:ascii="IRMitra" w:hAnsi="IRMitra" w:cs="IRMitra" w:hint="eastAsia"/>
          <w:b/>
          <w:bCs/>
          <w:rtl/>
        </w:rPr>
        <w:t>شاگرد</w:t>
      </w:r>
      <w:r w:rsidRPr="000E2608">
        <w:rPr>
          <w:rFonts w:ascii="IRMitra" w:hAnsi="IRMitra" w:cs="IRMitra"/>
          <w:rtl/>
        </w:rPr>
        <w:t xml:space="preserve">: پس از زوال؟  </w:t>
      </w:r>
    </w:p>
    <w:p w14:paraId="27D1E633" w14:textId="5E2A2A2D" w:rsidR="000E2608" w:rsidRPr="000E2608" w:rsidRDefault="000E2608" w:rsidP="005C7139">
      <w:pPr>
        <w:jc w:val="both"/>
        <w:rPr>
          <w:rFonts w:ascii="IRMitra" w:hAnsi="IRMitra" w:cs="IRMitra"/>
          <w:rtl/>
        </w:rPr>
      </w:pPr>
      <w:r w:rsidRPr="00A8593A">
        <w:rPr>
          <w:rFonts w:ascii="IRMitra" w:hAnsi="IRMitra" w:cs="IRMitra" w:hint="eastAsia"/>
          <w:b/>
          <w:bCs/>
          <w:rtl/>
        </w:rPr>
        <w:t>استاد</w:t>
      </w:r>
      <w:r w:rsidRPr="000E2608">
        <w:rPr>
          <w:rFonts w:ascii="IRMitra" w:hAnsi="IRMitra" w:cs="IRMitra"/>
          <w:rtl/>
        </w:rPr>
        <w:t>: خ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ر،</w:t>
      </w:r>
      <w:r w:rsidRPr="000E2608">
        <w:rPr>
          <w:rFonts w:ascii="IRMitra" w:hAnsi="IRMitra" w:cs="IRMitra"/>
          <w:rtl/>
        </w:rPr>
        <w:t xml:space="preserve"> پس از زوال ن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ست</w:t>
      </w:r>
      <w:r w:rsidRPr="000E2608">
        <w:rPr>
          <w:rFonts w:ascii="IRMitra" w:hAnsi="IRMitra" w:cs="IRMitra"/>
          <w:rtl/>
        </w:rPr>
        <w:t>. سفر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/>
          <w:rtl/>
        </w:rPr>
        <w:t xml:space="preserve"> که موجب </w:t>
      </w:r>
      <w:r w:rsidR="003147B1">
        <w:rPr>
          <w:rFonts w:ascii="IRMitra" w:hAnsi="IRMitra" w:cs="IRMitra" w:hint="cs"/>
          <w:rtl/>
        </w:rPr>
        <w:t>مبطل</w:t>
      </w:r>
      <w:r w:rsidRPr="000E2608">
        <w:rPr>
          <w:rFonts w:ascii="IRMitra" w:hAnsi="IRMitra" w:cs="IRMitra"/>
          <w:rtl/>
        </w:rPr>
        <w:t xml:space="preserve"> روزه باشد</w:t>
      </w:r>
      <w:r w:rsidR="003147B1">
        <w:rPr>
          <w:rFonts w:ascii="IRMitra" w:hAnsi="IRMitra" w:cs="IRMitra" w:hint="cs"/>
          <w:rtl/>
        </w:rPr>
        <w:t xml:space="preserve"> مقصود است؛ سفر</w:t>
      </w:r>
      <w:r w:rsidRPr="000E2608">
        <w:rPr>
          <w:rFonts w:ascii="IRMitra" w:hAnsi="IRMitra" w:cs="IRMitra"/>
          <w:rtl/>
        </w:rPr>
        <w:t xml:space="preserve"> پس از زوال </w:t>
      </w:r>
      <w:r w:rsidR="003147B1">
        <w:rPr>
          <w:rFonts w:ascii="IRMitra" w:hAnsi="IRMitra" w:cs="IRMitra" w:hint="cs"/>
          <w:rtl/>
        </w:rPr>
        <w:t>مبطل روزه نیست.</w:t>
      </w:r>
    </w:p>
    <w:p w14:paraId="3A78EFAB" w14:textId="77777777" w:rsidR="000E2608" w:rsidRPr="000E2608" w:rsidRDefault="000E2608" w:rsidP="005C7139">
      <w:pPr>
        <w:jc w:val="both"/>
        <w:rPr>
          <w:rFonts w:ascii="IRMitra" w:hAnsi="IRMitra" w:cs="IRMitra"/>
          <w:rtl/>
        </w:rPr>
      </w:pPr>
      <w:r w:rsidRPr="00A8593A">
        <w:rPr>
          <w:rFonts w:ascii="IRMitra" w:hAnsi="IRMitra" w:cs="IRMitra" w:hint="eastAsia"/>
          <w:b/>
          <w:bCs/>
          <w:rtl/>
        </w:rPr>
        <w:t>شاگرد</w:t>
      </w:r>
      <w:r w:rsidRPr="000E2608">
        <w:rPr>
          <w:rFonts w:ascii="IRMitra" w:hAnsi="IRMitra" w:cs="IRMitra"/>
          <w:rtl/>
        </w:rPr>
        <w:t>: اگر شخص پس از زوال به سفر برود و فردا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/>
          <w:rtl/>
        </w:rPr>
        <w:t xml:space="preserve"> آن روز ن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ز</w:t>
      </w:r>
      <w:r w:rsidRPr="000E2608">
        <w:rPr>
          <w:rFonts w:ascii="IRMitra" w:hAnsi="IRMitra" w:cs="IRMitra"/>
          <w:rtl/>
        </w:rPr>
        <w:t xml:space="preserve"> به عنوان مسافر بماند، چه حکم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/>
          <w:rtl/>
        </w:rPr>
        <w:t xml:space="preserve"> دارد؟  </w:t>
      </w:r>
    </w:p>
    <w:p w14:paraId="4C8F555A" w14:textId="77777777" w:rsidR="000E2608" w:rsidRPr="000E2608" w:rsidRDefault="000E2608" w:rsidP="005C7139">
      <w:pPr>
        <w:jc w:val="both"/>
        <w:rPr>
          <w:rFonts w:ascii="IRMitra" w:hAnsi="IRMitra" w:cs="IRMitra"/>
          <w:rtl/>
        </w:rPr>
      </w:pPr>
      <w:r w:rsidRPr="00A8593A">
        <w:rPr>
          <w:rFonts w:ascii="IRMitra" w:hAnsi="IRMitra" w:cs="IRMitra" w:hint="eastAsia"/>
          <w:b/>
          <w:bCs/>
          <w:rtl/>
        </w:rPr>
        <w:t>استاد</w:t>
      </w:r>
      <w:r w:rsidRPr="000E2608">
        <w:rPr>
          <w:rFonts w:ascii="IRMitra" w:hAnsi="IRMitra" w:cs="IRMitra"/>
          <w:rtl/>
        </w:rPr>
        <w:t>: خ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ر،</w:t>
      </w:r>
      <w:r w:rsidRPr="000E2608">
        <w:rPr>
          <w:rFonts w:ascii="IRMitra" w:hAnsi="IRMitra" w:cs="IRMitra"/>
          <w:rtl/>
        </w:rPr>
        <w:t xml:space="preserve"> مشکل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/>
          <w:rtl/>
        </w:rPr>
        <w:t xml:space="preserve"> ندارد.  </w:t>
      </w:r>
    </w:p>
    <w:p w14:paraId="31CA3C8E" w14:textId="495D3319" w:rsidR="000E2608" w:rsidRPr="0010630E" w:rsidRDefault="000E2608" w:rsidP="005C7139">
      <w:pPr>
        <w:jc w:val="both"/>
        <w:rPr>
          <w:rFonts w:ascii="IRMitra" w:hAnsi="IRMitra" w:cs="IRMitra"/>
          <w:rtl/>
        </w:rPr>
      </w:pPr>
      <w:r w:rsidRPr="0010630E">
        <w:rPr>
          <w:rFonts w:ascii="IRMitra" w:hAnsi="IRMitra" w:cs="IRMitra" w:hint="eastAsia"/>
          <w:b/>
          <w:bCs/>
          <w:rtl/>
        </w:rPr>
        <w:t>شاگرد</w:t>
      </w:r>
      <w:r w:rsidRPr="0010630E">
        <w:rPr>
          <w:rFonts w:ascii="IRMitra" w:hAnsi="IRMitra" w:cs="IRMitra"/>
          <w:rtl/>
        </w:rPr>
        <w:t>: اگر سفر</w:t>
      </w:r>
      <w:r w:rsidRPr="0010630E">
        <w:rPr>
          <w:rFonts w:ascii="IRMitra" w:hAnsi="IRMitra" w:cs="IRMitra" w:hint="cs"/>
          <w:rtl/>
        </w:rPr>
        <w:t>ی</w:t>
      </w:r>
      <w:r w:rsidRPr="0010630E">
        <w:rPr>
          <w:rFonts w:ascii="IRMitra" w:hAnsi="IRMitra" w:cs="IRMitra"/>
          <w:rtl/>
        </w:rPr>
        <w:t xml:space="preserve"> که انجام دادن آن حرام باشد، </w:t>
      </w:r>
      <w:r w:rsidR="0010630E" w:rsidRPr="0010630E">
        <w:rPr>
          <w:rFonts w:ascii="IRMitra" w:hAnsi="IRMitra" w:cs="IRMitra" w:hint="cs"/>
          <w:rtl/>
        </w:rPr>
        <w:t xml:space="preserve">فقط </w:t>
      </w:r>
      <w:r w:rsidRPr="0010630E">
        <w:rPr>
          <w:rFonts w:ascii="IRMitra" w:hAnsi="IRMitra" w:cs="IRMitra"/>
          <w:rtl/>
        </w:rPr>
        <w:t>در بازه زمان</w:t>
      </w:r>
      <w:r w:rsidRPr="0010630E">
        <w:rPr>
          <w:rFonts w:ascii="IRMitra" w:hAnsi="IRMitra" w:cs="IRMitra" w:hint="cs"/>
          <w:rtl/>
        </w:rPr>
        <w:t>ی</w:t>
      </w:r>
      <w:r w:rsidRPr="0010630E">
        <w:rPr>
          <w:rFonts w:ascii="IRMitra" w:hAnsi="IRMitra" w:cs="IRMitra"/>
          <w:rtl/>
        </w:rPr>
        <w:t xml:space="preserve"> ب</w:t>
      </w:r>
      <w:r w:rsidRPr="0010630E">
        <w:rPr>
          <w:rFonts w:ascii="IRMitra" w:hAnsi="IRMitra" w:cs="IRMitra" w:hint="cs"/>
          <w:rtl/>
        </w:rPr>
        <w:t>ی</w:t>
      </w:r>
      <w:r w:rsidRPr="0010630E">
        <w:rPr>
          <w:rFonts w:ascii="IRMitra" w:hAnsi="IRMitra" w:cs="IRMitra" w:hint="eastAsia"/>
          <w:rtl/>
        </w:rPr>
        <w:t>ن</w:t>
      </w:r>
      <w:r w:rsidRPr="0010630E">
        <w:rPr>
          <w:rFonts w:ascii="IRMitra" w:hAnsi="IRMitra" w:cs="IRMitra"/>
          <w:rtl/>
        </w:rPr>
        <w:t xml:space="preserve"> طلوع فجر تا زوال </w:t>
      </w:r>
      <w:r w:rsidR="0010630E" w:rsidRPr="0010630E">
        <w:rPr>
          <w:rFonts w:ascii="IRMitra" w:hAnsi="IRMitra" w:cs="IRMitra" w:hint="cs"/>
          <w:rtl/>
        </w:rPr>
        <w:t>باشد</w:t>
      </w:r>
      <w:r w:rsidRPr="0010630E">
        <w:rPr>
          <w:rFonts w:ascii="IRMitra" w:hAnsi="IRMitra" w:cs="IRMitra" w:hint="eastAsia"/>
          <w:rtl/>
        </w:rPr>
        <w:t>،</w:t>
      </w:r>
      <w:r w:rsidRPr="0010630E">
        <w:rPr>
          <w:rFonts w:ascii="IRMitra" w:hAnsi="IRMitra" w:cs="IRMitra"/>
          <w:rtl/>
        </w:rPr>
        <w:t xml:space="preserve"> نسبت ا</w:t>
      </w:r>
      <w:r w:rsidRPr="0010630E">
        <w:rPr>
          <w:rFonts w:ascii="IRMitra" w:hAnsi="IRMitra" w:cs="IRMitra" w:hint="cs"/>
          <w:rtl/>
        </w:rPr>
        <w:t>ی</w:t>
      </w:r>
      <w:r w:rsidRPr="0010630E">
        <w:rPr>
          <w:rFonts w:ascii="IRMitra" w:hAnsi="IRMitra" w:cs="IRMitra" w:hint="eastAsia"/>
          <w:rtl/>
        </w:rPr>
        <w:t>ن</w:t>
      </w:r>
      <w:r w:rsidRPr="0010630E">
        <w:rPr>
          <w:rFonts w:ascii="IRMitra" w:hAnsi="IRMitra" w:cs="IRMitra"/>
          <w:rtl/>
        </w:rPr>
        <w:t xml:space="preserve"> موضوع با روا</w:t>
      </w:r>
      <w:r w:rsidRPr="0010630E">
        <w:rPr>
          <w:rFonts w:ascii="IRMitra" w:hAnsi="IRMitra" w:cs="IRMitra" w:hint="cs"/>
          <w:rtl/>
        </w:rPr>
        <w:t>ی</w:t>
      </w:r>
      <w:r w:rsidRPr="0010630E">
        <w:rPr>
          <w:rFonts w:ascii="IRMitra" w:hAnsi="IRMitra" w:cs="IRMitra" w:hint="eastAsia"/>
          <w:rtl/>
        </w:rPr>
        <w:t>ات</w:t>
      </w:r>
      <w:r w:rsidRPr="0010630E">
        <w:rPr>
          <w:rFonts w:ascii="IRMitra" w:hAnsi="IRMitra" w:cs="IRMitra" w:hint="cs"/>
          <w:rtl/>
        </w:rPr>
        <w:t>ی</w:t>
      </w:r>
      <w:r w:rsidRPr="0010630E">
        <w:rPr>
          <w:rFonts w:ascii="IRMitra" w:hAnsi="IRMitra" w:cs="IRMitra"/>
          <w:rtl/>
        </w:rPr>
        <w:t xml:space="preserve"> که م</w:t>
      </w:r>
      <w:r w:rsidRPr="0010630E">
        <w:rPr>
          <w:rFonts w:ascii="IRMitra" w:hAnsi="IRMitra" w:cs="IRMitra" w:hint="cs"/>
          <w:rtl/>
        </w:rPr>
        <w:t>ی‌</w:t>
      </w:r>
      <w:r w:rsidRPr="0010630E">
        <w:rPr>
          <w:rFonts w:ascii="IRMitra" w:hAnsi="IRMitra" w:cs="IRMitra" w:hint="eastAsia"/>
          <w:rtl/>
        </w:rPr>
        <w:t>گو</w:t>
      </w:r>
      <w:r w:rsidRPr="0010630E">
        <w:rPr>
          <w:rFonts w:ascii="IRMitra" w:hAnsi="IRMitra" w:cs="IRMitra" w:hint="cs"/>
          <w:rtl/>
        </w:rPr>
        <w:t>ی</w:t>
      </w:r>
      <w:r w:rsidRPr="0010630E">
        <w:rPr>
          <w:rFonts w:ascii="IRMitra" w:hAnsi="IRMitra" w:cs="IRMitra" w:hint="eastAsia"/>
          <w:rtl/>
        </w:rPr>
        <w:t>ند</w:t>
      </w:r>
      <w:r w:rsidRPr="0010630E">
        <w:rPr>
          <w:rFonts w:ascii="IRMitra" w:hAnsi="IRMitra" w:cs="IRMitra"/>
          <w:rtl/>
        </w:rPr>
        <w:t xml:space="preserve"> "</w:t>
      </w:r>
      <w:r w:rsidR="0010630E" w:rsidRPr="0010630E">
        <w:rPr>
          <w:rFonts w:ascii="IRMitra" w:hAnsi="IRMitra" w:cs="IRMitra" w:hint="cs"/>
          <w:rtl/>
        </w:rPr>
        <w:t xml:space="preserve">ترک سفر </w:t>
      </w:r>
      <w:r w:rsidRPr="0010630E">
        <w:rPr>
          <w:rFonts w:ascii="IRMitra" w:hAnsi="IRMitra" w:cs="IRMitra"/>
          <w:rtl/>
        </w:rPr>
        <w:t xml:space="preserve">افضل است" </w:t>
      </w:r>
      <w:r w:rsidR="0010630E" w:rsidRPr="0010630E">
        <w:rPr>
          <w:rFonts w:ascii="IRMitra" w:hAnsi="IRMitra" w:cs="IRMitra" w:hint="cs"/>
          <w:rtl/>
        </w:rPr>
        <w:t>عموم و خصوص من وجه می‌شود</w:t>
      </w:r>
      <w:r w:rsidRPr="0010630E">
        <w:rPr>
          <w:rFonts w:ascii="IRMitra" w:hAnsi="IRMitra" w:cs="IRMitra"/>
          <w:rtl/>
        </w:rPr>
        <w:t xml:space="preserve">؟ </w:t>
      </w:r>
      <w:r w:rsidR="0010630E" w:rsidRPr="0010630E">
        <w:rPr>
          <w:rFonts w:ascii="IRMitra" w:hAnsi="IRMitra" w:cs="IRMitra" w:hint="cs"/>
          <w:rtl/>
        </w:rPr>
        <w:t>این جمله</w:t>
      </w:r>
      <w:r w:rsidRPr="0010630E">
        <w:rPr>
          <w:rFonts w:ascii="IRMitra" w:hAnsi="IRMitra" w:cs="IRMitra"/>
          <w:rtl/>
        </w:rPr>
        <w:t xml:space="preserve"> طور مطلق افضل</w:t>
      </w:r>
      <w:r w:rsidRPr="0010630E">
        <w:rPr>
          <w:rFonts w:ascii="IRMitra" w:hAnsi="IRMitra" w:cs="IRMitra" w:hint="cs"/>
          <w:rtl/>
        </w:rPr>
        <w:t>ی</w:t>
      </w:r>
      <w:r w:rsidRPr="0010630E">
        <w:rPr>
          <w:rFonts w:ascii="IRMitra" w:hAnsi="IRMitra" w:cs="IRMitra" w:hint="eastAsia"/>
          <w:rtl/>
        </w:rPr>
        <w:t>ت</w:t>
      </w:r>
      <w:r w:rsidRPr="0010630E">
        <w:rPr>
          <w:rFonts w:ascii="IRMitra" w:hAnsi="IRMitra" w:cs="IRMitra"/>
          <w:rtl/>
        </w:rPr>
        <w:t xml:space="preserve"> را ب</w:t>
      </w:r>
      <w:r w:rsidRPr="0010630E">
        <w:rPr>
          <w:rFonts w:ascii="IRMitra" w:hAnsi="IRMitra" w:cs="IRMitra" w:hint="cs"/>
          <w:rtl/>
        </w:rPr>
        <w:t>ی</w:t>
      </w:r>
      <w:r w:rsidRPr="0010630E">
        <w:rPr>
          <w:rFonts w:ascii="IRMitra" w:hAnsi="IRMitra" w:cs="IRMitra" w:hint="eastAsia"/>
          <w:rtl/>
        </w:rPr>
        <w:t>ان</w:t>
      </w:r>
      <w:r w:rsidRPr="0010630E">
        <w:rPr>
          <w:rFonts w:ascii="IRMitra" w:hAnsi="IRMitra" w:cs="IRMitra"/>
          <w:rtl/>
        </w:rPr>
        <w:t xml:space="preserve"> م</w:t>
      </w:r>
      <w:r w:rsidRPr="0010630E">
        <w:rPr>
          <w:rFonts w:ascii="IRMitra" w:hAnsi="IRMitra" w:cs="IRMitra" w:hint="cs"/>
          <w:rtl/>
        </w:rPr>
        <w:t>ی‌</w:t>
      </w:r>
      <w:r w:rsidRPr="0010630E">
        <w:rPr>
          <w:rFonts w:ascii="IRMitra" w:hAnsi="IRMitra" w:cs="IRMitra" w:hint="eastAsia"/>
          <w:rtl/>
        </w:rPr>
        <w:t>کند</w:t>
      </w:r>
      <w:r w:rsidRPr="0010630E">
        <w:rPr>
          <w:rFonts w:ascii="IRMitra" w:hAnsi="IRMitra" w:cs="IRMitra"/>
          <w:rtl/>
        </w:rPr>
        <w:t xml:space="preserve"> </w:t>
      </w:r>
      <w:r w:rsidR="0010630E" w:rsidRPr="0010630E">
        <w:rPr>
          <w:rFonts w:ascii="IRMitra" w:hAnsi="IRMitra" w:cs="IRMitra" w:hint="cs"/>
          <w:rtl/>
        </w:rPr>
        <w:t>و آن یکی</w:t>
      </w:r>
      <w:r w:rsidRPr="0010630E">
        <w:rPr>
          <w:rFonts w:ascii="IRMitra" w:hAnsi="IRMitra" w:cs="IRMitra"/>
          <w:rtl/>
        </w:rPr>
        <w:t xml:space="preserve"> به طور مطلق حرمت را؟ نسبت ا</w:t>
      </w:r>
      <w:r w:rsidRPr="0010630E">
        <w:rPr>
          <w:rFonts w:ascii="IRMitra" w:hAnsi="IRMitra" w:cs="IRMitra" w:hint="cs"/>
          <w:rtl/>
        </w:rPr>
        <w:t>ی</w:t>
      </w:r>
      <w:r w:rsidRPr="0010630E">
        <w:rPr>
          <w:rFonts w:ascii="IRMitra" w:hAnsi="IRMitra" w:cs="IRMitra" w:hint="eastAsia"/>
          <w:rtl/>
        </w:rPr>
        <w:t>ن</w:t>
      </w:r>
      <w:r w:rsidRPr="0010630E">
        <w:rPr>
          <w:rFonts w:ascii="IRMitra" w:hAnsi="IRMitra" w:cs="IRMitra"/>
          <w:rtl/>
        </w:rPr>
        <w:t xml:space="preserve"> دو، عموم و خصو</w:t>
      </w:r>
      <w:r w:rsidRPr="0010630E">
        <w:rPr>
          <w:rFonts w:ascii="IRMitra" w:hAnsi="IRMitra" w:cs="IRMitra" w:hint="eastAsia"/>
          <w:rtl/>
        </w:rPr>
        <w:t>ص</w:t>
      </w:r>
      <w:r w:rsidRPr="0010630E">
        <w:rPr>
          <w:rFonts w:ascii="IRMitra" w:hAnsi="IRMitra" w:cs="IRMitra"/>
          <w:rtl/>
        </w:rPr>
        <w:t xml:space="preserve"> من وجه محسوب م</w:t>
      </w:r>
      <w:r w:rsidRPr="0010630E">
        <w:rPr>
          <w:rFonts w:ascii="IRMitra" w:hAnsi="IRMitra" w:cs="IRMitra" w:hint="cs"/>
          <w:rtl/>
        </w:rPr>
        <w:t>ی‌</w:t>
      </w:r>
      <w:r w:rsidRPr="0010630E">
        <w:rPr>
          <w:rFonts w:ascii="IRMitra" w:hAnsi="IRMitra" w:cs="IRMitra" w:hint="eastAsia"/>
          <w:rtl/>
        </w:rPr>
        <w:t>شود</w:t>
      </w:r>
      <w:r w:rsidR="0010630E" w:rsidRPr="0010630E">
        <w:rPr>
          <w:rFonts w:ascii="IRMitra" w:hAnsi="IRMitra" w:cs="IRMitra" w:hint="cs"/>
          <w:rtl/>
        </w:rPr>
        <w:t>.</w:t>
      </w:r>
    </w:p>
    <w:p w14:paraId="3681EBC7" w14:textId="016EE730" w:rsidR="000E2608" w:rsidRPr="000E2608" w:rsidRDefault="000E2608" w:rsidP="005C7139">
      <w:pPr>
        <w:jc w:val="both"/>
        <w:rPr>
          <w:rFonts w:ascii="IRMitra" w:hAnsi="IRMitra" w:cs="IRMitra"/>
          <w:rtl/>
        </w:rPr>
      </w:pPr>
      <w:r w:rsidRPr="00A8593A">
        <w:rPr>
          <w:rFonts w:ascii="IRMitra" w:hAnsi="IRMitra" w:cs="IRMitra" w:hint="eastAsia"/>
          <w:b/>
          <w:bCs/>
          <w:rtl/>
        </w:rPr>
        <w:t>استاد</w:t>
      </w:r>
      <w:r w:rsidRPr="000E2608">
        <w:rPr>
          <w:rFonts w:ascii="IRMitra" w:hAnsi="IRMitra" w:cs="IRMitra"/>
          <w:rtl/>
        </w:rPr>
        <w:t>: خ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ر،</w:t>
      </w:r>
      <w:r w:rsidRPr="000E2608">
        <w:rPr>
          <w:rFonts w:ascii="IRMitra" w:hAnsi="IRMitra" w:cs="IRMitra"/>
          <w:rtl/>
        </w:rPr>
        <w:t xml:space="preserve"> معنا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/>
          <w:rtl/>
        </w:rPr>
        <w:t xml:space="preserve"> عبارت "</w:t>
      </w:r>
      <w:r w:rsidRPr="00A8593A">
        <w:rPr>
          <w:rFonts w:ascii="IRMitra" w:hAnsi="IRMitra" w:cs="IRMitra"/>
          <w:color w:val="008000"/>
          <w:rtl/>
        </w:rPr>
        <w:t>فَأَزُورُهُ وَ أُفْطِرُ ذَاهِباً وَ جَائِياً</w:t>
      </w:r>
      <w:r w:rsidRPr="000E2608">
        <w:rPr>
          <w:rFonts w:ascii="IRMitra" w:hAnsi="IRMitra" w:cs="IRMitra"/>
          <w:rtl/>
        </w:rPr>
        <w:t>" ا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ن</w:t>
      </w:r>
      <w:r w:rsidRPr="000E2608">
        <w:rPr>
          <w:rFonts w:ascii="IRMitra" w:hAnsi="IRMitra" w:cs="IRMitra"/>
          <w:rtl/>
        </w:rPr>
        <w:t xml:space="preserve"> است </w:t>
      </w:r>
      <w:r w:rsidRPr="0010630E">
        <w:rPr>
          <w:rFonts w:ascii="IRMitra" w:hAnsi="IRMitra" w:cs="IRMitra"/>
          <w:rtl/>
        </w:rPr>
        <w:t>که شخص در آن روز افطار م</w:t>
      </w:r>
      <w:r w:rsidRPr="0010630E">
        <w:rPr>
          <w:rFonts w:ascii="IRMitra" w:hAnsi="IRMitra" w:cs="IRMitra" w:hint="cs"/>
          <w:rtl/>
        </w:rPr>
        <w:t>ی‌</w:t>
      </w:r>
      <w:r w:rsidRPr="0010630E">
        <w:rPr>
          <w:rFonts w:ascii="IRMitra" w:hAnsi="IRMitra" w:cs="IRMitra" w:hint="eastAsia"/>
          <w:rtl/>
        </w:rPr>
        <w:t>کند</w:t>
      </w:r>
      <w:r w:rsidRPr="0010630E">
        <w:rPr>
          <w:rFonts w:ascii="IRMitra" w:hAnsi="IRMitra" w:cs="IRMitra"/>
          <w:rtl/>
        </w:rPr>
        <w:t xml:space="preserve"> و منظور قبل از زوال است</w:t>
      </w:r>
      <w:r w:rsidRPr="000E2608">
        <w:rPr>
          <w:rFonts w:ascii="IRMitra" w:hAnsi="IRMitra" w:cs="IRMitra"/>
          <w:rtl/>
        </w:rPr>
        <w:t>؛ لفظ "أُفْطِرُ" به هم</w:t>
      </w:r>
      <w:r w:rsidRPr="000E2608">
        <w:rPr>
          <w:rFonts w:ascii="IRMitra" w:hAnsi="IRMitra" w:cs="IRMitra" w:hint="cs"/>
          <w:rtl/>
        </w:rPr>
        <w:t>ی</w:t>
      </w:r>
      <w:r w:rsidRPr="000E2608">
        <w:rPr>
          <w:rFonts w:ascii="IRMitra" w:hAnsi="IRMitra" w:cs="IRMitra" w:hint="eastAsia"/>
          <w:rtl/>
        </w:rPr>
        <w:t>ن</w:t>
      </w:r>
      <w:r w:rsidRPr="000E2608">
        <w:rPr>
          <w:rFonts w:ascii="IRMitra" w:hAnsi="IRMitra" w:cs="IRMitra"/>
          <w:rtl/>
        </w:rPr>
        <w:t xml:space="preserve"> معناست.  </w:t>
      </w:r>
    </w:p>
    <w:p w14:paraId="6C7C2244" w14:textId="3F5BB01F" w:rsidR="000E2608" w:rsidRDefault="000E2608" w:rsidP="005C7139">
      <w:pPr>
        <w:jc w:val="both"/>
        <w:rPr>
          <w:rFonts w:ascii="IRMitra" w:hAnsi="IRMitra" w:cs="IRMitra"/>
          <w:rtl/>
        </w:rPr>
      </w:pPr>
      <w:r w:rsidRPr="00A8593A">
        <w:rPr>
          <w:rFonts w:ascii="IRMitra" w:hAnsi="IRMitra" w:cs="IRMitra" w:hint="eastAsia"/>
          <w:b/>
          <w:bCs/>
          <w:rtl/>
        </w:rPr>
        <w:t>شاگرد</w:t>
      </w:r>
      <w:r w:rsidRPr="000E2608">
        <w:rPr>
          <w:rFonts w:ascii="IRMitra" w:hAnsi="IRMitra" w:cs="IRMitra"/>
          <w:rtl/>
        </w:rPr>
        <w:t>: نم</w:t>
      </w:r>
      <w:r w:rsidRPr="000E2608">
        <w:rPr>
          <w:rFonts w:ascii="IRMitra" w:hAnsi="IRMitra" w:cs="IRMitra" w:hint="cs"/>
          <w:rtl/>
        </w:rPr>
        <w:t>ی‌</w:t>
      </w:r>
      <w:r w:rsidRPr="000E2608">
        <w:rPr>
          <w:rFonts w:ascii="IRMitra" w:hAnsi="IRMitra" w:cs="IRMitra" w:hint="eastAsia"/>
          <w:rtl/>
        </w:rPr>
        <w:t>تواند</w:t>
      </w:r>
      <w:r w:rsidRPr="000E2608">
        <w:rPr>
          <w:rFonts w:ascii="IRMitra" w:hAnsi="IRMitra" w:cs="IRMitra"/>
          <w:rtl/>
        </w:rPr>
        <w:t xml:space="preserve"> پس از زوال باشد</w:t>
      </w:r>
      <w:r w:rsidR="00A8593A">
        <w:rPr>
          <w:rFonts w:ascii="IRMitra" w:hAnsi="IRMitra" w:cs="IRMitra" w:hint="cs"/>
          <w:rtl/>
        </w:rPr>
        <w:t>؟</w:t>
      </w:r>
    </w:p>
    <w:p w14:paraId="62B29E17" w14:textId="77777777" w:rsidR="0010630E" w:rsidRDefault="001A3E1E" w:rsidP="005C7139">
      <w:pPr>
        <w:jc w:val="both"/>
        <w:rPr>
          <w:rFonts w:ascii="IRMitra" w:hAnsi="IRMitra" w:cs="IRMitra"/>
          <w:rtl/>
        </w:rPr>
      </w:pPr>
      <w:r w:rsidRPr="00A8593A">
        <w:rPr>
          <w:rFonts w:ascii="IRMitra" w:hAnsi="IRMitra" w:cs="IRMitra"/>
          <w:b/>
          <w:bCs/>
          <w:rtl/>
        </w:rPr>
        <w:lastRenderedPageBreak/>
        <w:t>استاد</w:t>
      </w:r>
      <w:r w:rsidRPr="001A3E1E">
        <w:rPr>
          <w:rFonts w:ascii="IRMitra" w:hAnsi="IRMitra" w:cs="IRMitra"/>
          <w:rtl/>
        </w:rPr>
        <w:t>: پس از زوال که افطار نم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کنند</w:t>
      </w:r>
      <w:r w:rsidR="00A8593A">
        <w:rPr>
          <w:rFonts w:ascii="IRMitra" w:hAnsi="IRMitra" w:cs="IRMitra" w:hint="cs"/>
          <w:rtl/>
        </w:rPr>
        <w:t>.</w:t>
      </w:r>
      <w:r w:rsidRPr="001A3E1E">
        <w:rPr>
          <w:rFonts w:ascii="IRMitra" w:hAnsi="IRMitra" w:cs="IRMitra"/>
          <w:rtl/>
        </w:rPr>
        <w:t xml:space="preserve"> </w:t>
      </w:r>
    </w:p>
    <w:p w14:paraId="34CFDF21" w14:textId="77777777" w:rsidR="0010630E" w:rsidRDefault="0010630E" w:rsidP="005C7139">
      <w:pPr>
        <w:jc w:val="both"/>
        <w:rPr>
          <w:rFonts w:ascii="IRMitra" w:hAnsi="IRMitra" w:cs="IRMitra"/>
          <w:rtl/>
        </w:rPr>
      </w:pPr>
      <w:r w:rsidRPr="0010630E">
        <w:rPr>
          <w:rFonts w:ascii="IRMitra" w:hAnsi="IRMitra" w:cs="IRMitra" w:hint="cs"/>
          <w:b/>
          <w:bCs/>
          <w:rtl/>
        </w:rPr>
        <w:t>شاگرد</w:t>
      </w:r>
      <w:r>
        <w:rPr>
          <w:rFonts w:ascii="IRMitra" w:hAnsi="IRMitra" w:cs="IRMitra" w:hint="cs"/>
          <w:rtl/>
        </w:rPr>
        <w:t>:پس از زوال نیز برای روزه بعد افطار می‌کنند.</w:t>
      </w:r>
    </w:p>
    <w:p w14:paraId="367BA2C1" w14:textId="3B354A37" w:rsidR="001A3E1E" w:rsidRPr="00A8593A" w:rsidRDefault="0010630E" w:rsidP="005C7139">
      <w:pPr>
        <w:jc w:val="both"/>
        <w:rPr>
          <w:rtl/>
        </w:rPr>
      </w:pPr>
      <w:r w:rsidRPr="0010630E">
        <w:rPr>
          <w:rFonts w:hint="cs"/>
          <w:b/>
          <w:bCs/>
          <w:rtl/>
        </w:rPr>
        <w:t>استاد</w:t>
      </w:r>
      <w:r>
        <w:rPr>
          <w:rFonts w:hint="cs"/>
          <w:rtl/>
        </w:rPr>
        <w:t xml:space="preserve">: </w:t>
      </w:r>
      <w:r w:rsidR="001A3E1E" w:rsidRPr="00A8593A">
        <w:rPr>
          <w:rtl/>
        </w:rPr>
        <w:t>فرض روشن</w:t>
      </w:r>
      <w:r>
        <w:rPr>
          <w:rFonts w:hint="cs"/>
          <w:rtl/>
        </w:rPr>
        <w:t xml:space="preserve"> سؤال، افطار در</w:t>
      </w:r>
      <w:r w:rsidR="001A3E1E" w:rsidRPr="00A8593A">
        <w:rPr>
          <w:rtl/>
        </w:rPr>
        <w:t xml:space="preserve"> همان روز </w:t>
      </w:r>
      <w:r>
        <w:rPr>
          <w:rFonts w:hint="cs"/>
          <w:rtl/>
        </w:rPr>
        <w:t>است نه افطار در روزهای بعد</w:t>
      </w:r>
      <w:r w:rsidR="001A3E1E" w:rsidRPr="00A8593A">
        <w:rPr>
          <w:rtl/>
        </w:rPr>
        <w:t>.</w:t>
      </w:r>
    </w:p>
    <w:p w14:paraId="67CC7092" w14:textId="741890C4" w:rsidR="00B04169" w:rsidRDefault="001A3E1E" w:rsidP="005C7139">
      <w:pPr>
        <w:jc w:val="both"/>
        <w:rPr>
          <w:rFonts w:ascii="IRMitra" w:hAnsi="IRMitra" w:cs="IRMitra"/>
          <w:rtl/>
        </w:rPr>
      </w:pPr>
      <w:r w:rsidRPr="001A3E1E">
        <w:rPr>
          <w:rFonts w:ascii="IRMitra" w:hAnsi="IRMitra" w:cs="IRMitra" w:hint="eastAsia"/>
          <w:rtl/>
        </w:rPr>
        <w:t>البته</w:t>
      </w:r>
      <w:r w:rsidRPr="001A3E1E">
        <w:rPr>
          <w:rFonts w:ascii="IRMitra" w:hAnsi="IRMitra" w:cs="IRMitra"/>
          <w:rtl/>
        </w:rPr>
        <w:t xml:space="preserve"> خود </w:t>
      </w:r>
      <w:r w:rsidR="00944373">
        <w:rPr>
          <w:rFonts w:ascii="IRMitra" w:hAnsi="IRMitra" w:cs="IRMitra"/>
          <w:rtl/>
        </w:rPr>
        <w:t>آیت الله والد</w:t>
      </w:r>
      <w:r w:rsidRPr="001A3E1E">
        <w:rPr>
          <w:rFonts w:ascii="IRMitra" w:hAnsi="IRMitra" w:cs="IRMitra"/>
          <w:rtl/>
        </w:rPr>
        <w:t xml:space="preserve"> در کتاب نکاح، نکته‌ا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درباره حد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ث</w:t>
      </w:r>
      <w:r w:rsidRPr="001A3E1E">
        <w:rPr>
          <w:rFonts w:ascii="IRMitra" w:hAnsi="IRMitra" w:cs="IRMitra"/>
          <w:rtl/>
        </w:rPr>
        <w:t xml:space="preserve"> اربعمائه مطرح کرده‌اند.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نکه</w:t>
      </w:r>
      <w:r w:rsidRPr="001A3E1E">
        <w:rPr>
          <w:rFonts w:ascii="IRMitra" w:hAnsi="IRMitra" w:cs="IRMitra"/>
          <w:rtl/>
        </w:rPr>
        <w:t xml:space="preserve"> ظاهر حد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ث</w:t>
      </w:r>
      <w:r w:rsidRPr="001A3E1E">
        <w:rPr>
          <w:rFonts w:ascii="IRMitra" w:hAnsi="IRMitra" w:cs="IRMitra"/>
          <w:rtl/>
        </w:rPr>
        <w:t xml:space="preserve"> اربعمائه بر وجوب دلالت داشته باشد</w:t>
      </w:r>
      <w:r w:rsidR="00A8593A">
        <w:rPr>
          <w:rFonts w:ascii="IRMitra" w:hAnsi="IRMitra" w:cs="IRMitra" w:hint="cs"/>
          <w:rtl/>
        </w:rPr>
        <w:t xml:space="preserve"> را </w:t>
      </w:r>
      <w:r w:rsidRPr="001A3E1E">
        <w:rPr>
          <w:rFonts w:ascii="IRMitra" w:hAnsi="IRMitra" w:cs="IRMitra"/>
          <w:rtl/>
        </w:rPr>
        <w:t>مورد مناقشه قرار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دهند</w:t>
      </w:r>
      <w:r w:rsidRPr="001A3E1E">
        <w:rPr>
          <w:rFonts w:ascii="IRMitra" w:hAnsi="IRMitra" w:cs="IRMitra"/>
          <w:rtl/>
        </w:rPr>
        <w:t xml:space="preserve"> و به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="0010630E">
        <w:rPr>
          <w:rFonts w:ascii="IRMitra" w:hAnsi="IRMitra" w:cs="IRMitra" w:hint="cs"/>
          <w:rtl/>
        </w:rPr>
        <w:t xml:space="preserve"> نکته</w:t>
      </w:r>
      <w:r w:rsidRPr="001A3E1E">
        <w:rPr>
          <w:rFonts w:ascii="IRMitra" w:hAnsi="IRMitra" w:cs="IRMitra"/>
          <w:rtl/>
        </w:rPr>
        <w:t xml:space="preserve"> اشاره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کنند</w:t>
      </w:r>
      <w:r w:rsidRPr="001A3E1E">
        <w:rPr>
          <w:rFonts w:ascii="IRMitra" w:hAnsi="IRMitra" w:cs="IRMitra"/>
          <w:rtl/>
        </w:rPr>
        <w:t xml:space="preserve"> که اکثر فقرات حد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ث</w:t>
      </w:r>
      <w:r w:rsidRPr="001A3E1E">
        <w:rPr>
          <w:rFonts w:ascii="IRMitra" w:hAnsi="IRMitra" w:cs="IRMitra"/>
          <w:rtl/>
        </w:rPr>
        <w:t xml:space="preserve"> اربعمائه بر استحباب دلالت دارد. و عبارت «ل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س</w:t>
      </w:r>
      <w:r w:rsidRPr="001A3E1E">
        <w:rPr>
          <w:rFonts w:ascii="IRMitra" w:hAnsi="IRMitra" w:cs="IRMitra"/>
          <w:rtl/>
        </w:rPr>
        <w:t xml:space="preserve"> </w:t>
      </w:r>
      <w:r w:rsidRPr="001A3E1E">
        <w:rPr>
          <w:rFonts w:ascii="IRMitra" w:hAnsi="IRMitra" w:cs="IRMitra" w:hint="eastAsia"/>
          <w:rtl/>
        </w:rPr>
        <w:t>للعبد»</w:t>
      </w:r>
      <w:r w:rsidRPr="001A3E1E">
        <w:rPr>
          <w:rFonts w:ascii="IRMitra" w:hAnsi="IRMitra" w:cs="IRMitra"/>
          <w:rtl/>
        </w:rPr>
        <w:t xml:space="preserve"> در حد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ث</w:t>
      </w:r>
      <w:r w:rsidRPr="001A3E1E">
        <w:rPr>
          <w:rFonts w:ascii="IRMitra" w:hAnsi="IRMitra" w:cs="IRMitra"/>
          <w:rtl/>
        </w:rPr>
        <w:t xml:space="preserve"> اربعمائه را چن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تفس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ر</w:t>
      </w:r>
      <w:r w:rsidRPr="001A3E1E">
        <w:rPr>
          <w:rFonts w:ascii="IRMitra" w:hAnsi="IRMitra" w:cs="IRMitra"/>
          <w:rtl/>
        </w:rPr>
        <w:t xml:space="preserve">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کنند</w:t>
      </w:r>
      <w:r w:rsidRPr="001A3E1E">
        <w:rPr>
          <w:rFonts w:ascii="IRMitra" w:hAnsi="IRMitra" w:cs="IRMitra"/>
          <w:rtl/>
        </w:rPr>
        <w:t xml:space="preserve"> که </w:t>
      </w:r>
      <w:r w:rsidR="00A8593A">
        <w:rPr>
          <w:rFonts w:ascii="IRMitra" w:hAnsi="IRMitra" w:cs="IRMitra" w:hint="cs"/>
          <w:rtl/>
        </w:rPr>
        <w:t>ظهوری د</w:t>
      </w:r>
      <w:r w:rsidRPr="001A3E1E">
        <w:rPr>
          <w:rFonts w:ascii="IRMitra" w:hAnsi="IRMitra" w:cs="IRMitra"/>
          <w:rtl/>
        </w:rPr>
        <w:t>ر وجوب ندارد. اساساً ظهور آن روا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ت</w:t>
      </w:r>
      <w:r w:rsidRPr="001A3E1E">
        <w:rPr>
          <w:rFonts w:ascii="IRMitra" w:hAnsi="IRMitra" w:cs="IRMitra"/>
          <w:rtl/>
        </w:rPr>
        <w:t xml:space="preserve"> در وجوب را انکار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کنند</w:t>
      </w:r>
      <w:r w:rsidRPr="001A3E1E">
        <w:rPr>
          <w:rFonts w:ascii="IRMitra" w:hAnsi="IRMitra" w:cs="IRMitra"/>
          <w:rtl/>
        </w:rPr>
        <w:t>. بنابرا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ن،</w:t>
      </w:r>
      <w:r w:rsidRPr="001A3E1E">
        <w:rPr>
          <w:rFonts w:ascii="IRMitra" w:hAnsi="IRMitra" w:cs="IRMitra"/>
          <w:rtl/>
        </w:rPr>
        <w:t xml:space="preserve"> به نظر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رسد</w:t>
      </w:r>
      <w:r w:rsidRPr="001A3E1E">
        <w:rPr>
          <w:rFonts w:ascii="IRMitra" w:hAnsi="IRMitra" w:cs="IRMitra"/>
          <w:rtl/>
        </w:rPr>
        <w:t xml:space="preserve"> که ذاتاً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روا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ات</w:t>
      </w:r>
      <w:r w:rsidRPr="001A3E1E">
        <w:rPr>
          <w:rFonts w:ascii="IRMitra" w:hAnsi="IRMitra" w:cs="IRMitra"/>
          <w:rtl/>
        </w:rPr>
        <w:t xml:space="preserve"> با 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کد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گر</w:t>
      </w:r>
      <w:r w:rsidRPr="001A3E1E">
        <w:rPr>
          <w:rFonts w:ascii="IRMitra" w:hAnsi="IRMitra" w:cs="IRMitra"/>
          <w:rtl/>
        </w:rPr>
        <w:t xml:space="preserve"> در تعارض ن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ستند</w:t>
      </w:r>
      <w:r w:rsidRPr="001A3E1E">
        <w:rPr>
          <w:rFonts w:ascii="IRMitra" w:hAnsi="IRMitra" w:cs="IRMitra"/>
          <w:rtl/>
        </w:rPr>
        <w:t>. «ل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س</w:t>
      </w:r>
      <w:r w:rsidRPr="001A3E1E">
        <w:rPr>
          <w:rFonts w:ascii="IRMitra" w:hAnsi="IRMitra" w:cs="IRMitra"/>
          <w:rtl/>
        </w:rPr>
        <w:t xml:space="preserve"> للعبد»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تواند</w:t>
      </w:r>
      <w:r w:rsidRPr="001A3E1E">
        <w:rPr>
          <w:rFonts w:ascii="IRMitra" w:hAnsi="IRMitra" w:cs="IRMitra"/>
          <w:rtl/>
        </w:rPr>
        <w:t xml:space="preserve"> مفهوم کراهت داشته باشد و «فهو افضل» ن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ز</w:t>
      </w:r>
      <w:r w:rsidRPr="001A3E1E">
        <w:rPr>
          <w:rFonts w:ascii="IRMitra" w:hAnsi="IRMitra" w:cs="IRMitra"/>
          <w:rtl/>
        </w:rPr>
        <w:t xml:space="preserve"> کراهت عرض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را شامل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شود؛</w:t>
      </w:r>
      <w:r w:rsidRPr="001A3E1E">
        <w:rPr>
          <w:rFonts w:ascii="IRMitra" w:hAnsi="IRMitra" w:cs="IRMitra"/>
          <w:rtl/>
        </w:rPr>
        <w:t xml:space="preserve"> 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عن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کراهت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که از ترک عمل مستحب مؤکد ناش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شود</w:t>
      </w:r>
      <w:r w:rsidRPr="001A3E1E">
        <w:rPr>
          <w:rFonts w:ascii="IRMitra" w:hAnsi="IRMitra" w:cs="IRMitra"/>
          <w:rtl/>
        </w:rPr>
        <w:t>. و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موارد، با توجه به س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اق</w:t>
      </w:r>
      <w:r w:rsidRPr="001A3E1E">
        <w:rPr>
          <w:rFonts w:ascii="IRMitra" w:hAnsi="IRMitra" w:cs="IRMitra"/>
          <w:rtl/>
        </w:rPr>
        <w:t xml:space="preserve"> حد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ث</w:t>
      </w:r>
      <w:r w:rsidRPr="001A3E1E">
        <w:rPr>
          <w:rFonts w:ascii="IRMitra" w:hAnsi="IRMitra" w:cs="IRMitra"/>
          <w:rtl/>
        </w:rPr>
        <w:t xml:space="preserve"> اربعمائه که ب</w:t>
      </w:r>
      <w:r w:rsidR="00B04169">
        <w:rPr>
          <w:rFonts w:ascii="IRMitra" w:hAnsi="IRMitra" w:cs="IRMitra" w:hint="cs"/>
          <w:rtl/>
        </w:rPr>
        <w:t>ر</w:t>
      </w:r>
      <w:r w:rsidRPr="001A3E1E">
        <w:rPr>
          <w:rFonts w:ascii="IRMitra" w:hAnsi="IRMitra" w:cs="IRMitra"/>
          <w:rtl/>
        </w:rPr>
        <w:t xml:space="preserve"> استحباب حمل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شود،</w:t>
      </w:r>
      <w:r w:rsidRPr="001A3E1E">
        <w:rPr>
          <w:rFonts w:ascii="IRMitra" w:hAnsi="IRMitra" w:cs="IRMitra"/>
          <w:rtl/>
        </w:rPr>
        <w:t xml:space="preserve"> ذاتاً ظهور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در وجوب ندارد. روا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ت</w:t>
      </w:r>
      <w:r w:rsidRPr="001A3E1E">
        <w:rPr>
          <w:rFonts w:ascii="IRMitra" w:hAnsi="IRMitra" w:cs="IRMitra"/>
          <w:rtl/>
        </w:rPr>
        <w:t xml:space="preserve"> اب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بص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ر</w:t>
      </w:r>
      <w:r w:rsidRPr="001A3E1E">
        <w:rPr>
          <w:rFonts w:ascii="IRMitra" w:hAnsi="IRMitra" w:cs="IRMitra"/>
          <w:rtl/>
        </w:rPr>
        <w:t xml:space="preserve"> ن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ز</w:t>
      </w:r>
      <w:r w:rsidRPr="001A3E1E">
        <w:rPr>
          <w:rFonts w:ascii="IRMitra" w:hAnsi="IRMitra" w:cs="IRMitra"/>
          <w:rtl/>
        </w:rPr>
        <w:t xml:space="preserve"> ذاتاً ظهور در استحباب دارد. بنابرا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ن،</w:t>
      </w:r>
      <w:r w:rsidRPr="001A3E1E">
        <w:rPr>
          <w:rFonts w:ascii="IRMitra" w:hAnsi="IRMitra" w:cs="IRMitra"/>
          <w:rtl/>
        </w:rPr>
        <w:t xml:space="preserve">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روا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ات</w:t>
      </w:r>
      <w:r w:rsidRPr="001A3E1E">
        <w:rPr>
          <w:rFonts w:ascii="IRMitra" w:hAnsi="IRMitra" w:cs="IRMitra"/>
          <w:rtl/>
        </w:rPr>
        <w:t xml:space="preserve"> با 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کد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گر</w:t>
      </w:r>
      <w:r w:rsidRPr="001A3E1E">
        <w:rPr>
          <w:rFonts w:ascii="IRMitra" w:hAnsi="IRMitra" w:cs="IRMitra"/>
          <w:rtl/>
        </w:rPr>
        <w:t xml:space="preserve"> تعارض ندارند.</w:t>
      </w:r>
    </w:p>
    <w:p w14:paraId="19420C58" w14:textId="0D32802E" w:rsidR="001A3E1E" w:rsidRDefault="001A3E1E" w:rsidP="005C7139">
      <w:pPr>
        <w:jc w:val="both"/>
        <w:rPr>
          <w:rFonts w:ascii="IRMitra" w:hAnsi="IRMitra" w:cs="IRMitra"/>
          <w:rtl/>
        </w:rPr>
      </w:pPr>
      <w:r w:rsidRPr="001A3E1E">
        <w:rPr>
          <w:rFonts w:ascii="IRMitra" w:hAnsi="IRMitra" w:cs="IRMitra"/>
          <w:rtl/>
        </w:rPr>
        <w:t xml:space="preserve">البته 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ک</w:t>
      </w:r>
      <w:r w:rsidRPr="001A3E1E">
        <w:rPr>
          <w:rFonts w:ascii="IRMitra" w:hAnsi="IRMitra" w:cs="IRMitra"/>
          <w:rtl/>
        </w:rPr>
        <w:t xml:space="preserve"> نکته وجود دارد </w:t>
      </w:r>
      <w:r w:rsidRPr="002530C9">
        <w:rPr>
          <w:rtl/>
        </w:rPr>
        <w:t>و آن ا</w:t>
      </w:r>
      <w:r w:rsidR="00B04169" w:rsidRPr="002530C9">
        <w:rPr>
          <w:rFonts w:hint="cs"/>
          <w:rtl/>
        </w:rPr>
        <w:t>ی</w:t>
      </w:r>
      <w:r w:rsidRPr="002530C9">
        <w:rPr>
          <w:rFonts w:hint="eastAsia"/>
          <w:rtl/>
        </w:rPr>
        <w:t>نکه</w:t>
      </w:r>
      <w:r w:rsidRPr="002530C9">
        <w:rPr>
          <w:rtl/>
        </w:rPr>
        <w:t xml:space="preserve"> هر </w:t>
      </w:r>
      <w:r w:rsidR="00B04169" w:rsidRPr="002530C9">
        <w:rPr>
          <w:rFonts w:hint="cs"/>
          <w:rtl/>
        </w:rPr>
        <w:t xml:space="preserve">دو روایت </w:t>
      </w:r>
      <w:r w:rsidRPr="002530C9">
        <w:rPr>
          <w:rtl/>
        </w:rPr>
        <w:t>به آ</w:t>
      </w:r>
      <w:r w:rsidRPr="002530C9">
        <w:rPr>
          <w:rFonts w:hint="cs"/>
          <w:rtl/>
        </w:rPr>
        <w:t>ی</w:t>
      </w:r>
      <w:r w:rsidRPr="002530C9">
        <w:rPr>
          <w:rFonts w:hint="eastAsia"/>
          <w:rtl/>
        </w:rPr>
        <w:t>ه</w:t>
      </w:r>
      <w:r w:rsidRPr="002530C9">
        <w:rPr>
          <w:rtl/>
        </w:rPr>
        <w:t xml:space="preserve"> شر</w:t>
      </w:r>
      <w:r w:rsidRPr="002530C9">
        <w:rPr>
          <w:rFonts w:hint="cs"/>
          <w:rtl/>
        </w:rPr>
        <w:t>ی</w:t>
      </w:r>
      <w:r w:rsidRPr="002530C9">
        <w:rPr>
          <w:rFonts w:hint="eastAsia"/>
          <w:rtl/>
        </w:rPr>
        <w:t>فه</w:t>
      </w:r>
      <w:r w:rsidRPr="002530C9">
        <w:rPr>
          <w:rtl/>
        </w:rPr>
        <w:t xml:space="preserve"> استدلال کرده‌اند. موضوع بحث ا</w:t>
      </w:r>
      <w:r w:rsidRPr="002530C9">
        <w:rPr>
          <w:rFonts w:hint="cs"/>
          <w:rtl/>
        </w:rPr>
        <w:t>ی</w:t>
      </w:r>
      <w:r w:rsidRPr="002530C9">
        <w:rPr>
          <w:rFonts w:hint="eastAsia"/>
          <w:rtl/>
        </w:rPr>
        <w:t>ن</w:t>
      </w:r>
      <w:r w:rsidRPr="002530C9">
        <w:rPr>
          <w:rtl/>
        </w:rPr>
        <w:t xml:space="preserve"> است که </w:t>
      </w:r>
      <w:r w:rsidR="00B04169" w:rsidRPr="002530C9">
        <w:rPr>
          <w:rFonts w:hint="cs"/>
          <w:rtl/>
        </w:rPr>
        <w:t>در</w:t>
      </w:r>
      <w:r w:rsidRPr="002530C9">
        <w:rPr>
          <w:rtl/>
        </w:rPr>
        <w:t xml:space="preserve"> آ</w:t>
      </w:r>
      <w:r w:rsidRPr="002530C9">
        <w:rPr>
          <w:rFonts w:hint="cs"/>
          <w:rtl/>
        </w:rPr>
        <w:t>ی</w:t>
      </w:r>
      <w:r w:rsidRPr="002530C9">
        <w:rPr>
          <w:rFonts w:hint="eastAsia"/>
          <w:rtl/>
        </w:rPr>
        <w:t>ه</w:t>
      </w:r>
      <w:r w:rsidRPr="002530C9">
        <w:rPr>
          <w:rtl/>
        </w:rPr>
        <w:t xml:space="preserve"> شر</w:t>
      </w:r>
      <w:r w:rsidRPr="002530C9">
        <w:rPr>
          <w:rFonts w:hint="cs"/>
          <w:rtl/>
        </w:rPr>
        <w:t>ی</w:t>
      </w:r>
      <w:r w:rsidRPr="002530C9">
        <w:rPr>
          <w:rFonts w:hint="eastAsia"/>
          <w:rtl/>
        </w:rPr>
        <w:t>فه</w:t>
      </w:r>
      <w:r w:rsidRPr="002530C9">
        <w:rPr>
          <w:rtl/>
        </w:rPr>
        <w:t xml:space="preserve"> «فل</w:t>
      </w:r>
      <w:r w:rsidRPr="002530C9">
        <w:rPr>
          <w:rFonts w:hint="cs"/>
          <w:rtl/>
        </w:rPr>
        <w:t>ی</w:t>
      </w:r>
      <w:r w:rsidRPr="002530C9">
        <w:rPr>
          <w:rFonts w:hint="eastAsia"/>
          <w:rtl/>
        </w:rPr>
        <w:t>صم</w:t>
      </w:r>
      <w:r w:rsidR="00B04169" w:rsidRPr="002530C9">
        <w:rPr>
          <w:rFonts w:hint="cs"/>
          <w:rtl/>
        </w:rPr>
        <w:t>ه</w:t>
      </w:r>
      <w:r w:rsidRPr="002530C9">
        <w:rPr>
          <w:rFonts w:hint="eastAsia"/>
          <w:rtl/>
        </w:rPr>
        <w:t>»</w:t>
      </w:r>
      <w:r w:rsidRPr="002530C9">
        <w:rPr>
          <w:rtl/>
        </w:rPr>
        <w:t xml:space="preserve"> </w:t>
      </w:r>
      <w:r w:rsidR="00B04169" w:rsidRPr="002530C9">
        <w:rPr>
          <w:rFonts w:hint="cs"/>
          <w:rtl/>
        </w:rPr>
        <w:t>به</w:t>
      </w:r>
      <w:r w:rsidRPr="002530C9">
        <w:rPr>
          <w:rtl/>
        </w:rPr>
        <w:t xml:space="preserve"> معنا</w:t>
      </w:r>
      <w:r w:rsidRPr="002530C9">
        <w:rPr>
          <w:rFonts w:hint="cs"/>
          <w:rtl/>
        </w:rPr>
        <w:t>ی</w:t>
      </w:r>
      <w:r w:rsidRPr="002530C9">
        <w:rPr>
          <w:rtl/>
        </w:rPr>
        <w:t xml:space="preserve"> وجوب صوم </w:t>
      </w:r>
      <w:r w:rsidR="002530C9">
        <w:rPr>
          <w:rFonts w:hint="cs"/>
          <w:rtl/>
        </w:rPr>
        <w:t>است؛</w:t>
      </w:r>
      <w:r w:rsidRPr="002530C9">
        <w:rPr>
          <w:rtl/>
        </w:rPr>
        <w:t xml:space="preserve"> از کدام بخش از آ</w:t>
      </w:r>
      <w:r w:rsidRPr="002530C9">
        <w:rPr>
          <w:rFonts w:hint="cs"/>
          <w:rtl/>
        </w:rPr>
        <w:t>ی</w:t>
      </w:r>
      <w:r w:rsidRPr="002530C9">
        <w:rPr>
          <w:rFonts w:hint="eastAsia"/>
          <w:rtl/>
        </w:rPr>
        <w:t>ه</w:t>
      </w:r>
      <w:r w:rsidRPr="002530C9">
        <w:rPr>
          <w:rtl/>
        </w:rPr>
        <w:t xml:space="preserve"> شر</w:t>
      </w:r>
      <w:r w:rsidRPr="002530C9">
        <w:rPr>
          <w:rFonts w:hint="cs"/>
          <w:rtl/>
        </w:rPr>
        <w:t>ی</w:t>
      </w:r>
      <w:r w:rsidRPr="002530C9">
        <w:rPr>
          <w:rFonts w:hint="eastAsia"/>
          <w:rtl/>
        </w:rPr>
        <w:t>فه</w:t>
      </w:r>
      <w:r w:rsidRPr="002530C9">
        <w:rPr>
          <w:rtl/>
        </w:rPr>
        <w:t xml:space="preserve"> م</w:t>
      </w:r>
      <w:r w:rsidRPr="002530C9">
        <w:rPr>
          <w:rFonts w:hint="cs"/>
          <w:rtl/>
        </w:rPr>
        <w:t>ی‌</w:t>
      </w:r>
      <w:r w:rsidRPr="002530C9">
        <w:rPr>
          <w:rFonts w:hint="eastAsia"/>
          <w:rtl/>
        </w:rPr>
        <w:t>توان</w:t>
      </w:r>
      <w:r w:rsidRPr="002530C9">
        <w:rPr>
          <w:rtl/>
        </w:rPr>
        <w:t xml:space="preserve"> </w:t>
      </w:r>
      <w:r w:rsidRPr="002530C9">
        <w:rPr>
          <w:rFonts w:hint="eastAsia"/>
          <w:rtl/>
        </w:rPr>
        <w:t>استحباب</w:t>
      </w:r>
      <w:r w:rsidRPr="002530C9">
        <w:rPr>
          <w:rtl/>
        </w:rPr>
        <w:t xml:space="preserve"> عدم سفر را استخراج نمود؟</w:t>
      </w:r>
    </w:p>
    <w:p w14:paraId="1E7FB193" w14:textId="2E762831" w:rsidR="00B04169" w:rsidRDefault="00B04169" w:rsidP="005C7139">
      <w:pPr>
        <w:pStyle w:val="Heading3"/>
        <w:jc w:val="both"/>
        <w:rPr>
          <w:rtl/>
        </w:rPr>
      </w:pPr>
      <w:bookmarkStart w:id="7" w:name="_Toc193258570"/>
      <w:r>
        <w:rPr>
          <w:rFonts w:hint="cs"/>
          <w:rtl/>
        </w:rPr>
        <w:t>مرور احتمالات مختلف در آیۀ شریفه</w:t>
      </w:r>
      <w:bookmarkEnd w:id="7"/>
    </w:p>
    <w:p w14:paraId="55C4A1F4" w14:textId="77A5A0B5" w:rsidR="001A3E1E" w:rsidRPr="002530C9" w:rsidRDefault="001A3E1E" w:rsidP="005C7139">
      <w:pPr>
        <w:jc w:val="both"/>
        <w:rPr>
          <w:rtl/>
        </w:rPr>
      </w:pPr>
      <w:r w:rsidRPr="001A3E1E">
        <w:rPr>
          <w:rFonts w:ascii="IRMitra" w:hAnsi="IRMitra" w:cs="IRMitra"/>
          <w:rtl/>
        </w:rPr>
        <w:t xml:space="preserve">اگر </w:t>
      </w:r>
      <w:r w:rsidR="002530C9">
        <w:rPr>
          <w:rFonts w:ascii="IRMitra" w:hAnsi="IRMitra" w:cs="IRMitra" w:hint="cs"/>
          <w:rtl/>
        </w:rPr>
        <w:t xml:space="preserve"> «الشهر» در آیه</w:t>
      </w:r>
      <w:r w:rsidRPr="001A3E1E">
        <w:rPr>
          <w:rFonts w:ascii="IRMitra" w:hAnsi="IRMitra" w:cs="IRMitra"/>
          <w:rtl/>
        </w:rPr>
        <w:t xml:space="preserve"> مفعول ف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ه</w:t>
      </w:r>
      <w:r w:rsidRPr="001A3E1E">
        <w:rPr>
          <w:rFonts w:ascii="IRMitra" w:hAnsi="IRMitra" w:cs="IRMitra"/>
          <w:rtl/>
        </w:rPr>
        <w:t xml:space="preserve"> باشد و منظور از «شهد»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باشد که شخص مسافر نباشد و در محل حضور داشته باشد، </w:t>
      </w:r>
      <w:r w:rsidR="00B04169">
        <w:rPr>
          <w:rFonts w:ascii="IRMitra" w:hAnsi="IRMitra" w:cs="IRMitra" w:hint="cs"/>
          <w:rtl/>
        </w:rPr>
        <w:t xml:space="preserve">طبیعتاً </w:t>
      </w:r>
      <w:r w:rsidRPr="001A3E1E">
        <w:rPr>
          <w:rFonts w:ascii="IRMitra" w:hAnsi="IRMitra" w:cs="IRMitra"/>
          <w:rtl/>
        </w:rPr>
        <w:t>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آ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ه</w:t>
      </w:r>
      <w:r w:rsidRPr="001A3E1E">
        <w:rPr>
          <w:rFonts w:ascii="IRMitra" w:hAnsi="IRMitra" w:cs="IRMitra"/>
          <w:rtl/>
        </w:rPr>
        <w:t xml:space="preserve"> ب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ان</w:t>
      </w:r>
      <w:r w:rsidRPr="001A3E1E">
        <w:rPr>
          <w:rFonts w:ascii="IRMitra" w:hAnsi="IRMitra" w:cs="IRMitra"/>
          <w:rtl/>
        </w:rPr>
        <w:t xml:space="preserve">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دارد</w:t>
      </w:r>
      <w:r w:rsidRPr="001A3E1E">
        <w:rPr>
          <w:rFonts w:ascii="IRMitra" w:hAnsi="IRMitra" w:cs="IRMitra"/>
          <w:rtl/>
        </w:rPr>
        <w:t xml:space="preserve"> که هر کس مسافر نباشد، با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د</w:t>
      </w:r>
      <w:r w:rsidRPr="001A3E1E">
        <w:rPr>
          <w:rFonts w:ascii="IRMitra" w:hAnsi="IRMitra" w:cs="IRMitra"/>
          <w:rtl/>
        </w:rPr>
        <w:t xml:space="preserve"> روزه بگ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رد</w:t>
      </w:r>
      <w:r w:rsidRPr="001A3E1E">
        <w:rPr>
          <w:rFonts w:ascii="IRMitra" w:hAnsi="IRMitra" w:cs="IRMitra"/>
          <w:rtl/>
        </w:rPr>
        <w:t xml:space="preserve">. </w:t>
      </w:r>
      <w:r w:rsidRPr="002530C9">
        <w:rPr>
          <w:rtl/>
        </w:rPr>
        <w:t>حال سؤال ا</w:t>
      </w:r>
      <w:r w:rsidRPr="002530C9">
        <w:rPr>
          <w:rFonts w:hint="cs"/>
          <w:rtl/>
        </w:rPr>
        <w:t>ی</w:t>
      </w:r>
      <w:r w:rsidRPr="002530C9">
        <w:rPr>
          <w:rFonts w:hint="eastAsia"/>
          <w:rtl/>
        </w:rPr>
        <w:t>ن</w:t>
      </w:r>
      <w:r w:rsidRPr="002530C9">
        <w:rPr>
          <w:rtl/>
        </w:rPr>
        <w:t xml:space="preserve"> است که مسافرت کردن چه حکم</w:t>
      </w:r>
      <w:r w:rsidRPr="002530C9">
        <w:rPr>
          <w:rFonts w:hint="cs"/>
          <w:rtl/>
        </w:rPr>
        <w:t>ی</w:t>
      </w:r>
      <w:r w:rsidRPr="002530C9">
        <w:rPr>
          <w:rtl/>
        </w:rPr>
        <w:t xml:space="preserve"> دارد؟ </w:t>
      </w:r>
      <w:r w:rsidR="002530C9">
        <w:rPr>
          <w:rFonts w:hint="cs"/>
          <w:rtl/>
        </w:rPr>
        <w:t>نسبت به این جهت</w:t>
      </w:r>
      <w:r w:rsidRPr="002530C9">
        <w:rPr>
          <w:rtl/>
        </w:rPr>
        <w:t xml:space="preserve"> سکوت وجود دارد. جمله شرط</w:t>
      </w:r>
      <w:r w:rsidRPr="002530C9">
        <w:rPr>
          <w:rFonts w:hint="cs"/>
          <w:rtl/>
        </w:rPr>
        <w:t>ی</w:t>
      </w:r>
      <w:r w:rsidRPr="002530C9">
        <w:rPr>
          <w:rFonts w:hint="eastAsia"/>
          <w:rtl/>
        </w:rPr>
        <w:t>ه‌</w:t>
      </w:r>
      <w:r w:rsidR="002530C9">
        <w:rPr>
          <w:rFonts w:hint="cs"/>
          <w:rtl/>
        </w:rPr>
        <w:t xml:space="preserve"> از آن جهت که تحقق شرطش جائز است یا جائز نیست، سکوت دارد.</w:t>
      </w:r>
      <w:r w:rsidRPr="002530C9">
        <w:rPr>
          <w:rtl/>
        </w:rPr>
        <w:t xml:space="preserve"> </w:t>
      </w:r>
    </w:p>
    <w:p w14:paraId="6F700DC6" w14:textId="77777777" w:rsidR="002530C9" w:rsidRDefault="001A3E1E" w:rsidP="005C7139">
      <w:pPr>
        <w:jc w:val="both"/>
        <w:rPr>
          <w:rFonts w:ascii="IRMitra" w:hAnsi="IRMitra" w:cs="IRMitra"/>
          <w:rtl/>
        </w:rPr>
      </w:pPr>
      <w:r w:rsidRPr="001A3E1E">
        <w:rPr>
          <w:rFonts w:ascii="IRMitra" w:hAnsi="IRMitra" w:cs="IRMitra"/>
          <w:rtl/>
        </w:rPr>
        <w:t>اگر «</w:t>
      </w:r>
      <w:r w:rsidR="00B04169">
        <w:rPr>
          <w:rFonts w:ascii="IRMitra" w:hAnsi="IRMitra" w:cs="IRMitra" w:hint="cs"/>
          <w:rtl/>
        </w:rPr>
        <w:t>الشهر</w:t>
      </w:r>
      <w:r w:rsidRPr="001A3E1E">
        <w:rPr>
          <w:rFonts w:ascii="IRMitra" w:hAnsi="IRMitra" w:cs="IRMitra"/>
          <w:rtl/>
        </w:rPr>
        <w:t xml:space="preserve">» مفعولٌ به باشد، 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عن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کس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که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ماه را درک کند</w:t>
      </w:r>
      <w:r w:rsidR="002530C9">
        <w:rPr>
          <w:rFonts w:ascii="IRMitra" w:hAnsi="IRMitra" w:cs="IRMitra" w:hint="cs"/>
          <w:rtl/>
        </w:rPr>
        <w:t xml:space="preserve"> و </w:t>
      </w:r>
      <w:r w:rsidRPr="001A3E1E">
        <w:rPr>
          <w:rFonts w:ascii="IRMitra" w:hAnsi="IRMitra" w:cs="IRMitra"/>
          <w:rtl/>
        </w:rPr>
        <w:t>ذ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ل</w:t>
      </w:r>
      <w:r w:rsidRPr="001A3E1E">
        <w:rPr>
          <w:rFonts w:ascii="IRMitra" w:hAnsi="IRMitra" w:cs="IRMitra"/>
          <w:rtl/>
        </w:rPr>
        <w:t xml:space="preserve"> روا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ت</w:t>
      </w:r>
      <w:r w:rsidRPr="001A3E1E">
        <w:rPr>
          <w:rFonts w:ascii="IRMitra" w:hAnsi="IRMitra" w:cs="IRMitra"/>
          <w:rtl/>
        </w:rPr>
        <w:t xml:space="preserve"> ن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ز</w:t>
      </w:r>
      <w:r w:rsidRPr="001A3E1E">
        <w:rPr>
          <w:rFonts w:ascii="IRMitra" w:hAnsi="IRMitra" w:cs="IRMitra"/>
          <w:rtl/>
        </w:rPr>
        <w:t xml:space="preserve"> مق</w:t>
      </w:r>
      <w:r w:rsidRPr="001A3E1E">
        <w:rPr>
          <w:rFonts w:ascii="IRMitra" w:hAnsi="IRMitra" w:cs="IRMitra" w:hint="cs"/>
          <w:rtl/>
        </w:rPr>
        <w:t>ی</w:t>
      </w:r>
      <w:r w:rsidR="00B04169">
        <w:rPr>
          <w:rFonts w:ascii="IRMitra" w:hAnsi="IRMitra" w:cs="IRMitra" w:hint="cs"/>
          <w:rtl/>
        </w:rPr>
        <w:t>ّ</w:t>
      </w:r>
      <w:r w:rsidRPr="001A3E1E">
        <w:rPr>
          <w:rFonts w:ascii="IRMitra" w:hAnsi="IRMitra" w:cs="IRMitra" w:hint="eastAsia"/>
          <w:rtl/>
        </w:rPr>
        <w:t>د</w:t>
      </w:r>
      <w:r w:rsidRPr="001A3E1E">
        <w:rPr>
          <w:rFonts w:ascii="IRMitra" w:hAnsi="IRMitra" w:cs="IRMitra"/>
          <w:rtl/>
        </w:rPr>
        <w:t xml:space="preserve"> </w:t>
      </w:r>
      <w:r w:rsidR="00B04169">
        <w:rPr>
          <w:rFonts w:ascii="IRMitra" w:hAnsi="IRMitra" w:cs="IRMitra" w:hint="cs"/>
          <w:rtl/>
        </w:rPr>
        <w:t xml:space="preserve">صدر </w:t>
      </w:r>
      <w:r w:rsidRPr="001A3E1E">
        <w:rPr>
          <w:rFonts w:ascii="IRMitra" w:hAnsi="IRMitra" w:cs="IRMitra"/>
          <w:rtl/>
        </w:rPr>
        <w:t>نباشد، بنابرا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</w:t>
      </w:r>
      <w:r w:rsidR="00B04169">
        <w:rPr>
          <w:rFonts w:ascii="IRMitra" w:hAnsi="IRMitra" w:cs="IRMitra" w:hint="cs"/>
          <w:rtl/>
        </w:rPr>
        <w:t>واجب است این شرط تحصیل شود</w:t>
      </w:r>
      <w:r w:rsidRPr="001A3E1E">
        <w:rPr>
          <w:rFonts w:ascii="IRMitra" w:hAnsi="IRMitra" w:cs="IRMitra"/>
          <w:rtl/>
        </w:rPr>
        <w:t>.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ب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ان</w:t>
      </w:r>
      <w:r w:rsidRPr="001A3E1E">
        <w:rPr>
          <w:rFonts w:ascii="IRMitra" w:hAnsi="IRMitra" w:cs="IRMitra"/>
          <w:rtl/>
        </w:rPr>
        <w:t xml:space="preserve">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کند</w:t>
      </w:r>
      <w:r w:rsidRPr="001A3E1E">
        <w:rPr>
          <w:rFonts w:ascii="IRMitra" w:hAnsi="IRMitra" w:cs="IRMitra"/>
          <w:rtl/>
        </w:rPr>
        <w:t xml:space="preserve"> که بر تمام افر</w:t>
      </w:r>
      <w:r w:rsidRPr="001A3E1E">
        <w:rPr>
          <w:rFonts w:ascii="IRMitra" w:hAnsi="IRMitra" w:cs="IRMitra" w:hint="eastAsia"/>
          <w:rtl/>
        </w:rPr>
        <w:t>اد</w:t>
      </w:r>
      <w:r w:rsidRPr="001A3E1E">
        <w:rPr>
          <w:rFonts w:ascii="IRMitra" w:hAnsi="IRMitra" w:cs="IRMitra"/>
          <w:rtl/>
        </w:rPr>
        <w:t xml:space="preserve"> واجب است که اگر ماه رمضان را درک کنند، روزه بگ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رند</w:t>
      </w:r>
      <w:r w:rsidRPr="001A3E1E">
        <w:rPr>
          <w:rFonts w:ascii="IRMitra" w:hAnsi="IRMitra" w:cs="IRMitra"/>
          <w:rtl/>
        </w:rPr>
        <w:t>. و روزه ن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ز</w:t>
      </w:r>
      <w:r w:rsidRPr="001A3E1E">
        <w:rPr>
          <w:rFonts w:ascii="IRMitra" w:hAnsi="IRMitra" w:cs="IRMitra"/>
          <w:rtl/>
        </w:rPr>
        <w:t xml:space="preserve"> در حالت غ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ر</w:t>
      </w:r>
      <w:r w:rsidR="002530C9">
        <w:rPr>
          <w:rFonts w:ascii="IRMitra" w:hAnsi="IRMitra" w:cs="IRMitra" w:hint="cs"/>
          <w:rtl/>
        </w:rPr>
        <w:t xml:space="preserve"> </w:t>
      </w:r>
      <w:r w:rsidRPr="001A3E1E">
        <w:rPr>
          <w:rFonts w:ascii="IRMitra" w:hAnsi="IRMitra" w:cs="IRMitra" w:hint="eastAsia"/>
          <w:rtl/>
        </w:rPr>
        <w:t>مسافرت</w:t>
      </w:r>
      <w:r w:rsidR="002530C9">
        <w:rPr>
          <w:rFonts w:ascii="IRMitra" w:hAnsi="IRMitra" w:cs="IRMitra" w:hint="cs"/>
          <w:rtl/>
        </w:rPr>
        <w:t xml:space="preserve"> مصداق</w:t>
      </w:r>
      <w:r w:rsidRPr="001A3E1E">
        <w:rPr>
          <w:rFonts w:ascii="IRMitra" w:hAnsi="IRMitra" w:cs="IRMitra"/>
          <w:rtl/>
        </w:rPr>
        <w:t xml:space="preserve"> واجب است. پس،</w:t>
      </w:r>
      <w:r w:rsidR="00B04169">
        <w:rPr>
          <w:rFonts w:ascii="IRMitra" w:hAnsi="IRMitra" w:cs="IRMitra" w:hint="cs"/>
          <w:rtl/>
        </w:rPr>
        <w:t xml:space="preserve"> مسافر نبودن</w:t>
      </w:r>
      <w:r w:rsidRPr="001A3E1E">
        <w:rPr>
          <w:rFonts w:ascii="IRMitra" w:hAnsi="IRMitra" w:cs="IRMitra"/>
          <w:rtl/>
        </w:rPr>
        <w:t xml:space="preserve"> شرط واجب</w:t>
      </w:r>
      <w:r w:rsidR="00B04169">
        <w:rPr>
          <w:rFonts w:ascii="IRMitra" w:hAnsi="IRMitra" w:cs="IRMitra" w:hint="cs"/>
          <w:rtl/>
        </w:rPr>
        <w:t xml:space="preserve"> است نه شرط وجوب، و شرط واجب</w:t>
      </w:r>
      <w:r w:rsidRPr="001A3E1E">
        <w:rPr>
          <w:rFonts w:ascii="IRMitra" w:hAnsi="IRMitra" w:cs="IRMitra"/>
          <w:rtl/>
        </w:rPr>
        <w:t xml:space="preserve"> با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د</w:t>
      </w:r>
      <w:r w:rsidRPr="001A3E1E">
        <w:rPr>
          <w:rFonts w:ascii="IRMitra" w:hAnsi="IRMitra" w:cs="IRMitra"/>
          <w:rtl/>
        </w:rPr>
        <w:t xml:space="preserve"> تحص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ل</w:t>
      </w:r>
      <w:r w:rsidRPr="001A3E1E">
        <w:rPr>
          <w:rFonts w:ascii="IRMitra" w:hAnsi="IRMitra" w:cs="IRMitra"/>
          <w:rtl/>
        </w:rPr>
        <w:t xml:space="preserve"> شود. </w:t>
      </w:r>
    </w:p>
    <w:p w14:paraId="1F8A4EB1" w14:textId="208BBB42" w:rsidR="001A3E1E" w:rsidRPr="001A3E1E" w:rsidRDefault="002530C9" w:rsidP="005C7139">
      <w:pPr>
        <w:jc w:val="both"/>
        <w:rPr>
          <w:rFonts w:ascii="IRMitra" w:hAnsi="IRMitra" w:cs="IRMitra"/>
          <w:rtl/>
        </w:rPr>
      </w:pPr>
      <w:r>
        <w:rPr>
          <w:rFonts w:ascii="IRMitra" w:hAnsi="IRMitra" w:cs="IRMitra" w:hint="cs"/>
          <w:rtl/>
        </w:rPr>
        <w:t xml:space="preserve">پس عدم سفر یا شرط واجب است یا شرط وجوب؛ </w:t>
      </w:r>
      <w:r w:rsidR="001A3E1E" w:rsidRPr="001A3E1E">
        <w:rPr>
          <w:rFonts w:ascii="IRMitra" w:hAnsi="IRMitra" w:cs="IRMitra"/>
          <w:rtl/>
        </w:rPr>
        <w:t>اگر شرط واجب باشد، تحص</w:t>
      </w:r>
      <w:r w:rsidR="001A3E1E" w:rsidRPr="001A3E1E">
        <w:rPr>
          <w:rFonts w:ascii="IRMitra" w:hAnsi="IRMitra" w:cs="IRMitra" w:hint="cs"/>
          <w:rtl/>
        </w:rPr>
        <w:t>ی</w:t>
      </w:r>
      <w:r w:rsidR="001A3E1E" w:rsidRPr="001A3E1E">
        <w:rPr>
          <w:rFonts w:ascii="IRMitra" w:hAnsi="IRMitra" w:cs="IRMitra" w:hint="eastAsia"/>
          <w:rtl/>
        </w:rPr>
        <w:t>ل</w:t>
      </w:r>
      <w:r w:rsidR="001A3E1E" w:rsidRPr="001A3E1E">
        <w:rPr>
          <w:rFonts w:ascii="IRMitra" w:hAnsi="IRMitra" w:cs="IRMitra"/>
          <w:rtl/>
        </w:rPr>
        <w:t xml:space="preserve"> آن واجب است، نه مستحب. اگر شرط وجوب باشد، </w:t>
      </w:r>
      <w:r>
        <w:rPr>
          <w:rFonts w:ascii="IRMitra" w:hAnsi="IRMitra" w:cs="IRMitra" w:hint="cs"/>
          <w:rtl/>
        </w:rPr>
        <w:t>از این جهت ساکت است</w:t>
      </w:r>
      <w:r w:rsidR="001A3E1E" w:rsidRPr="001A3E1E">
        <w:rPr>
          <w:rFonts w:ascii="IRMitra" w:hAnsi="IRMitra" w:cs="IRMitra"/>
          <w:rtl/>
        </w:rPr>
        <w:t xml:space="preserve"> که آ</w:t>
      </w:r>
      <w:r w:rsidR="001A3E1E" w:rsidRPr="001A3E1E">
        <w:rPr>
          <w:rFonts w:ascii="IRMitra" w:hAnsi="IRMitra" w:cs="IRMitra" w:hint="cs"/>
          <w:rtl/>
        </w:rPr>
        <w:t>ی</w:t>
      </w:r>
      <w:r w:rsidR="001A3E1E" w:rsidRPr="001A3E1E">
        <w:rPr>
          <w:rFonts w:ascii="IRMitra" w:hAnsi="IRMitra" w:cs="IRMitra" w:hint="eastAsia"/>
          <w:rtl/>
        </w:rPr>
        <w:t>ا</w:t>
      </w:r>
      <w:r w:rsidR="001A3E1E" w:rsidRPr="001A3E1E">
        <w:rPr>
          <w:rFonts w:ascii="IRMitra" w:hAnsi="IRMitra" w:cs="IRMitra"/>
          <w:rtl/>
        </w:rPr>
        <w:t xml:space="preserve"> تحص</w:t>
      </w:r>
      <w:r w:rsidR="001A3E1E" w:rsidRPr="001A3E1E">
        <w:rPr>
          <w:rFonts w:ascii="IRMitra" w:hAnsi="IRMitra" w:cs="IRMitra" w:hint="cs"/>
          <w:rtl/>
        </w:rPr>
        <w:t>ی</w:t>
      </w:r>
      <w:r w:rsidR="001A3E1E" w:rsidRPr="001A3E1E">
        <w:rPr>
          <w:rFonts w:ascii="IRMitra" w:hAnsi="IRMitra" w:cs="IRMitra" w:hint="eastAsia"/>
          <w:rtl/>
        </w:rPr>
        <w:t>ل</w:t>
      </w:r>
      <w:r w:rsidR="001A3E1E" w:rsidRPr="001A3E1E">
        <w:rPr>
          <w:rFonts w:ascii="IRMitra" w:hAnsi="IRMitra" w:cs="IRMitra"/>
          <w:rtl/>
        </w:rPr>
        <w:t xml:space="preserve"> آن واجب است </w:t>
      </w:r>
      <w:r w:rsidR="001A3E1E" w:rsidRPr="001A3E1E">
        <w:rPr>
          <w:rFonts w:ascii="IRMitra" w:hAnsi="IRMitra" w:cs="IRMitra" w:hint="cs"/>
          <w:rtl/>
        </w:rPr>
        <w:t>ی</w:t>
      </w:r>
      <w:r w:rsidR="001A3E1E" w:rsidRPr="001A3E1E">
        <w:rPr>
          <w:rFonts w:ascii="IRMitra" w:hAnsi="IRMitra" w:cs="IRMitra" w:hint="eastAsia"/>
          <w:rtl/>
        </w:rPr>
        <w:t>ا</w:t>
      </w:r>
      <w:r w:rsidR="001A3E1E" w:rsidRPr="001A3E1E">
        <w:rPr>
          <w:rFonts w:ascii="IRMitra" w:hAnsi="IRMitra" w:cs="IRMitra"/>
          <w:rtl/>
        </w:rPr>
        <w:t xml:space="preserve"> تحص</w:t>
      </w:r>
      <w:r w:rsidR="001A3E1E" w:rsidRPr="001A3E1E">
        <w:rPr>
          <w:rFonts w:ascii="IRMitra" w:hAnsi="IRMitra" w:cs="IRMitra" w:hint="cs"/>
          <w:rtl/>
        </w:rPr>
        <w:t>ی</w:t>
      </w:r>
      <w:r w:rsidR="001A3E1E" w:rsidRPr="001A3E1E">
        <w:rPr>
          <w:rFonts w:ascii="IRMitra" w:hAnsi="IRMitra" w:cs="IRMitra" w:hint="eastAsia"/>
          <w:rtl/>
        </w:rPr>
        <w:t>ل</w:t>
      </w:r>
      <w:r w:rsidR="001A3E1E" w:rsidRPr="001A3E1E">
        <w:rPr>
          <w:rFonts w:ascii="IRMitra" w:hAnsi="IRMitra" w:cs="IRMitra"/>
          <w:rtl/>
        </w:rPr>
        <w:t xml:space="preserve"> آن واجب ن</w:t>
      </w:r>
      <w:r w:rsidR="001A3E1E" w:rsidRPr="001A3E1E">
        <w:rPr>
          <w:rFonts w:ascii="IRMitra" w:hAnsi="IRMitra" w:cs="IRMitra" w:hint="cs"/>
          <w:rtl/>
        </w:rPr>
        <w:t>ی</w:t>
      </w:r>
      <w:r w:rsidR="001A3E1E" w:rsidRPr="001A3E1E">
        <w:rPr>
          <w:rFonts w:ascii="IRMitra" w:hAnsi="IRMitra" w:cs="IRMitra" w:hint="eastAsia"/>
          <w:rtl/>
        </w:rPr>
        <w:t>ست</w:t>
      </w:r>
      <w:r w:rsidR="001A3E1E" w:rsidRPr="001A3E1E">
        <w:rPr>
          <w:rFonts w:ascii="IRMitra" w:hAnsi="IRMitra" w:cs="IRMitra"/>
          <w:rtl/>
        </w:rPr>
        <w:t>. بنابرا</w:t>
      </w:r>
      <w:r w:rsidR="001A3E1E" w:rsidRPr="001A3E1E">
        <w:rPr>
          <w:rFonts w:ascii="IRMitra" w:hAnsi="IRMitra" w:cs="IRMitra" w:hint="cs"/>
          <w:rtl/>
        </w:rPr>
        <w:t>ی</w:t>
      </w:r>
      <w:r w:rsidR="001A3E1E" w:rsidRPr="001A3E1E">
        <w:rPr>
          <w:rFonts w:ascii="IRMitra" w:hAnsi="IRMitra" w:cs="IRMitra" w:hint="eastAsia"/>
          <w:rtl/>
        </w:rPr>
        <w:t>ن،</w:t>
      </w:r>
      <w:r w:rsidR="001A3E1E" w:rsidRPr="001A3E1E">
        <w:rPr>
          <w:rFonts w:ascii="IRMitra" w:hAnsi="IRMitra" w:cs="IRMitra"/>
          <w:rtl/>
        </w:rPr>
        <w:t xml:space="preserve"> ا</w:t>
      </w:r>
      <w:r w:rsidR="001A3E1E" w:rsidRPr="001A3E1E">
        <w:rPr>
          <w:rFonts w:ascii="IRMitra" w:hAnsi="IRMitra" w:cs="IRMitra" w:hint="cs"/>
          <w:rtl/>
        </w:rPr>
        <w:t>ی</w:t>
      </w:r>
      <w:r w:rsidR="001A3E1E" w:rsidRPr="001A3E1E">
        <w:rPr>
          <w:rFonts w:ascii="IRMitra" w:hAnsi="IRMitra" w:cs="IRMitra" w:hint="eastAsia"/>
          <w:rtl/>
        </w:rPr>
        <w:t>ن</w:t>
      </w:r>
      <w:r w:rsidR="001A3E1E" w:rsidRPr="001A3E1E">
        <w:rPr>
          <w:rFonts w:ascii="IRMitra" w:hAnsi="IRMitra" w:cs="IRMitra"/>
          <w:rtl/>
        </w:rPr>
        <w:t xml:space="preserve"> آ</w:t>
      </w:r>
      <w:r w:rsidR="001A3E1E" w:rsidRPr="001A3E1E">
        <w:rPr>
          <w:rFonts w:ascii="IRMitra" w:hAnsi="IRMitra" w:cs="IRMitra" w:hint="cs"/>
          <w:rtl/>
        </w:rPr>
        <w:t>ی</w:t>
      </w:r>
      <w:r w:rsidR="001A3E1E" w:rsidRPr="001A3E1E">
        <w:rPr>
          <w:rFonts w:ascii="IRMitra" w:hAnsi="IRMitra" w:cs="IRMitra" w:hint="eastAsia"/>
          <w:rtl/>
        </w:rPr>
        <w:t>ه</w:t>
      </w:r>
      <w:r w:rsidR="001A3E1E" w:rsidRPr="001A3E1E">
        <w:rPr>
          <w:rFonts w:ascii="IRMitra" w:hAnsi="IRMitra" w:cs="IRMitra"/>
          <w:rtl/>
        </w:rPr>
        <w:t xml:space="preserve"> ه</w:t>
      </w:r>
      <w:r w:rsidR="001A3E1E" w:rsidRPr="001A3E1E">
        <w:rPr>
          <w:rFonts w:ascii="IRMitra" w:hAnsi="IRMitra" w:cs="IRMitra" w:hint="cs"/>
          <w:rtl/>
        </w:rPr>
        <w:t>ی</w:t>
      </w:r>
      <w:r w:rsidR="001A3E1E" w:rsidRPr="001A3E1E">
        <w:rPr>
          <w:rFonts w:ascii="IRMitra" w:hAnsi="IRMitra" w:cs="IRMitra" w:hint="eastAsia"/>
          <w:rtl/>
        </w:rPr>
        <w:t>چ‌گاه</w:t>
      </w:r>
      <w:r w:rsidR="001A3E1E" w:rsidRPr="001A3E1E">
        <w:rPr>
          <w:rFonts w:ascii="IRMitra" w:hAnsi="IRMitra" w:cs="IRMitra"/>
          <w:rtl/>
        </w:rPr>
        <w:t xml:space="preserve"> دال بر استحباب نخواهد بو</w:t>
      </w:r>
      <w:r w:rsidR="001A3E1E" w:rsidRPr="001A3E1E">
        <w:rPr>
          <w:rFonts w:ascii="IRMitra" w:hAnsi="IRMitra" w:cs="IRMitra" w:hint="eastAsia"/>
          <w:rtl/>
        </w:rPr>
        <w:t>د</w:t>
      </w:r>
      <w:r w:rsidR="001A3E1E" w:rsidRPr="001A3E1E">
        <w:rPr>
          <w:rFonts w:ascii="IRMitra" w:hAnsi="IRMitra" w:cs="IRMitra"/>
          <w:rtl/>
        </w:rPr>
        <w:t xml:space="preserve">. </w:t>
      </w:r>
    </w:p>
    <w:p w14:paraId="1C4B27EF" w14:textId="27F672D7" w:rsidR="001A3E1E" w:rsidRDefault="001A3E1E" w:rsidP="005C7139">
      <w:pPr>
        <w:jc w:val="both"/>
        <w:rPr>
          <w:rFonts w:ascii="IRMitra" w:hAnsi="IRMitra" w:cs="IRMitra"/>
          <w:rtl/>
        </w:rPr>
      </w:pPr>
      <w:r w:rsidRPr="001A3E1E">
        <w:rPr>
          <w:rFonts w:ascii="IRMitra" w:hAnsi="IRMitra" w:cs="IRMitra" w:hint="eastAsia"/>
          <w:rtl/>
        </w:rPr>
        <w:t>در</w:t>
      </w:r>
      <w:r w:rsidRPr="001A3E1E">
        <w:rPr>
          <w:rFonts w:ascii="IRMitra" w:hAnsi="IRMitra" w:cs="IRMitra"/>
          <w:rtl/>
        </w:rPr>
        <w:t xml:space="preserve"> حال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که شما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خواه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د</w:t>
      </w:r>
      <w:r w:rsidRPr="001A3E1E">
        <w:rPr>
          <w:rFonts w:ascii="IRMitra" w:hAnsi="IRMitra" w:cs="IRMitra"/>
          <w:rtl/>
        </w:rPr>
        <w:t xml:space="preserve"> بگو</w:t>
      </w:r>
      <w:r w:rsidRPr="001A3E1E">
        <w:rPr>
          <w:rFonts w:ascii="IRMitra" w:hAnsi="IRMitra" w:cs="IRMitra" w:hint="cs"/>
          <w:rtl/>
        </w:rPr>
        <w:t>یی</w:t>
      </w:r>
      <w:r w:rsidRPr="001A3E1E">
        <w:rPr>
          <w:rFonts w:ascii="IRMitra" w:hAnsi="IRMitra" w:cs="IRMitra" w:hint="eastAsia"/>
          <w:rtl/>
        </w:rPr>
        <w:t>د</w:t>
      </w:r>
      <w:r w:rsidRPr="001A3E1E">
        <w:rPr>
          <w:rFonts w:ascii="IRMitra" w:hAnsi="IRMitra" w:cs="IRMitra"/>
          <w:rtl/>
        </w:rPr>
        <w:t xml:space="preserve"> که طبق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دو حد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ث،</w:t>
      </w:r>
      <w:r w:rsidRPr="001A3E1E">
        <w:rPr>
          <w:rFonts w:ascii="IRMitra" w:hAnsi="IRMitra" w:cs="IRMitra"/>
          <w:rtl/>
        </w:rPr>
        <w:t xml:space="preserve"> به آ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ه</w:t>
      </w:r>
      <w:r w:rsidRPr="001A3E1E">
        <w:rPr>
          <w:rFonts w:ascii="IRMitra" w:hAnsi="IRMitra" w:cs="IRMitra"/>
          <w:rtl/>
        </w:rPr>
        <w:t xml:space="preserve"> شر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فه</w:t>
      </w:r>
      <w:r w:rsidRPr="001A3E1E">
        <w:rPr>
          <w:rFonts w:ascii="IRMitra" w:hAnsi="IRMitra" w:cs="IRMitra"/>
          <w:rtl/>
        </w:rPr>
        <w:t xml:space="preserve"> </w:t>
      </w:r>
      <w:r w:rsidR="00B04169">
        <w:rPr>
          <w:rFonts w:ascii="IRMitra" w:hAnsi="IRMitra" w:cs="IRMitra"/>
          <w:color w:val="007200"/>
          <w:rtl/>
        </w:rPr>
        <w:t xml:space="preserve">﴿فَمَنْ شَهِدَ مِنْكُمُ الشَّهْرَ فَلْيَصُمْهُ﴾ </w:t>
      </w:r>
      <w:r w:rsidRPr="001A3E1E">
        <w:rPr>
          <w:rFonts w:ascii="IRMitra" w:hAnsi="IRMitra" w:cs="IRMitra"/>
          <w:rtl/>
        </w:rPr>
        <w:t>تمسک شده است و از آن استحباب عدم خروج (عدم سفر) استفاده شده است.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چگونه ممکن است؟</w:t>
      </w:r>
    </w:p>
    <w:p w14:paraId="1205309E" w14:textId="77777777" w:rsidR="00B04169" w:rsidRDefault="001A3E1E" w:rsidP="005C7139">
      <w:pPr>
        <w:jc w:val="both"/>
        <w:rPr>
          <w:rFonts w:ascii="IRMitra" w:hAnsi="IRMitra" w:cs="IRMitra"/>
          <w:rtl/>
        </w:rPr>
      </w:pPr>
      <w:r w:rsidRPr="001A3E1E">
        <w:rPr>
          <w:rFonts w:ascii="IRMitra" w:hAnsi="IRMitra" w:cs="IRMitra"/>
          <w:rtl/>
        </w:rPr>
        <w:t>پاسخ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مطلب به شرح ز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ر</w:t>
      </w:r>
      <w:r w:rsidRPr="001A3E1E">
        <w:rPr>
          <w:rFonts w:ascii="IRMitra" w:hAnsi="IRMitra" w:cs="IRMitra"/>
          <w:rtl/>
        </w:rPr>
        <w:t xml:space="preserve"> است:</w:t>
      </w:r>
    </w:p>
    <w:p w14:paraId="0C428AB1" w14:textId="68C3445F" w:rsidR="001A3E1E" w:rsidRPr="001A3E1E" w:rsidRDefault="001A3E1E" w:rsidP="005C7139">
      <w:pPr>
        <w:tabs>
          <w:tab w:val="right" w:pos="2691"/>
        </w:tabs>
        <w:jc w:val="both"/>
        <w:rPr>
          <w:rFonts w:ascii="IRMitra" w:hAnsi="IRMitra" w:cs="IRMitra"/>
          <w:rtl/>
        </w:rPr>
      </w:pPr>
      <w:r w:rsidRPr="001A3E1E">
        <w:rPr>
          <w:rFonts w:ascii="IRMitra" w:hAnsi="IRMitra" w:cs="IRMitra"/>
          <w:rtl/>
        </w:rPr>
        <w:t>مرحوم س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د</w:t>
      </w:r>
      <w:r w:rsidRPr="001A3E1E">
        <w:rPr>
          <w:rFonts w:ascii="IRMitra" w:hAnsi="IRMitra" w:cs="IRMitra"/>
          <w:rtl/>
        </w:rPr>
        <w:t xml:space="preserve"> </w:t>
      </w:r>
      <w:r w:rsidR="009160DE" w:rsidRPr="001A3E1E">
        <w:rPr>
          <w:rFonts w:ascii="IRMitra" w:hAnsi="IRMitra" w:cs="IRMitra"/>
          <w:rtl/>
        </w:rPr>
        <w:t>نکته‌ا</w:t>
      </w:r>
      <w:r w:rsidR="009160DE" w:rsidRPr="001A3E1E">
        <w:rPr>
          <w:rFonts w:ascii="IRMitra" w:hAnsi="IRMitra" w:cs="IRMitra" w:hint="cs"/>
          <w:rtl/>
        </w:rPr>
        <w:t>ی</w:t>
      </w:r>
      <w:r w:rsidR="009160DE" w:rsidRPr="001A3E1E">
        <w:rPr>
          <w:rFonts w:ascii="IRMitra" w:hAnsi="IRMitra" w:cs="IRMitra"/>
          <w:rtl/>
        </w:rPr>
        <w:t xml:space="preserve"> را </w:t>
      </w:r>
      <w:r w:rsidRPr="001A3E1E">
        <w:rPr>
          <w:rFonts w:ascii="IRMitra" w:hAnsi="IRMitra" w:cs="IRMitra"/>
          <w:rtl/>
        </w:rPr>
        <w:t xml:space="preserve">به خود مطرح کرده‌اند که من به طور اجمال آن را </w:t>
      </w:r>
      <w:r w:rsidR="009160DE">
        <w:rPr>
          <w:rFonts w:ascii="IRMitra" w:hAnsi="IRMitra" w:cs="IRMitra" w:hint="cs"/>
          <w:rtl/>
        </w:rPr>
        <w:t>ذکر</w:t>
      </w:r>
      <w:r w:rsidRPr="001A3E1E">
        <w:rPr>
          <w:rFonts w:ascii="IRMitra" w:hAnsi="IRMitra" w:cs="IRMitra"/>
          <w:rtl/>
        </w:rPr>
        <w:t xml:space="preserve">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کنم</w:t>
      </w:r>
      <w:r w:rsidRPr="001A3E1E">
        <w:rPr>
          <w:rFonts w:ascii="IRMitra" w:hAnsi="IRMitra" w:cs="IRMitra"/>
          <w:rtl/>
        </w:rPr>
        <w:t>.</w:t>
      </w:r>
      <w:r w:rsidR="009160DE">
        <w:rPr>
          <w:rFonts w:ascii="IRMitra" w:hAnsi="IRMitra" w:cs="IRMitra" w:hint="cs"/>
          <w:rtl/>
        </w:rPr>
        <w:t xml:space="preserve"> مرحوم</w:t>
      </w:r>
      <w:r w:rsidRPr="001A3E1E">
        <w:rPr>
          <w:rFonts w:ascii="IRMitra" w:hAnsi="IRMitra" w:cs="IRMitra"/>
          <w:rtl/>
        </w:rPr>
        <w:t xml:space="preserve"> س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د</w:t>
      </w:r>
      <w:r w:rsidRPr="001A3E1E">
        <w:rPr>
          <w:rFonts w:ascii="IRMitra" w:hAnsi="IRMitra" w:cs="IRMitra"/>
          <w:rtl/>
        </w:rPr>
        <w:t xml:space="preserve"> بر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باور بودند که در جا</w:t>
      </w:r>
      <w:r w:rsidRPr="001A3E1E">
        <w:rPr>
          <w:rFonts w:ascii="IRMitra" w:hAnsi="IRMitra" w:cs="IRMitra" w:hint="cs"/>
          <w:rtl/>
        </w:rPr>
        <w:t>یی</w:t>
      </w:r>
      <w:r w:rsidRPr="001A3E1E">
        <w:rPr>
          <w:rFonts w:ascii="IRMitra" w:hAnsi="IRMitra" w:cs="IRMitra"/>
          <w:rtl/>
        </w:rPr>
        <w:t xml:space="preserve"> که 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ک</w:t>
      </w:r>
      <w:r w:rsidRPr="001A3E1E">
        <w:rPr>
          <w:rFonts w:ascii="IRMitra" w:hAnsi="IRMitra" w:cs="IRMitra"/>
          <w:rtl/>
        </w:rPr>
        <w:t xml:space="preserve"> عبارت عام آورده شود و سپس استثناء از آن ذکر شود،</w:t>
      </w:r>
      <w:r w:rsidR="009160DE">
        <w:rPr>
          <w:rFonts w:ascii="IRMitra" w:hAnsi="IRMitra" w:cs="IRMitra" w:hint="cs"/>
          <w:rtl/>
        </w:rPr>
        <w:t xml:space="preserve"> </w:t>
      </w:r>
      <w:r w:rsidR="002530C9">
        <w:rPr>
          <w:rFonts w:ascii="IRMitra" w:hAnsi="IRMitra" w:cs="IRMitra" w:hint="cs"/>
          <w:rtl/>
        </w:rPr>
        <w:t>از باب</w:t>
      </w:r>
      <w:r w:rsidRPr="001A3E1E">
        <w:rPr>
          <w:rFonts w:ascii="IRMitra" w:hAnsi="IRMitra" w:cs="IRMitra"/>
          <w:rtl/>
        </w:rPr>
        <w:t xml:space="preserve"> «مقتض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و مانع» </w:t>
      </w:r>
      <w:r w:rsidR="002530C9">
        <w:rPr>
          <w:rFonts w:ascii="IRMitra" w:hAnsi="IRMitra" w:cs="IRMitra" w:hint="cs"/>
          <w:rtl/>
        </w:rPr>
        <w:t>شمرده</w:t>
      </w:r>
      <w:r w:rsidRPr="001A3E1E">
        <w:rPr>
          <w:rFonts w:ascii="IRMitra" w:hAnsi="IRMitra" w:cs="IRMitra"/>
          <w:rtl/>
        </w:rPr>
        <w:t xml:space="preserve">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/>
          <w:rtl/>
        </w:rPr>
        <w:t>شود.</w:t>
      </w:r>
    </w:p>
    <w:p w14:paraId="61FC016C" w14:textId="3165066D" w:rsidR="001A3E1E" w:rsidRPr="001A3E1E" w:rsidRDefault="001A3E1E" w:rsidP="005C7139">
      <w:pPr>
        <w:jc w:val="both"/>
        <w:rPr>
          <w:rFonts w:ascii="IRMitra" w:hAnsi="IRMitra" w:cs="IRMitra"/>
          <w:rtl/>
        </w:rPr>
      </w:pPr>
      <w:r w:rsidRPr="001A3E1E">
        <w:rPr>
          <w:rFonts w:ascii="IRMitra" w:hAnsi="IRMitra" w:cs="IRMitra" w:hint="eastAsia"/>
          <w:rtl/>
        </w:rPr>
        <w:t>برا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مثال، فرض کن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د</w:t>
      </w:r>
      <w:r w:rsidRPr="001A3E1E">
        <w:rPr>
          <w:rFonts w:ascii="IRMitra" w:hAnsi="IRMitra" w:cs="IRMitra"/>
          <w:rtl/>
        </w:rPr>
        <w:t xml:space="preserve"> گفته شود: «به سادات احترام بگذار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د»،</w:t>
      </w:r>
      <w:r w:rsidRPr="001A3E1E">
        <w:rPr>
          <w:rFonts w:ascii="IRMitra" w:hAnsi="IRMitra" w:cs="IRMitra"/>
          <w:rtl/>
        </w:rPr>
        <w:t xml:space="preserve"> و سپس اضافه شود: «اما به س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د</w:t>
      </w:r>
      <w:r w:rsidRPr="001A3E1E">
        <w:rPr>
          <w:rFonts w:ascii="IRMitra" w:hAnsi="IRMitra" w:cs="IRMitra"/>
          <w:rtl/>
        </w:rPr>
        <w:t xml:space="preserve"> فاسق احترام لازم ن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ست</w:t>
      </w:r>
      <w:r w:rsidRPr="001A3E1E">
        <w:rPr>
          <w:rFonts w:ascii="IRMitra" w:hAnsi="IRMitra" w:cs="IRMitra"/>
          <w:rtl/>
        </w:rPr>
        <w:t>.»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ب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ان</w:t>
      </w:r>
      <w:r w:rsidRPr="001A3E1E">
        <w:rPr>
          <w:rFonts w:ascii="IRMitra" w:hAnsi="IRMitra" w:cs="IRMitra"/>
          <w:rtl/>
        </w:rPr>
        <w:t xml:space="preserve"> به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معناست که س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د</w:t>
      </w:r>
      <w:r w:rsidRPr="001A3E1E">
        <w:rPr>
          <w:rFonts w:ascii="IRMitra" w:hAnsi="IRMitra" w:cs="IRMitra"/>
          <w:rtl/>
        </w:rPr>
        <w:t xml:space="preserve"> به طور کل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مقتض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احترام است، اما فسق به عنوان مانع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عمل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کند</w:t>
      </w:r>
      <w:r w:rsidRPr="001A3E1E">
        <w:rPr>
          <w:rFonts w:ascii="IRMitra" w:hAnsi="IRMitra" w:cs="IRMitra"/>
          <w:rtl/>
        </w:rPr>
        <w:t xml:space="preserve"> که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مقتض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را از </w:t>
      </w:r>
      <w:r w:rsidR="009160DE">
        <w:rPr>
          <w:rFonts w:ascii="IRMitra" w:hAnsi="IRMitra" w:cs="IRMitra" w:hint="cs"/>
          <w:rtl/>
        </w:rPr>
        <w:t>فعلیت ساقط می‌کند</w:t>
      </w:r>
      <w:r w:rsidRPr="001A3E1E">
        <w:rPr>
          <w:rFonts w:ascii="IRMitra" w:hAnsi="IRMitra" w:cs="IRMitra"/>
          <w:rtl/>
        </w:rPr>
        <w:t xml:space="preserve">. </w:t>
      </w:r>
    </w:p>
    <w:p w14:paraId="6BF5F9C0" w14:textId="2622D9CA" w:rsidR="001A3E1E" w:rsidRPr="001A3E1E" w:rsidRDefault="001A3E1E" w:rsidP="005C7139">
      <w:pPr>
        <w:jc w:val="both"/>
        <w:rPr>
          <w:rFonts w:ascii="IRMitra" w:hAnsi="IRMitra" w:cs="IRMitra"/>
          <w:rtl/>
        </w:rPr>
      </w:pPr>
      <w:r w:rsidRPr="001A3E1E">
        <w:rPr>
          <w:rFonts w:ascii="IRMitra" w:hAnsi="IRMitra" w:cs="IRMitra" w:hint="eastAsia"/>
          <w:rtl/>
        </w:rPr>
        <w:lastRenderedPageBreak/>
        <w:t>سپس</w:t>
      </w:r>
      <w:r w:rsidRPr="001A3E1E">
        <w:rPr>
          <w:rFonts w:ascii="IRMitra" w:hAnsi="IRMitra" w:cs="IRMitra"/>
          <w:rtl/>
        </w:rPr>
        <w:t xml:space="preserve">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شان</w:t>
      </w:r>
      <w:r w:rsidRPr="001A3E1E">
        <w:rPr>
          <w:rFonts w:ascii="IRMitra" w:hAnsi="IRMitra" w:cs="IRMitra"/>
          <w:rtl/>
        </w:rPr>
        <w:t xml:space="preserve"> نتا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ج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از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اصل استخراج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کنند</w:t>
      </w:r>
      <w:r w:rsidRPr="001A3E1E">
        <w:rPr>
          <w:rFonts w:ascii="IRMitra" w:hAnsi="IRMitra" w:cs="IRMitra"/>
          <w:rtl/>
        </w:rPr>
        <w:t>. برا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نمونه، اگر ما قائل به قاعده «مقتض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و مانع» باش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م،</w:t>
      </w:r>
      <w:r w:rsidRPr="001A3E1E">
        <w:rPr>
          <w:rFonts w:ascii="IRMitra" w:hAnsi="IRMitra" w:cs="IRMitra"/>
          <w:rtl/>
        </w:rPr>
        <w:t xml:space="preserve"> در جا</w:t>
      </w:r>
      <w:r w:rsidRPr="001A3E1E">
        <w:rPr>
          <w:rFonts w:ascii="IRMitra" w:hAnsi="IRMitra" w:cs="IRMitra" w:hint="cs"/>
          <w:rtl/>
        </w:rPr>
        <w:t>یی</w:t>
      </w:r>
      <w:r w:rsidRPr="001A3E1E">
        <w:rPr>
          <w:rFonts w:ascii="IRMitra" w:hAnsi="IRMitra" w:cs="IRMitra"/>
          <w:rtl/>
        </w:rPr>
        <w:t xml:space="preserve"> که شک در وجود مانع (مانند فسق) وجود داشته باشد، با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د</w:t>
      </w:r>
      <w:r w:rsidRPr="001A3E1E">
        <w:rPr>
          <w:rFonts w:ascii="IRMitra" w:hAnsi="IRMitra" w:cs="IRMitra"/>
          <w:rtl/>
        </w:rPr>
        <w:t xml:space="preserve"> به قاعده «مقتض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و مانع» تمسک کن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م</w:t>
      </w:r>
      <w:r w:rsidRPr="001A3E1E">
        <w:rPr>
          <w:rFonts w:ascii="IRMitra" w:hAnsi="IRMitra" w:cs="IRMitra"/>
          <w:rtl/>
        </w:rPr>
        <w:t>. ظهور ادله عمومات و استثنائات به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شکل است که عبارت عام حت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در مورد استثنا ن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ز</w:t>
      </w:r>
      <w:r w:rsidRPr="001A3E1E">
        <w:rPr>
          <w:rFonts w:ascii="IRMitra" w:hAnsi="IRMitra" w:cs="IRMitra"/>
          <w:rtl/>
        </w:rPr>
        <w:t xml:space="preserve"> اقتضا دارد، و استثنا از باب مانع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است که مانع از تحقق وجوب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شود،</w:t>
      </w:r>
      <w:r w:rsidRPr="001A3E1E">
        <w:rPr>
          <w:rFonts w:ascii="IRMitra" w:hAnsi="IRMitra" w:cs="IRMitra"/>
          <w:rtl/>
        </w:rPr>
        <w:t xml:space="preserve"> اما ذات مقتض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عام باق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ماند</w:t>
      </w:r>
      <w:r w:rsidRPr="001A3E1E">
        <w:rPr>
          <w:rFonts w:ascii="IRMitra" w:hAnsi="IRMitra" w:cs="IRMitra"/>
          <w:rtl/>
        </w:rPr>
        <w:t>.</w:t>
      </w:r>
    </w:p>
    <w:p w14:paraId="5A4905EA" w14:textId="77C08523" w:rsidR="001A3E1E" w:rsidRDefault="001A3E1E" w:rsidP="005C7139">
      <w:pPr>
        <w:jc w:val="both"/>
        <w:rPr>
          <w:rFonts w:ascii="IRMitra" w:hAnsi="IRMitra" w:cs="IRMitra"/>
          <w:rtl/>
        </w:rPr>
      </w:pPr>
      <w:r w:rsidRPr="001A3E1E">
        <w:rPr>
          <w:rFonts w:ascii="IRMitra" w:hAnsi="IRMitra" w:cs="IRMitra" w:hint="eastAsia"/>
          <w:rtl/>
        </w:rPr>
        <w:t>حال،</w:t>
      </w:r>
      <w:r w:rsidRPr="001A3E1E">
        <w:rPr>
          <w:rFonts w:ascii="IRMitra" w:hAnsi="IRMitra" w:cs="IRMitra"/>
          <w:rtl/>
        </w:rPr>
        <w:t xml:space="preserve"> </w:t>
      </w:r>
      <w:r w:rsidR="00944373">
        <w:rPr>
          <w:rFonts w:ascii="IRMitra" w:hAnsi="IRMitra" w:cs="IRMitra"/>
          <w:rtl/>
        </w:rPr>
        <w:t>آیت الله والد</w:t>
      </w:r>
      <w:r w:rsidRPr="001A3E1E">
        <w:rPr>
          <w:rFonts w:ascii="IRMitra" w:hAnsi="IRMitra" w:cs="IRMitra"/>
          <w:rtl/>
        </w:rPr>
        <w:t xml:space="preserve">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مطلب را انکار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کردند</w:t>
      </w:r>
      <w:r w:rsidRPr="001A3E1E">
        <w:rPr>
          <w:rFonts w:ascii="IRMitra" w:hAnsi="IRMitra" w:cs="IRMitra"/>
          <w:rtl/>
        </w:rPr>
        <w:t xml:space="preserve"> و معتقد بودند که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موضوع به </w:t>
      </w:r>
      <w:r w:rsidR="009160DE">
        <w:rPr>
          <w:rFonts w:ascii="IRMitra" w:hAnsi="IRMitra" w:cs="IRMitra" w:hint="cs"/>
          <w:rtl/>
        </w:rPr>
        <w:t>این</w:t>
      </w:r>
      <w:r w:rsidRPr="001A3E1E">
        <w:rPr>
          <w:rFonts w:ascii="IRMitra" w:hAnsi="IRMitra" w:cs="IRMitra"/>
          <w:rtl/>
        </w:rPr>
        <w:t xml:space="preserve"> شکل ن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ست</w:t>
      </w:r>
      <w:r w:rsidRPr="001A3E1E">
        <w:rPr>
          <w:rFonts w:ascii="IRMitra" w:hAnsi="IRMitra" w:cs="IRMitra"/>
          <w:rtl/>
        </w:rPr>
        <w:t>. البته قبول داشتند که در برخ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موارد </w:t>
      </w:r>
      <w:r w:rsidR="002530C9">
        <w:rPr>
          <w:rFonts w:ascii="IRMitra" w:hAnsi="IRMitra" w:cs="IRMitra" w:hint="cs"/>
          <w:rtl/>
        </w:rPr>
        <w:t xml:space="preserve">به تناسبات حکم و موضوع </w:t>
      </w:r>
      <w:r w:rsidRPr="001A3E1E">
        <w:rPr>
          <w:rFonts w:ascii="IRMitra" w:hAnsi="IRMitra" w:cs="IRMitra"/>
          <w:rtl/>
        </w:rPr>
        <w:t>ممکن است چن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فهم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حاصل شود، اما نه به طور کل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>.</w:t>
      </w:r>
    </w:p>
    <w:p w14:paraId="4B989C73" w14:textId="437C6AF3" w:rsidR="001A3E1E" w:rsidRPr="001A3E1E" w:rsidRDefault="001A3E1E" w:rsidP="005C7139">
      <w:pPr>
        <w:jc w:val="both"/>
        <w:rPr>
          <w:rFonts w:ascii="IRMitra" w:hAnsi="IRMitra" w:cs="IRMitra"/>
          <w:rtl/>
        </w:rPr>
      </w:pPr>
      <w:r w:rsidRPr="001A3E1E">
        <w:rPr>
          <w:rFonts w:ascii="IRMitra" w:hAnsi="IRMitra" w:cs="IRMitra"/>
          <w:rtl/>
        </w:rPr>
        <w:t>به نظر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رسد</w:t>
      </w:r>
      <w:r w:rsidRPr="001A3E1E">
        <w:rPr>
          <w:rFonts w:ascii="IRMitra" w:hAnsi="IRMitra" w:cs="IRMitra"/>
          <w:rtl/>
        </w:rPr>
        <w:t xml:space="preserve"> که در موارد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که استثناء از باب ترخ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ص</w:t>
      </w:r>
      <w:r w:rsidRPr="001A3E1E">
        <w:rPr>
          <w:rFonts w:ascii="IRMitra" w:hAnsi="IRMitra" w:cs="IRMitra"/>
          <w:rtl/>
        </w:rPr>
        <w:t xml:space="preserve"> 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</w:t>
      </w:r>
      <w:r w:rsidRPr="001A3E1E">
        <w:rPr>
          <w:rFonts w:ascii="IRMitra" w:hAnsi="IRMitra" w:cs="IRMitra"/>
          <w:rtl/>
        </w:rPr>
        <w:t xml:space="preserve"> تسه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ل</w:t>
      </w:r>
      <w:r w:rsidRPr="001A3E1E">
        <w:rPr>
          <w:rFonts w:ascii="IRMitra" w:hAnsi="IRMitra" w:cs="IRMitra"/>
          <w:rtl/>
        </w:rPr>
        <w:t xml:space="preserve"> باشد، منظور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است که عبارت عام ذاتاً اقتضا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حکم را دارد، اما شارع مقدس به قصد تسه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ل</w:t>
      </w:r>
      <w:r w:rsidRPr="001A3E1E">
        <w:rPr>
          <w:rFonts w:ascii="IRMitra" w:hAnsi="IRMitra" w:cs="IRMitra"/>
          <w:rtl/>
        </w:rPr>
        <w:t xml:space="preserve"> و رفع مشقت، استثناء ن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ز</w:t>
      </w:r>
      <w:r w:rsidRPr="001A3E1E">
        <w:rPr>
          <w:rFonts w:ascii="IRMitra" w:hAnsi="IRMitra" w:cs="IRMitra"/>
          <w:rtl/>
        </w:rPr>
        <w:t xml:space="preserve"> قائل شده است. برا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مثال، در آ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ه</w:t>
      </w:r>
      <w:r w:rsidRPr="001A3E1E">
        <w:rPr>
          <w:rFonts w:ascii="IRMitra" w:hAnsi="IRMitra" w:cs="IRMitra"/>
          <w:rtl/>
        </w:rPr>
        <w:t xml:space="preserve"> شر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فه</w:t>
      </w:r>
      <w:r w:rsidRPr="001A3E1E">
        <w:rPr>
          <w:rFonts w:ascii="IRMitra" w:hAnsi="IRMitra" w:cs="IRMitra"/>
          <w:rtl/>
        </w:rPr>
        <w:t xml:space="preserve"> </w:t>
      </w:r>
      <w:r w:rsidR="009160DE">
        <w:rPr>
          <w:rFonts w:ascii="IRMitra" w:hAnsi="IRMitra" w:cs="IRMitra"/>
          <w:color w:val="007200"/>
          <w:rtl/>
        </w:rPr>
        <w:t>﴿فَمَنْ شَهِدَ مِنْكُمُ الشَّهْرَ فَلْيَصُمْهُ﴾</w:t>
      </w:r>
      <w:r w:rsidRPr="001A3E1E">
        <w:rPr>
          <w:rFonts w:ascii="IRMitra" w:hAnsi="IRMitra" w:cs="IRMitra" w:hint="eastAsia"/>
          <w:rtl/>
        </w:rPr>
        <w:t>،</w:t>
      </w:r>
      <w:r w:rsidRPr="001A3E1E">
        <w:rPr>
          <w:rFonts w:ascii="IRMitra" w:hAnsi="IRMitra" w:cs="IRMitra"/>
          <w:rtl/>
        </w:rPr>
        <w:t xml:space="preserve"> کل آ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ه</w:t>
      </w:r>
      <w:r w:rsidRPr="001A3E1E">
        <w:rPr>
          <w:rFonts w:ascii="IRMitra" w:hAnsi="IRMitra" w:cs="IRMitra"/>
          <w:rtl/>
        </w:rPr>
        <w:t xml:space="preserve"> در مقام ب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ان</w:t>
      </w:r>
      <w:r w:rsidRPr="001A3E1E">
        <w:rPr>
          <w:rFonts w:ascii="IRMitra" w:hAnsi="IRMitra" w:cs="IRMitra"/>
          <w:rtl/>
        </w:rPr>
        <w:t xml:space="preserve">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نکته است که شارع مقدس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خواهد</w:t>
      </w:r>
      <w:r w:rsidRPr="001A3E1E">
        <w:rPr>
          <w:rFonts w:ascii="IRMitra" w:hAnsi="IRMitra" w:cs="IRMitra"/>
          <w:rtl/>
        </w:rPr>
        <w:t xml:space="preserve"> بگو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د</w:t>
      </w:r>
      <w:r w:rsidRPr="001A3E1E">
        <w:rPr>
          <w:rFonts w:ascii="IRMitra" w:hAnsi="IRMitra" w:cs="IRMitra"/>
          <w:rtl/>
        </w:rPr>
        <w:t>: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روزه که بر برخ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افراد واجب نشده است (مانند مسافر و مر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ض</w:t>
      </w:r>
      <w:r w:rsidRPr="001A3E1E">
        <w:rPr>
          <w:rFonts w:ascii="IRMitra" w:hAnsi="IRMitra" w:cs="IRMitra"/>
          <w:rtl/>
        </w:rPr>
        <w:t>)، از جهت تسه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ل</w:t>
      </w:r>
      <w:r w:rsidRPr="001A3E1E">
        <w:rPr>
          <w:rFonts w:ascii="IRMitra" w:hAnsi="IRMitra" w:cs="IRMitra"/>
          <w:rtl/>
        </w:rPr>
        <w:t xml:space="preserve"> و رفع عسر است. ذ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ل</w:t>
      </w:r>
      <w:r w:rsidRPr="001A3E1E">
        <w:rPr>
          <w:rFonts w:ascii="IRMitra" w:hAnsi="IRMitra" w:cs="IRMitra"/>
          <w:rtl/>
        </w:rPr>
        <w:t xml:space="preserve">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آ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ه</w:t>
      </w:r>
      <w:r w:rsidRPr="001A3E1E">
        <w:rPr>
          <w:rFonts w:ascii="IRMitra" w:hAnsi="IRMitra" w:cs="IRMitra"/>
          <w:rtl/>
        </w:rPr>
        <w:t xml:space="preserve"> ن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ز</w:t>
      </w:r>
      <w:r w:rsidRPr="001A3E1E">
        <w:rPr>
          <w:rFonts w:ascii="IRMitra" w:hAnsi="IRMitra" w:cs="IRMitra"/>
          <w:rtl/>
        </w:rPr>
        <w:t xml:space="preserve"> به صراحت اشاره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کند</w:t>
      </w:r>
      <w:r w:rsidRPr="001A3E1E">
        <w:rPr>
          <w:rFonts w:ascii="IRMitra" w:hAnsi="IRMitra" w:cs="IRMitra"/>
          <w:rtl/>
        </w:rPr>
        <w:t xml:space="preserve"> که </w:t>
      </w:r>
      <w:r w:rsidR="009160DE">
        <w:rPr>
          <w:rFonts w:ascii="IRMitra" w:hAnsi="IRMitra" w:cs="IRMitra"/>
          <w:color w:val="007200"/>
          <w:rtl/>
        </w:rPr>
        <w:t>﴿يُرِيدُ اللَّهُ بِكُمُ الْيُسْرَ وَلَا يُرِيدُ بِكُمُ الْعُسْرَ﴾</w:t>
      </w:r>
      <w:r w:rsidRPr="001A3E1E">
        <w:rPr>
          <w:rFonts w:ascii="IRMitra" w:hAnsi="IRMitra" w:cs="IRMitra"/>
          <w:rtl/>
        </w:rPr>
        <w:t xml:space="preserve">. </w:t>
      </w:r>
    </w:p>
    <w:p w14:paraId="56AD1661" w14:textId="4A7EC36F" w:rsidR="001A3E1E" w:rsidRPr="001A3E1E" w:rsidRDefault="001A3E1E" w:rsidP="005C7139">
      <w:pPr>
        <w:jc w:val="both"/>
        <w:rPr>
          <w:rFonts w:ascii="IRMitra" w:hAnsi="IRMitra" w:cs="IRMitra"/>
          <w:rtl/>
        </w:rPr>
      </w:pPr>
      <w:r w:rsidRPr="001A3E1E">
        <w:rPr>
          <w:rFonts w:ascii="IRMitra" w:hAnsi="IRMitra" w:cs="IRMitra" w:hint="eastAsia"/>
          <w:rtl/>
        </w:rPr>
        <w:t>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ب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ان</w:t>
      </w:r>
      <w:r w:rsidRPr="001A3E1E">
        <w:rPr>
          <w:rFonts w:ascii="IRMitra" w:hAnsi="IRMitra" w:cs="IRMitra"/>
          <w:rtl/>
        </w:rPr>
        <w:t xml:space="preserve">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کند</w:t>
      </w:r>
      <w:r w:rsidRPr="001A3E1E">
        <w:rPr>
          <w:rFonts w:ascii="IRMitra" w:hAnsi="IRMitra" w:cs="IRMitra"/>
          <w:rtl/>
        </w:rPr>
        <w:t xml:space="preserve"> که برخ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افراد (مانند مسافر و مر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ض</w:t>
      </w:r>
      <w:r w:rsidRPr="001A3E1E">
        <w:rPr>
          <w:rFonts w:ascii="IRMitra" w:hAnsi="IRMitra" w:cs="IRMitra"/>
          <w:rtl/>
        </w:rPr>
        <w:t>) در ماه رمضان</w:t>
      </w:r>
      <w:r w:rsidR="009160DE">
        <w:rPr>
          <w:rFonts w:ascii="IRMitra" w:hAnsi="IRMitra" w:cs="IRMitra" w:hint="cs"/>
          <w:rtl/>
        </w:rPr>
        <w:t>، روزه</w:t>
      </w:r>
      <w:r w:rsidRPr="001A3E1E">
        <w:rPr>
          <w:rFonts w:ascii="IRMitra" w:hAnsi="IRMitra" w:cs="IRMitra"/>
          <w:rtl/>
        </w:rPr>
        <w:t xml:space="preserve"> بر آنان </w:t>
      </w:r>
      <w:r w:rsidR="009160DE" w:rsidRPr="001A3E1E">
        <w:rPr>
          <w:rFonts w:ascii="IRMitra" w:hAnsi="IRMitra" w:cs="IRMitra"/>
          <w:rtl/>
        </w:rPr>
        <w:t xml:space="preserve">واجب </w:t>
      </w:r>
      <w:r w:rsidRPr="001A3E1E">
        <w:rPr>
          <w:rFonts w:ascii="IRMitra" w:hAnsi="IRMitra" w:cs="IRMitra"/>
          <w:rtl/>
        </w:rPr>
        <w:t>نشده است، بلکه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وظ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فه</w:t>
      </w:r>
      <w:r w:rsidRPr="001A3E1E">
        <w:rPr>
          <w:rFonts w:ascii="IRMitra" w:hAnsi="IRMitra" w:cs="IRMitra"/>
          <w:rtl/>
        </w:rPr>
        <w:t xml:space="preserve"> به ماه‌ها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د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گر</w:t>
      </w:r>
      <w:r w:rsidRPr="001A3E1E">
        <w:rPr>
          <w:rFonts w:ascii="IRMitra" w:hAnsi="IRMitra" w:cs="IRMitra"/>
          <w:rtl/>
        </w:rPr>
        <w:t xml:space="preserve"> منتقل شده است.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امر </w:t>
      </w:r>
      <w:r w:rsidR="00412CBB">
        <w:rPr>
          <w:rFonts w:ascii="IRMitra" w:hAnsi="IRMitra" w:cs="IRMitra" w:hint="cs"/>
          <w:rtl/>
        </w:rPr>
        <w:t xml:space="preserve">به جهت آن است که </w:t>
      </w:r>
      <w:r w:rsidR="00412CBB">
        <w:rPr>
          <w:rFonts w:ascii="IRMitra" w:hAnsi="IRMitra" w:cs="IRMitra"/>
          <w:color w:val="007200"/>
          <w:rtl/>
        </w:rPr>
        <w:t>﴿يُرِيدُ اللَّهُ بِكُمُ الْيُسْرَ وَلَا يُرِيدُ بِكُمُ الْعُسْرَ﴾</w:t>
      </w:r>
      <w:r w:rsidRPr="001A3E1E">
        <w:rPr>
          <w:rFonts w:ascii="IRMitra" w:hAnsi="IRMitra" w:cs="IRMitra"/>
          <w:rtl/>
        </w:rPr>
        <w:t>. همچن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ن،</w:t>
      </w:r>
      <w:r w:rsidRPr="001A3E1E">
        <w:rPr>
          <w:rFonts w:ascii="IRMitra" w:hAnsi="IRMitra" w:cs="IRMitra"/>
          <w:rtl/>
        </w:rPr>
        <w:t xml:space="preserve"> در موارد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که استثناء از باب ترخ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ص</w:t>
      </w:r>
      <w:r w:rsidRPr="001A3E1E">
        <w:rPr>
          <w:rFonts w:ascii="IRMitra" w:hAnsi="IRMitra" w:cs="IRMitra"/>
          <w:rtl/>
        </w:rPr>
        <w:t xml:space="preserve"> باشد (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عن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از جهت اراد</w:t>
      </w:r>
      <w:r w:rsidR="009160DE">
        <w:rPr>
          <w:rFonts w:ascii="IRMitra" w:hAnsi="IRMitra" w:cs="IRMitra" w:hint="cs"/>
          <w:rtl/>
        </w:rPr>
        <w:t>ۀ</w:t>
      </w:r>
      <w:r w:rsidRPr="001A3E1E">
        <w:rPr>
          <w:rFonts w:ascii="IRMitra" w:hAnsi="IRMitra" w:cs="IRMitra"/>
          <w:rtl/>
        </w:rPr>
        <w:t xml:space="preserve"> </w:t>
      </w:r>
      <w:r w:rsidRPr="001A3E1E">
        <w:rPr>
          <w:rFonts w:ascii="IRMitra" w:hAnsi="IRMitra" w:cs="IRMitra" w:hint="cs"/>
          <w:rtl/>
        </w:rPr>
        <w:t>یُ</w:t>
      </w:r>
      <w:r w:rsidRPr="001A3E1E">
        <w:rPr>
          <w:rFonts w:ascii="IRMitra" w:hAnsi="IRMitra" w:cs="IRMitra" w:hint="eastAsia"/>
          <w:rtl/>
        </w:rPr>
        <w:t>سْر</w:t>
      </w:r>
      <w:r w:rsidRPr="001A3E1E">
        <w:rPr>
          <w:rFonts w:ascii="IRMitra" w:hAnsi="IRMitra" w:cs="IRMitra"/>
          <w:rtl/>
        </w:rPr>
        <w:t xml:space="preserve"> و رفع مشقت)، معنا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آن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است که حکم ذاتاً ملاک دارد، حت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در مورد استثناها ن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ز</w:t>
      </w:r>
      <w:r w:rsidRPr="001A3E1E">
        <w:rPr>
          <w:rFonts w:ascii="IRMitra" w:hAnsi="IRMitra" w:cs="IRMitra"/>
          <w:rtl/>
        </w:rPr>
        <w:t xml:space="preserve"> ملاک وجود دارد، اما شارع مقدس به خاطر تقد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م</w:t>
      </w:r>
      <w:r w:rsidRPr="001A3E1E">
        <w:rPr>
          <w:rFonts w:ascii="IRMitra" w:hAnsi="IRMitra" w:cs="IRMitra"/>
          <w:rtl/>
        </w:rPr>
        <w:t xml:space="preserve"> </w:t>
      </w:r>
      <w:r w:rsidR="009160DE">
        <w:rPr>
          <w:rFonts w:ascii="IRMitra" w:hAnsi="IRMitra" w:cs="IRMitra" w:hint="cs"/>
          <w:rtl/>
        </w:rPr>
        <w:t>مصلحت ترخیص، ترخیص را مقدّم</w:t>
      </w:r>
      <w:r w:rsidRPr="001A3E1E">
        <w:rPr>
          <w:rFonts w:ascii="IRMitra" w:hAnsi="IRMitra" w:cs="IRMitra"/>
          <w:rtl/>
        </w:rPr>
        <w:t xml:space="preserve"> کرده است. در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نجا</w:t>
      </w:r>
      <w:r w:rsidRPr="001A3E1E">
        <w:rPr>
          <w:rFonts w:ascii="IRMitra" w:hAnsi="IRMitra" w:cs="IRMitra"/>
          <w:rtl/>
        </w:rPr>
        <w:t xml:space="preserve"> </w:t>
      </w:r>
      <w:r w:rsidR="00412CBB">
        <w:rPr>
          <w:rFonts w:ascii="IRMitra" w:hAnsi="IRMitra" w:cs="IRMitra" w:hint="cs"/>
          <w:rtl/>
        </w:rPr>
        <w:t>تزاحم</w:t>
      </w:r>
      <w:r w:rsidRPr="001A3E1E">
        <w:rPr>
          <w:rFonts w:ascii="IRMitra" w:hAnsi="IRMitra" w:cs="IRMitra"/>
          <w:rtl/>
        </w:rPr>
        <w:t xml:space="preserve"> م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ان</w:t>
      </w:r>
      <w:r w:rsidRPr="001A3E1E">
        <w:rPr>
          <w:rFonts w:ascii="IRMitra" w:hAnsi="IRMitra" w:cs="IRMitra"/>
          <w:rtl/>
        </w:rPr>
        <w:t xml:space="preserve"> دو ملاک وجود دارد: 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ک</w:t>
      </w:r>
      <w:r w:rsidRPr="001A3E1E">
        <w:rPr>
          <w:rFonts w:ascii="IRMitra" w:hAnsi="IRMitra" w:cs="IRMitra"/>
          <w:rtl/>
        </w:rPr>
        <w:t xml:space="preserve"> ملاک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جاب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(واجب شدن روزه) و 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ک</w:t>
      </w:r>
      <w:r w:rsidRPr="001A3E1E">
        <w:rPr>
          <w:rFonts w:ascii="IRMitra" w:hAnsi="IRMitra" w:cs="IRMitra"/>
          <w:rtl/>
        </w:rPr>
        <w:t xml:space="preserve"> مل</w:t>
      </w:r>
      <w:r w:rsidRPr="001A3E1E">
        <w:rPr>
          <w:rFonts w:ascii="IRMitra" w:hAnsi="IRMitra" w:cs="IRMitra" w:hint="eastAsia"/>
          <w:rtl/>
        </w:rPr>
        <w:t>اک</w:t>
      </w:r>
      <w:r w:rsidRPr="001A3E1E">
        <w:rPr>
          <w:rFonts w:ascii="IRMitra" w:hAnsi="IRMitra" w:cs="IRMitra"/>
          <w:rtl/>
        </w:rPr>
        <w:t xml:space="preserve"> ترخ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ص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(رفع مشقت). شارع مقدس </w:t>
      </w:r>
      <w:r w:rsidR="009160DE">
        <w:rPr>
          <w:rFonts w:ascii="IRMitra" w:hAnsi="IRMitra" w:cs="IRMitra" w:hint="cs"/>
          <w:rtl/>
        </w:rPr>
        <w:t xml:space="preserve">برای مسافر و مریض، </w:t>
      </w:r>
      <w:r w:rsidR="009160DE" w:rsidRPr="001A3E1E">
        <w:rPr>
          <w:rFonts w:ascii="IRMitra" w:hAnsi="IRMitra" w:cs="IRMitra"/>
          <w:rtl/>
        </w:rPr>
        <w:t>ملاک ترخ</w:t>
      </w:r>
      <w:r w:rsidR="009160DE" w:rsidRPr="001A3E1E">
        <w:rPr>
          <w:rFonts w:ascii="IRMitra" w:hAnsi="IRMitra" w:cs="IRMitra" w:hint="cs"/>
          <w:rtl/>
        </w:rPr>
        <w:t>ی</w:t>
      </w:r>
      <w:r w:rsidR="009160DE" w:rsidRPr="001A3E1E">
        <w:rPr>
          <w:rFonts w:ascii="IRMitra" w:hAnsi="IRMitra" w:cs="IRMitra" w:hint="eastAsia"/>
          <w:rtl/>
        </w:rPr>
        <w:t>ص</w:t>
      </w:r>
      <w:r w:rsidR="009160DE" w:rsidRPr="001A3E1E">
        <w:rPr>
          <w:rFonts w:ascii="IRMitra" w:hAnsi="IRMitra" w:cs="IRMitra" w:hint="cs"/>
          <w:rtl/>
        </w:rPr>
        <w:t>ی</w:t>
      </w:r>
      <w:r w:rsidR="009160DE" w:rsidRPr="001A3E1E">
        <w:rPr>
          <w:rFonts w:ascii="IRMitra" w:hAnsi="IRMitra" w:cs="IRMitra"/>
          <w:rtl/>
        </w:rPr>
        <w:t xml:space="preserve"> </w:t>
      </w:r>
      <w:r w:rsidRPr="001A3E1E">
        <w:rPr>
          <w:rFonts w:ascii="IRMitra" w:hAnsi="IRMitra" w:cs="IRMitra"/>
          <w:rtl/>
        </w:rPr>
        <w:t xml:space="preserve">را بر </w:t>
      </w:r>
      <w:r w:rsidR="009160DE" w:rsidRPr="001A3E1E">
        <w:rPr>
          <w:rFonts w:ascii="IRMitra" w:hAnsi="IRMitra" w:cs="IRMitra"/>
          <w:rtl/>
        </w:rPr>
        <w:t>ملاک ا</w:t>
      </w:r>
      <w:r w:rsidR="009160DE" w:rsidRPr="001A3E1E">
        <w:rPr>
          <w:rFonts w:ascii="IRMitra" w:hAnsi="IRMitra" w:cs="IRMitra" w:hint="cs"/>
          <w:rtl/>
        </w:rPr>
        <w:t>ی</w:t>
      </w:r>
      <w:r w:rsidR="009160DE" w:rsidRPr="001A3E1E">
        <w:rPr>
          <w:rFonts w:ascii="IRMitra" w:hAnsi="IRMitra" w:cs="IRMitra" w:hint="eastAsia"/>
          <w:rtl/>
        </w:rPr>
        <w:t>جاب</w:t>
      </w:r>
      <w:r w:rsidR="009160DE" w:rsidRPr="001A3E1E">
        <w:rPr>
          <w:rFonts w:ascii="IRMitra" w:hAnsi="IRMitra" w:cs="IRMitra" w:hint="cs"/>
          <w:rtl/>
        </w:rPr>
        <w:t>ی</w:t>
      </w:r>
      <w:r w:rsidR="009160DE" w:rsidRPr="001A3E1E">
        <w:rPr>
          <w:rFonts w:ascii="IRMitra" w:hAnsi="IRMitra" w:cs="IRMitra"/>
          <w:rtl/>
        </w:rPr>
        <w:t xml:space="preserve"> </w:t>
      </w:r>
      <w:r w:rsidRPr="001A3E1E">
        <w:rPr>
          <w:rFonts w:ascii="IRMitra" w:hAnsi="IRMitra" w:cs="IRMitra"/>
          <w:rtl/>
        </w:rPr>
        <w:t>مقدم دانسته است.</w:t>
      </w:r>
    </w:p>
    <w:p w14:paraId="475A3C9C" w14:textId="2AA62F78" w:rsidR="001A3E1E" w:rsidRPr="001A3E1E" w:rsidRDefault="001A3E1E" w:rsidP="005C7139">
      <w:pPr>
        <w:jc w:val="both"/>
        <w:rPr>
          <w:rFonts w:ascii="IRMitra" w:hAnsi="IRMitra" w:cs="IRMitra"/>
          <w:rtl/>
        </w:rPr>
      </w:pPr>
      <w:r w:rsidRPr="001A3E1E">
        <w:rPr>
          <w:rFonts w:ascii="IRMitra" w:hAnsi="IRMitra" w:cs="IRMitra" w:hint="eastAsia"/>
          <w:rtl/>
        </w:rPr>
        <w:t>در</w:t>
      </w:r>
      <w:r w:rsidRPr="001A3E1E">
        <w:rPr>
          <w:rFonts w:ascii="IRMitra" w:hAnsi="IRMitra" w:cs="IRMitra"/>
          <w:rtl/>
        </w:rPr>
        <w:t xml:space="preserve">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نجا</w:t>
      </w:r>
      <w:r w:rsidRPr="001A3E1E">
        <w:rPr>
          <w:rFonts w:ascii="IRMitra" w:hAnsi="IRMitra" w:cs="IRMitra"/>
          <w:rtl/>
        </w:rPr>
        <w:t xml:space="preserve"> آ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ه</w:t>
      </w:r>
      <w:r w:rsidRPr="001A3E1E">
        <w:rPr>
          <w:rFonts w:ascii="IRMitra" w:hAnsi="IRMitra" w:cs="IRMitra"/>
          <w:rtl/>
        </w:rPr>
        <w:t xml:space="preserve"> شر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فه</w:t>
      </w:r>
      <w:r w:rsidRPr="001A3E1E">
        <w:rPr>
          <w:rFonts w:ascii="IRMitra" w:hAnsi="IRMitra" w:cs="IRMitra"/>
          <w:rtl/>
        </w:rPr>
        <w:t xml:space="preserve">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خواهد</w:t>
      </w:r>
      <w:r w:rsidRPr="001A3E1E">
        <w:rPr>
          <w:rFonts w:ascii="IRMitra" w:hAnsi="IRMitra" w:cs="IRMitra"/>
          <w:rtl/>
        </w:rPr>
        <w:t xml:space="preserve"> بگو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د</w:t>
      </w:r>
      <w:r w:rsidRPr="001A3E1E">
        <w:rPr>
          <w:rFonts w:ascii="IRMitra" w:hAnsi="IRMitra" w:cs="IRMitra"/>
          <w:rtl/>
        </w:rPr>
        <w:t xml:space="preserve"> که حت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در مورد کس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که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خواهد</w:t>
      </w:r>
      <w:r w:rsidRPr="001A3E1E">
        <w:rPr>
          <w:rFonts w:ascii="IRMitra" w:hAnsi="IRMitra" w:cs="IRMitra"/>
          <w:rtl/>
        </w:rPr>
        <w:t xml:space="preserve"> سفر کند، 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ک</w:t>
      </w:r>
      <w:r w:rsidRPr="001A3E1E">
        <w:rPr>
          <w:rFonts w:ascii="IRMitra" w:hAnsi="IRMitra" w:cs="IRMitra"/>
          <w:rtl/>
        </w:rPr>
        <w:t xml:space="preserve"> ملاک وجود دارد که از او فوت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شود؛</w:t>
      </w:r>
      <w:r w:rsidRPr="001A3E1E">
        <w:rPr>
          <w:rFonts w:ascii="IRMitra" w:hAnsi="IRMitra" w:cs="IRMitra"/>
          <w:rtl/>
        </w:rPr>
        <w:t xml:space="preserve"> بنابرا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ن،</w:t>
      </w:r>
      <w:r w:rsidRPr="001A3E1E">
        <w:rPr>
          <w:rFonts w:ascii="IRMitra" w:hAnsi="IRMitra" w:cs="IRMitra"/>
          <w:rtl/>
        </w:rPr>
        <w:t xml:space="preserve"> بهتر است سفر نرود. البته شارع مقدس در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نجا</w:t>
      </w:r>
      <w:r w:rsidRPr="001A3E1E">
        <w:rPr>
          <w:rFonts w:ascii="IRMitra" w:hAnsi="IRMitra" w:cs="IRMitra"/>
          <w:rtl/>
        </w:rPr>
        <w:t xml:space="preserve"> اجازه داده است، ز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را</w:t>
      </w:r>
      <w:r w:rsidRPr="001A3E1E">
        <w:rPr>
          <w:rFonts w:ascii="IRMitra" w:hAnsi="IRMitra" w:cs="IRMitra"/>
          <w:rtl/>
        </w:rPr>
        <w:t xml:space="preserve"> نخواسته است که سفر را حرام قرار دهد و به دنبال تسه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ل</w:t>
      </w:r>
      <w:r w:rsidRPr="001A3E1E">
        <w:rPr>
          <w:rFonts w:ascii="IRMitra" w:hAnsi="IRMitra" w:cs="IRMitra"/>
          <w:rtl/>
        </w:rPr>
        <w:t xml:space="preserve"> بوده است. اما ا</w:t>
      </w:r>
      <w:r w:rsidRPr="001A3E1E">
        <w:rPr>
          <w:rFonts w:ascii="IRMitra" w:hAnsi="IRMitra" w:cs="IRMitra" w:hint="eastAsia"/>
          <w:rtl/>
        </w:rPr>
        <w:t>ز</w:t>
      </w:r>
      <w:r w:rsidRPr="001A3E1E">
        <w:rPr>
          <w:rFonts w:ascii="IRMitra" w:hAnsi="IRMitra" w:cs="IRMitra"/>
          <w:rtl/>
        </w:rPr>
        <w:t xml:space="preserve"> طرف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،</w:t>
      </w:r>
      <w:r w:rsidRPr="001A3E1E">
        <w:rPr>
          <w:rFonts w:ascii="IRMitra" w:hAnsi="IRMitra" w:cs="IRMitra"/>
          <w:rtl/>
        </w:rPr>
        <w:t xml:space="preserve"> 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ک</w:t>
      </w:r>
      <w:r w:rsidRPr="001A3E1E">
        <w:rPr>
          <w:rFonts w:ascii="IRMitra" w:hAnsi="IRMitra" w:cs="IRMitra"/>
          <w:rtl/>
        </w:rPr>
        <w:t xml:space="preserve"> ملاک فوت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شود،</w:t>
      </w:r>
      <w:r w:rsidRPr="001A3E1E">
        <w:rPr>
          <w:rFonts w:ascii="IRMitra" w:hAnsi="IRMitra" w:cs="IRMitra"/>
          <w:rtl/>
        </w:rPr>
        <w:t xml:space="preserve"> از فوت ملاک، خوب ن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ست</w:t>
      </w:r>
      <w:r w:rsidRPr="001A3E1E">
        <w:rPr>
          <w:rFonts w:ascii="IRMitra" w:hAnsi="IRMitra" w:cs="IRMitra"/>
          <w:rtl/>
        </w:rPr>
        <w:t>. پس بهتر است فرد اقدام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کند که ملاک فوت نشود.</w:t>
      </w:r>
    </w:p>
    <w:p w14:paraId="7A252CD1" w14:textId="3459DC10" w:rsidR="000E2608" w:rsidRPr="00402C86" w:rsidRDefault="001A3E1E" w:rsidP="005C7139">
      <w:pPr>
        <w:jc w:val="both"/>
        <w:rPr>
          <w:rFonts w:ascii="IRMitra" w:hAnsi="IRMitra" w:cs="IRMitra"/>
          <w:rtl/>
        </w:rPr>
      </w:pP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ک</w:t>
      </w:r>
      <w:r w:rsidRPr="001A3E1E">
        <w:rPr>
          <w:rFonts w:ascii="IRMitra" w:hAnsi="IRMitra" w:cs="IRMitra"/>
          <w:rtl/>
        </w:rPr>
        <w:t xml:space="preserve"> نکته د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گر</w:t>
      </w:r>
      <w:r w:rsidRPr="001A3E1E">
        <w:rPr>
          <w:rFonts w:ascii="IRMitra" w:hAnsi="IRMitra" w:cs="IRMitra"/>
          <w:rtl/>
        </w:rPr>
        <w:t xml:space="preserve"> را ن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ز</w:t>
      </w:r>
      <w:r w:rsidRPr="001A3E1E">
        <w:rPr>
          <w:rFonts w:ascii="IRMitra" w:hAnsi="IRMitra" w:cs="IRMitra"/>
          <w:rtl/>
        </w:rPr>
        <w:t xml:space="preserve"> در مورد روا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ت</w:t>
      </w:r>
      <w:r w:rsidRPr="001A3E1E">
        <w:rPr>
          <w:rFonts w:ascii="IRMitra" w:hAnsi="IRMitra" w:cs="IRMitra"/>
          <w:rtl/>
        </w:rPr>
        <w:t xml:space="preserve"> اب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بص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ر</w:t>
      </w:r>
      <w:r w:rsidRPr="001A3E1E">
        <w:rPr>
          <w:rFonts w:ascii="IRMitra" w:hAnsi="IRMitra" w:cs="IRMitra"/>
          <w:rtl/>
        </w:rPr>
        <w:t xml:space="preserve"> </w:t>
      </w:r>
      <w:r w:rsidR="00634DE0">
        <w:rPr>
          <w:rFonts w:ascii="IRMitra" w:hAnsi="IRMitra" w:cs="IRMitra" w:hint="cs"/>
          <w:rtl/>
        </w:rPr>
        <w:t>ذکر</w:t>
      </w:r>
      <w:r w:rsidRPr="001A3E1E">
        <w:rPr>
          <w:rFonts w:ascii="IRMitra" w:hAnsi="IRMitra" w:cs="IRMitra"/>
          <w:rtl/>
        </w:rPr>
        <w:t xml:space="preserve"> </w:t>
      </w:r>
      <w:r w:rsidR="00634DE0">
        <w:rPr>
          <w:rFonts w:ascii="IRMitra" w:hAnsi="IRMitra" w:cs="IRMitra" w:hint="cs"/>
          <w:rtl/>
        </w:rPr>
        <w:t>می‌</w:t>
      </w:r>
      <w:r w:rsidRPr="001A3E1E">
        <w:rPr>
          <w:rFonts w:ascii="IRMitra" w:hAnsi="IRMitra" w:cs="IRMitra"/>
          <w:rtl/>
        </w:rPr>
        <w:t>کنم. در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روا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ت،</w:t>
      </w:r>
      <w:r w:rsidRPr="001A3E1E">
        <w:rPr>
          <w:rFonts w:ascii="IRMitra" w:hAnsi="IRMitra" w:cs="IRMitra"/>
          <w:rtl/>
        </w:rPr>
        <w:t xml:space="preserve"> فرض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است که شخص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خواهد</w:t>
      </w:r>
      <w:r w:rsidR="00412CBB">
        <w:rPr>
          <w:rFonts w:ascii="IRMitra" w:hAnsi="IRMitra" w:cs="IRMitra" w:hint="cs"/>
          <w:rtl/>
        </w:rPr>
        <w:t xml:space="preserve"> در هر صورت</w:t>
      </w:r>
      <w:r w:rsidRPr="001A3E1E">
        <w:rPr>
          <w:rFonts w:ascii="IRMitra" w:hAnsi="IRMitra" w:cs="IRMitra"/>
          <w:rtl/>
        </w:rPr>
        <w:t xml:space="preserve"> ز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ارت</w:t>
      </w:r>
      <w:r w:rsidRPr="001A3E1E">
        <w:rPr>
          <w:rFonts w:ascii="IRMitra" w:hAnsi="IRMitra" w:cs="IRMitra"/>
          <w:rtl/>
        </w:rPr>
        <w:t xml:space="preserve"> حضرت س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دالشهدا</w:t>
      </w:r>
      <w:r w:rsidRPr="001A3E1E">
        <w:rPr>
          <w:rFonts w:ascii="IRMitra" w:hAnsi="IRMitra" w:cs="IRMitra"/>
          <w:rtl/>
        </w:rPr>
        <w:t xml:space="preserve"> (عل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ه</w:t>
      </w:r>
      <w:r w:rsidRPr="001A3E1E">
        <w:rPr>
          <w:rFonts w:ascii="IRMitra" w:hAnsi="IRMitra" w:cs="IRMitra"/>
          <w:rtl/>
        </w:rPr>
        <w:t xml:space="preserve"> السلام) را انجام دهد، و موضوع بحث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است که آ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</w:t>
      </w:r>
      <w:r w:rsidRPr="001A3E1E">
        <w:rPr>
          <w:rFonts w:ascii="IRMitra" w:hAnsi="IRMitra" w:cs="IRMitra"/>
          <w:rtl/>
        </w:rPr>
        <w:t xml:space="preserve">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ز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ارت</w:t>
      </w:r>
      <w:r w:rsidRPr="001A3E1E">
        <w:rPr>
          <w:rFonts w:ascii="IRMitra" w:hAnsi="IRMitra" w:cs="IRMitra"/>
          <w:rtl/>
        </w:rPr>
        <w:t xml:space="preserve"> را در ماه رمضان انجام دهد 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</w:t>
      </w:r>
      <w:r w:rsidRPr="001A3E1E">
        <w:rPr>
          <w:rFonts w:ascii="IRMitra" w:hAnsi="IRMitra" w:cs="IRMitra"/>
          <w:rtl/>
        </w:rPr>
        <w:t xml:space="preserve"> بعد</w:t>
      </w:r>
      <w:r w:rsidR="00412CBB">
        <w:rPr>
          <w:rFonts w:ascii="IRMitra" w:hAnsi="IRMitra" w:cs="IRMitra" w:hint="cs"/>
          <w:rtl/>
        </w:rPr>
        <w:t xml:space="preserve"> از ماه رمضان</w:t>
      </w:r>
      <w:r w:rsidRPr="001A3E1E">
        <w:rPr>
          <w:rFonts w:ascii="IRMitra" w:hAnsi="IRMitra" w:cs="IRMitra"/>
          <w:rtl/>
        </w:rPr>
        <w:t>. در روا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ات</w:t>
      </w:r>
      <w:r w:rsidRPr="001A3E1E">
        <w:rPr>
          <w:rFonts w:ascii="IRMitra" w:hAnsi="IRMitra" w:cs="IRMitra"/>
          <w:rtl/>
        </w:rPr>
        <w:t xml:space="preserve"> متعدد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تأک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د</w:t>
      </w:r>
      <w:r w:rsidRPr="001A3E1E">
        <w:rPr>
          <w:rFonts w:ascii="IRMitra" w:hAnsi="IRMitra" w:cs="IRMitra"/>
          <w:rtl/>
        </w:rPr>
        <w:t xml:space="preserve"> شده </w:t>
      </w:r>
      <w:r w:rsidRPr="001A3E1E">
        <w:rPr>
          <w:rFonts w:ascii="IRMitra" w:hAnsi="IRMitra" w:cs="IRMitra" w:hint="eastAsia"/>
          <w:rtl/>
        </w:rPr>
        <w:t>است</w:t>
      </w:r>
      <w:r w:rsidRPr="001A3E1E">
        <w:rPr>
          <w:rFonts w:ascii="IRMitra" w:hAnsi="IRMitra" w:cs="IRMitra"/>
          <w:rtl/>
        </w:rPr>
        <w:t xml:space="preserve"> که سال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ک</w:t>
      </w:r>
      <w:r w:rsidRPr="001A3E1E">
        <w:rPr>
          <w:rFonts w:ascii="IRMitra" w:hAnsi="IRMitra" w:cs="IRMitra"/>
          <w:rtl/>
        </w:rPr>
        <w:t xml:space="preserve"> بار با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د</w:t>
      </w:r>
      <w:r w:rsidRPr="001A3E1E">
        <w:rPr>
          <w:rFonts w:ascii="IRMitra" w:hAnsi="IRMitra" w:cs="IRMitra"/>
          <w:rtl/>
        </w:rPr>
        <w:t xml:space="preserve"> ز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ارت</w:t>
      </w:r>
      <w:r w:rsidRPr="001A3E1E">
        <w:rPr>
          <w:rFonts w:ascii="IRMitra" w:hAnsi="IRMitra" w:cs="IRMitra"/>
          <w:rtl/>
        </w:rPr>
        <w:t xml:space="preserve"> انجام شود. کس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که در 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ک</w:t>
      </w:r>
      <w:r w:rsidRPr="001A3E1E">
        <w:rPr>
          <w:rFonts w:ascii="IRMitra" w:hAnsi="IRMitra" w:cs="IRMitra"/>
          <w:rtl/>
        </w:rPr>
        <w:t xml:space="preserve"> سال ز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ارت</w:t>
      </w:r>
      <w:r w:rsidRPr="001A3E1E">
        <w:rPr>
          <w:rFonts w:ascii="IRMitra" w:hAnsi="IRMitra" w:cs="IRMitra"/>
          <w:rtl/>
        </w:rPr>
        <w:t xml:space="preserve"> نکرده است، به نوع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جفا کرده است. اما موضوع بحث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ن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ست</w:t>
      </w:r>
      <w:r w:rsidRPr="001A3E1E">
        <w:rPr>
          <w:rFonts w:ascii="IRMitra" w:hAnsi="IRMitra" w:cs="IRMitra"/>
          <w:rtl/>
        </w:rPr>
        <w:t xml:space="preserve"> که آ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</w:t>
      </w:r>
      <w:r w:rsidRPr="001A3E1E">
        <w:rPr>
          <w:rFonts w:ascii="IRMitra" w:hAnsi="IRMitra" w:cs="IRMitra"/>
          <w:rtl/>
        </w:rPr>
        <w:t xml:space="preserve"> ز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ارت</w:t>
      </w:r>
      <w:r w:rsidRPr="001A3E1E">
        <w:rPr>
          <w:rFonts w:ascii="IRMitra" w:hAnsi="IRMitra" w:cs="IRMitra"/>
          <w:rtl/>
        </w:rPr>
        <w:t xml:space="preserve"> انجام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شود</w:t>
      </w:r>
      <w:r w:rsidRPr="001A3E1E">
        <w:rPr>
          <w:rFonts w:ascii="IRMitra" w:hAnsi="IRMitra" w:cs="IRMitra"/>
          <w:rtl/>
        </w:rPr>
        <w:t xml:space="preserve"> 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</w:t>
      </w:r>
      <w:r w:rsidRPr="001A3E1E">
        <w:rPr>
          <w:rFonts w:ascii="IRMitra" w:hAnsi="IRMitra" w:cs="IRMitra"/>
          <w:rtl/>
        </w:rPr>
        <w:t xml:space="preserve"> خ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ر،</w:t>
      </w:r>
      <w:r w:rsidRPr="001A3E1E">
        <w:rPr>
          <w:rFonts w:ascii="IRMitra" w:hAnsi="IRMitra" w:cs="IRMitra"/>
          <w:rtl/>
        </w:rPr>
        <w:t xml:space="preserve"> بلکه بحث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است که آ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</w:t>
      </w:r>
      <w:r w:rsidRPr="001A3E1E">
        <w:rPr>
          <w:rFonts w:ascii="IRMitra" w:hAnsi="IRMitra" w:cs="IRMitra"/>
          <w:rtl/>
        </w:rPr>
        <w:t xml:space="preserve">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ز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ارت</w:t>
      </w:r>
      <w:r w:rsidRPr="001A3E1E">
        <w:rPr>
          <w:rFonts w:ascii="IRMitra" w:hAnsi="IRMitra" w:cs="IRMitra"/>
          <w:rtl/>
        </w:rPr>
        <w:t xml:space="preserve"> در ماه رمضان انجام شود 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</w:t>
      </w:r>
      <w:r w:rsidRPr="001A3E1E">
        <w:rPr>
          <w:rFonts w:ascii="IRMitra" w:hAnsi="IRMitra" w:cs="IRMitra"/>
          <w:rtl/>
        </w:rPr>
        <w:t xml:space="preserve"> در ماه‌ها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بعد. فرض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است که اگر فرد </w:t>
      </w:r>
      <w:r w:rsidRPr="001A3E1E">
        <w:rPr>
          <w:rFonts w:ascii="IRMitra" w:hAnsi="IRMitra" w:cs="IRMitra" w:hint="eastAsia"/>
          <w:rtl/>
        </w:rPr>
        <w:t>روزه</w:t>
      </w:r>
      <w:r w:rsidRPr="001A3E1E">
        <w:rPr>
          <w:rFonts w:ascii="IRMitra" w:hAnsi="IRMitra" w:cs="IRMitra"/>
          <w:rtl/>
        </w:rPr>
        <w:t xml:space="preserve"> بگ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رد،</w:t>
      </w:r>
      <w:r w:rsidRPr="001A3E1E">
        <w:rPr>
          <w:rFonts w:ascii="IRMitra" w:hAnsi="IRMitra" w:cs="IRMitra"/>
          <w:rtl/>
        </w:rPr>
        <w:t xml:space="preserve"> اصل ز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ارت</w:t>
      </w:r>
      <w:r w:rsidRPr="001A3E1E">
        <w:rPr>
          <w:rFonts w:ascii="IRMitra" w:hAnsi="IRMitra" w:cs="IRMitra"/>
          <w:rtl/>
        </w:rPr>
        <w:t xml:space="preserve"> فوت نم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شود،</w:t>
      </w:r>
      <w:r w:rsidRPr="001A3E1E">
        <w:rPr>
          <w:rFonts w:ascii="IRMitra" w:hAnsi="IRMitra" w:cs="IRMitra"/>
          <w:rtl/>
        </w:rPr>
        <w:t xml:space="preserve"> </w:t>
      </w:r>
      <w:r w:rsidR="00412CBB">
        <w:rPr>
          <w:rFonts w:ascii="IRMitra" w:hAnsi="IRMitra" w:cs="IRMitra" w:hint="cs"/>
          <w:rtl/>
        </w:rPr>
        <w:t>بلکه</w:t>
      </w:r>
      <w:r w:rsidRPr="001A3E1E">
        <w:rPr>
          <w:rFonts w:ascii="IRMitra" w:hAnsi="IRMitra" w:cs="IRMitra"/>
          <w:rtl/>
        </w:rPr>
        <w:t xml:space="preserve"> ز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ارت</w:t>
      </w:r>
      <w:r w:rsidR="00634DE0">
        <w:rPr>
          <w:rFonts w:ascii="IRMitra" w:hAnsi="IRMitra" w:cs="IRMitra" w:hint="cs"/>
          <w:rtl/>
        </w:rPr>
        <w:t>ش در ماه رمضان</w:t>
      </w:r>
      <w:r w:rsidRPr="001A3E1E">
        <w:rPr>
          <w:rFonts w:ascii="IRMitra" w:hAnsi="IRMitra" w:cs="IRMitra"/>
          <w:rtl/>
        </w:rPr>
        <w:t xml:space="preserve"> فوت خواهد شد.</w:t>
      </w:r>
    </w:p>
    <w:p w14:paraId="4FD40C37" w14:textId="3B09E28D" w:rsidR="001A3E1E" w:rsidRPr="001A3E1E" w:rsidRDefault="001A3E1E" w:rsidP="005C7139">
      <w:pPr>
        <w:jc w:val="both"/>
        <w:rPr>
          <w:rFonts w:ascii="IRMitra" w:hAnsi="IRMitra" w:cs="IRMitra"/>
          <w:rtl/>
        </w:rPr>
      </w:pPr>
      <w:r w:rsidRPr="00634DE0">
        <w:rPr>
          <w:rFonts w:ascii="IRMitra" w:hAnsi="IRMitra" w:cs="IRMitra"/>
          <w:b/>
          <w:bCs/>
          <w:rtl/>
        </w:rPr>
        <w:t>شاگرد</w:t>
      </w:r>
      <w:r w:rsidRPr="001A3E1E">
        <w:rPr>
          <w:rFonts w:ascii="IRMitra" w:hAnsi="IRMitra" w:cs="IRMitra"/>
          <w:rtl/>
        </w:rPr>
        <w:t>: روا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ت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که در آن گفته شده «ماه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ک</w:t>
      </w:r>
      <w:r w:rsidRPr="001A3E1E">
        <w:rPr>
          <w:rFonts w:ascii="IRMitra" w:hAnsi="IRMitra" w:cs="IRMitra"/>
          <w:rtl/>
        </w:rPr>
        <w:t xml:space="preserve"> بار ز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ارت</w:t>
      </w:r>
      <w:r w:rsidRPr="001A3E1E">
        <w:rPr>
          <w:rFonts w:ascii="IRMitra" w:hAnsi="IRMitra" w:cs="IRMitra"/>
          <w:rtl/>
        </w:rPr>
        <w:t xml:space="preserve"> برو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د»،</w:t>
      </w:r>
      <w:r w:rsidRPr="001A3E1E">
        <w:rPr>
          <w:rFonts w:ascii="IRMitra" w:hAnsi="IRMitra" w:cs="IRMitra"/>
          <w:rtl/>
        </w:rPr>
        <w:t xml:space="preserve"> چ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ست؟</w:t>
      </w:r>
      <w:r w:rsidRPr="001A3E1E">
        <w:rPr>
          <w:rFonts w:ascii="IRMitra" w:hAnsi="IRMitra" w:cs="IRMitra"/>
          <w:rtl/>
        </w:rPr>
        <w:t xml:space="preserve"> </w:t>
      </w:r>
    </w:p>
    <w:p w14:paraId="0D444AA6" w14:textId="450CC4FE" w:rsidR="001A3E1E" w:rsidRDefault="001A3E1E" w:rsidP="005C7139">
      <w:pPr>
        <w:jc w:val="both"/>
        <w:rPr>
          <w:rFonts w:ascii="IRMitra" w:hAnsi="IRMitra" w:cs="IRMitra"/>
          <w:rtl/>
        </w:rPr>
      </w:pPr>
      <w:r w:rsidRPr="00634DE0">
        <w:rPr>
          <w:rFonts w:ascii="IRMitra" w:hAnsi="IRMitra" w:cs="IRMitra"/>
          <w:b/>
          <w:bCs/>
          <w:rtl/>
        </w:rPr>
        <w:t>استاد</w:t>
      </w:r>
      <w:r w:rsidRPr="001A3E1E">
        <w:rPr>
          <w:rFonts w:ascii="IRMitra" w:hAnsi="IRMitra" w:cs="IRMitra"/>
          <w:rtl/>
        </w:rPr>
        <w:t>: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روا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ت</w:t>
      </w:r>
      <w:r w:rsidRPr="001A3E1E">
        <w:rPr>
          <w:rFonts w:ascii="IRMitra" w:hAnsi="IRMitra" w:cs="IRMitra"/>
          <w:rtl/>
        </w:rPr>
        <w:t xml:space="preserve"> همچنان برقرار است. منظور از آن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است که شخص به طور معمول ماه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ک</w:t>
      </w:r>
      <w:r w:rsidRPr="001A3E1E">
        <w:rPr>
          <w:rFonts w:ascii="IRMitra" w:hAnsi="IRMitra" w:cs="IRMitra"/>
          <w:rtl/>
        </w:rPr>
        <w:t xml:space="preserve"> بار ز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ارت</w:t>
      </w:r>
      <w:r w:rsidRPr="001A3E1E">
        <w:rPr>
          <w:rFonts w:ascii="IRMitra" w:hAnsi="IRMitra" w:cs="IRMitra"/>
          <w:rtl/>
        </w:rPr>
        <w:t xml:space="preserve"> انجام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دهد؛</w:t>
      </w:r>
      <w:r w:rsidRPr="001A3E1E">
        <w:rPr>
          <w:rFonts w:ascii="IRMitra" w:hAnsi="IRMitra" w:cs="IRMitra"/>
          <w:rtl/>
        </w:rPr>
        <w:t xml:space="preserve"> 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عن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عمل در عرف و رسوم مردم متعارف است. اما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معنا ن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ست</w:t>
      </w:r>
      <w:r w:rsidRPr="001A3E1E">
        <w:rPr>
          <w:rFonts w:ascii="IRMitra" w:hAnsi="IRMitra" w:cs="IRMitra"/>
          <w:rtl/>
        </w:rPr>
        <w:t xml:space="preserve"> که فوراً بعد از رمضان – مثلاً 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ک</w:t>
      </w:r>
      <w:r w:rsidRPr="001A3E1E">
        <w:rPr>
          <w:rFonts w:ascii="IRMitra" w:hAnsi="IRMitra" w:cs="IRMitra"/>
          <w:rtl/>
        </w:rPr>
        <w:t xml:space="preserve"> 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</w:t>
      </w:r>
      <w:r w:rsidRPr="001A3E1E">
        <w:rPr>
          <w:rFonts w:ascii="IRMitra" w:hAnsi="IRMitra" w:cs="IRMitra"/>
          <w:rtl/>
        </w:rPr>
        <w:t xml:space="preserve"> دو روز بعد – بلافاصله با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د</w:t>
      </w:r>
      <w:r w:rsidRPr="001A3E1E">
        <w:rPr>
          <w:rFonts w:ascii="IRMitra" w:hAnsi="IRMitra" w:cs="IRMitra"/>
          <w:rtl/>
        </w:rPr>
        <w:t xml:space="preserve"> ز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ارت</w:t>
      </w:r>
      <w:r w:rsidRPr="001A3E1E">
        <w:rPr>
          <w:rFonts w:ascii="IRMitra" w:hAnsi="IRMitra" w:cs="IRMitra"/>
          <w:rtl/>
        </w:rPr>
        <w:t xml:space="preserve"> را انجام دهد. در واقع، بحث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است که تأک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د</w:t>
      </w:r>
      <w:r w:rsidRPr="001A3E1E">
        <w:rPr>
          <w:rFonts w:ascii="IRMitra" w:hAnsi="IRMitra" w:cs="IRMitra"/>
          <w:rtl/>
        </w:rPr>
        <w:t xml:space="preserve"> بر «ماه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ک</w:t>
      </w:r>
      <w:r w:rsidRPr="001A3E1E">
        <w:rPr>
          <w:rFonts w:ascii="IRMitra" w:hAnsi="IRMitra" w:cs="IRMitra"/>
          <w:rtl/>
        </w:rPr>
        <w:t xml:space="preserve"> بار» به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شدت و قطع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ت</w:t>
      </w:r>
      <w:r w:rsidRPr="001A3E1E">
        <w:rPr>
          <w:rFonts w:ascii="IRMitra" w:hAnsi="IRMitra" w:cs="IRMitra"/>
          <w:rtl/>
        </w:rPr>
        <w:t xml:space="preserve"> ن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ست</w:t>
      </w:r>
      <w:r w:rsidRPr="001A3E1E">
        <w:rPr>
          <w:rFonts w:ascii="IRMitra" w:hAnsi="IRMitra" w:cs="IRMitra"/>
          <w:rtl/>
        </w:rPr>
        <w:t>. از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روا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ت</w:t>
      </w:r>
      <w:r w:rsidRPr="001A3E1E">
        <w:rPr>
          <w:rFonts w:ascii="IRMitra" w:hAnsi="IRMitra" w:cs="IRMitra"/>
          <w:rtl/>
        </w:rPr>
        <w:t xml:space="preserve"> استفاده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شود</w:t>
      </w:r>
      <w:r w:rsidRPr="001A3E1E">
        <w:rPr>
          <w:rFonts w:ascii="IRMitra" w:hAnsi="IRMitra" w:cs="IRMitra"/>
          <w:rtl/>
        </w:rPr>
        <w:t xml:space="preserve"> که نسبت به روزه گرفتن در ماه رمضان، اگر فرد بخواهد در همان ماه رمضان ز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ارت</w:t>
      </w:r>
      <w:r w:rsidRPr="001A3E1E">
        <w:rPr>
          <w:rFonts w:ascii="IRMitra" w:hAnsi="IRMitra" w:cs="IRMitra"/>
          <w:rtl/>
        </w:rPr>
        <w:t xml:space="preserve"> حضرت س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دالشهدا</w:t>
      </w:r>
      <w:r w:rsidRPr="001A3E1E">
        <w:rPr>
          <w:rFonts w:ascii="IRMitra" w:hAnsi="IRMitra" w:cs="IRMitra"/>
          <w:rtl/>
        </w:rPr>
        <w:t xml:space="preserve"> (عل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ه</w:t>
      </w:r>
      <w:r w:rsidRPr="001A3E1E">
        <w:rPr>
          <w:rFonts w:ascii="IRMitra" w:hAnsi="IRMitra" w:cs="IRMitra"/>
          <w:rtl/>
        </w:rPr>
        <w:t xml:space="preserve"> السلام) را انجام دهد، اولو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ت</w:t>
      </w:r>
      <w:r w:rsidRPr="001A3E1E">
        <w:rPr>
          <w:rFonts w:ascii="IRMitra" w:hAnsi="IRMitra" w:cs="IRMitra"/>
          <w:rtl/>
        </w:rPr>
        <w:t xml:space="preserve"> با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است ک</w:t>
      </w:r>
      <w:r w:rsidRPr="001A3E1E">
        <w:rPr>
          <w:rFonts w:ascii="IRMitra" w:hAnsi="IRMitra" w:cs="IRMitra" w:hint="eastAsia"/>
          <w:rtl/>
        </w:rPr>
        <w:t>ه</w:t>
      </w:r>
      <w:r w:rsidRPr="001A3E1E">
        <w:rPr>
          <w:rFonts w:ascii="IRMitra" w:hAnsi="IRMitra" w:cs="IRMitra"/>
          <w:rtl/>
        </w:rPr>
        <w:t xml:space="preserve"> ز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ارت</w:t>
      </w:r>
      <w:r w:rsidRPr="001A3E1E">
        <w:rPr>
          <w:rFonts w:ascii="IRMitra" w:hAnsi="IRMitra" w:cs="IRMitra"/>
          <w:rtl/>
        </w:rPr>
        <w:t xml:space="preserve"> را به بعد از ماه رمضان موکول کند و در ماه رمضان روزه بگ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رد</w:t>
      </w:r>
      <w:r w:rsidRPr="001A3E1E">
        <w:rPr>
          <w:rFonts w:ascii="IRMitra" w:hAnsi="IRMitra" w:cs="IRMitra"/>
          <w:rtl/>
        </w:rPr>
        <w:t>. البته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موضوع بحث جداگانه‌ا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است.</w:t>
      </w:r>
      <w:r w:rsidR="00412CBB">
        <w:rPr>
          <w:rFonts w:ascii="IRMitra" w:hAnsi="IRMitra" w:cs="IRMitra" w:hint="cs"/>
          <w:rtl/>
        </w:rPr>
        <w:t xml:space="preserve"> </w:t>
      </w:r>
      <w:r w:rsidRPr="001A3E1E">
        <w:rPr>
          <w:rFonts w:ascii="IRMitra" w:hAnsi="IRMitra" w:cs="IRMitra" w:hint="eastAsia"/>
          <w:rtl/>
        </w:rPr>
        <w:t>اما</w:t>
      </w:r>
      <w:r w:rsidRPr="001A3E1E">
        <w:rPr>
          <w:rFonts w:ascii="IRMitra" w:hAnsi="IRMitra" w:cs="IRMitra"/>
          <w:rtl/>
        </w:rPr>
        <w:t xml:space="preserve"> در جا</w:t>
      </w:r>
      <w:r w:rsidRPr="001A3E1E">
        <w:rPr>
          <w:rFonts w:ascii="IRMitra" w:hAnsi="IRMitra" w:cs="IRMitra" w:hint="cs"/>
          <w:rtl/>
        </w:rPr>
        <w:t>یی</w:t>
      </w:r>
      <w:r w:rsidRPr="001A3E1E">
        <w:rPr>
          <w:rFonts w:ascii="IRMitra" w:hAnsi="IRMitra" w:cs="IRMitra"/>
          <w:rtl/>
        </w:rPr>
        <w:t xml:space="preserve"> که شخص اگر ز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ارت</w:t>
      </w:r>
      <w:r w:rsidRPr="001A3E1E">
        <w:rPr>
          <w:rFonts w:ascii="IRMitra" w:hAnsi="IRMitra" w:cs="IRMitra"/>
          <w:rtl/>
        </w:rPr>
        <w:t xml:space="preserve"> را در آن </w:t>
      </w:r>
      <w:r w:rsidRPr="001A3E1E">
        <w:rPr>
          <w:rFonts w:ascii="IRMitra" w:hAnsi="IRMitra" w:cs="IRMitra"/>
          <w:rtl/>
        </w:rPr>
        <w:lastRenderedPageBreak/>
        <w:t>زمان مشخص (مثلاً ماه رمضان) انجام ندهد، د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گر</w:t>
      </w:r>
      <w:r w:rsidRPr="001A3E1E">
        <w:rPr>
          <w:rFonts w:ascii="IRMitra" w:hAnsi="IRMitra" w:cs="IRMitra"/>
          <w:rtl/>
        </w:rPr>
        <w:t xml:space="preserve"> اصلاً فرصت ز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ارت</w:t>
      </w:r>
      <w:r w:rsidRPr="001A3E1E">
        <w:rPr>
          <w:rFonts w:ascii="IRMitra" w:hAnsi="IRMitra" w:cs="IRMitra"/>
          <w:rtl/>
        </w:rPr>
        <w:t xml:space="preserve"> حضرت س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دالشهدا</w:t>
      </w:r>
      <w:r w:rsidRPr="001A3E1E">
        <w:rPr>
          <w:rFonts w:ascii="IRMitra" w:hAnsi="IRMitra" w:cs="IRMitra"/>
          <w:rtl/>
        </w:rPr>
        <w:t xml:space="preserve"> را پ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دا</w:t>
      </w:r>
      <w:r w:rsidRPr="001A3E1E">
        <w:rPr>
          <w:rFonts w:ascii="IRMitra" w:hAnsi="IRMitra" w:cs="IRMitra"/>
          <w:rtl/>
        </w:rPr>
        <w:t xml:space="preserve"> نخواهد کرد، </w:t>
      </w:r>
      <w:r w:rsidR="00634DE0">
        <w:rPr>
          <w:rFonts w:ascii="IRMitra" w:hAnsi="IRMitra" w:cs="IRMitra" w:hint="cs"/>
          <w:rtl/>
        </w:rPr>
        <w:t xml:space="preserve">و </w:t>
      </w:r>
      <w:r w:rsidR="00634DE0" w:rsidRPr="001A3E1E">
        <w:rPr>
          <w:rFonts w:ascii="IRMitra" w:hAnsi="IRMitra" w:cs="IRMitra"/>
          <w:rtl/>
        </w:rPr>
        <w:t>با</w:t>
      </w:r>
      <w:r w:rsidR="00634DE0" w:rsidRPr="001A3E1E">
        <w:rPr>
          <w:rFonts w:ascii="IRMitra" w:hAnsi="IRMitra" w:cs="IRMitra" w:hint="cs"/>
          <w:rtl/>
        </w:rPr>
        <w:t>ی</w:t>
      </w:r>
      <w:r w:rsidR="00634DE0" w:rsidRPr="001A3E1E">
        <w:rPr>
          <w:rFonts w:ascii="IRMitra" w:hAnsi="IRMitra" w:cs="IRMitra" w:hint="eastAsia"/>
          <w:rtl/>
        </w:rPr>
        <w:t>د</w:t>
      </w:r>
      <w:r w:rsidR="00634DE0" w:rsidRPr="001A3E1E">
        <w:rPr>
          <w:rFonts w:ascii="IRMitra" w:hAnsi="IRMitra" w:cs="IRMitra"/>
          <w:rtl/>
        </w:rPr>
        <w:t xml:space="preserve"> به سال‌ها</w:t>
      </w:r>
      <w:r w:rsidR="00634DE0" w:rsidRPr="001A3E1E">
        <w:rPr>
          <w:rFonts w:ascii="IRMitra" w:hAnsi="IRMitra" w:cs="IRMitra" w:hint="cs"/>
          <w:rtl/>
        </w:rPr>
        <w:t>ی</w:t>
      </w:r>
      <w:r w:rsidR="00634DE0" w:rsidRPr="001A3E1E">
        <w:rPr>
          <w:rFonts w:ascii="IRMitra" w:hAnsi="IRMitra" w:cs="IRMitra"/>
          <w:rtl/>
        </w:rPr>
        <w:t xml:space="preserve"> بعد </w:t>
      </w:r>
      <w:r w:rsidR="00634DE0" w:rsidRPr="001A3E1E">
        <w:rPr>
          <w:rFonts w:ascii="IRMitra" w:hAnsi="IRMitra" w:cs="IRMitra" w:hint="cs"/>
          <w:rtl/>
        </w:rPr>
        <w:t>ی</w:t>
      </w:r>
      <w:r w:rsidR="00634DE0" w:rsidRPr="001A3E1E">
        <w:rPr>
          <w:rFonts w:ascii="IRMitra" w:hAnsi="IRMitra" w:cs="IRMitra" w:hint="eastAsia"/>
          <w:rtl/>
        </w:rPr>
        <w:t>ا</w:t>
      </w:r>
      <w:r w:rsidR="00634DE0" w:rsidRPr="001A3E1E">
        <w:rPr>
          <w:rFonts w:ascii="IRMitra" w:hAnsi="IRMitra" w:cs="IRMitra"/>
          <w:rtl/>
        </w:rPr>
        <w:t xml:space="preserve"> به مدت طولان</w:t>
      </w:r>
      <w:r w:rsidR="00634DE0" w:rsidRPr="001A3E1E">
        <w:rPr>
          <w:rFonts w:ascii="IRMitra" w:hAnsi="IRMitra" w:cs="IRMitra" w:hint="cs"/>
          <w:rtl/>
        </w:rPr>
        <w:t>ی‌</w:t>
      </w:r>
      <w:r w:rsidR="00634DE0" w:rsidRPr="001A3E1E">
        <w:rPr>
          <w:rFonts w:ascii="IRMitra" w:hAnsi="IRMitra" w:cs="IRMitra" w:hint="eastAsia"/>
          <w:rtl/>
        </w:rPr>
        <w:t>تر</w:t>
      </w:r>
      <w:r w:rsidR="00634DE0" w:rsidRPr="001A3E1E">
        <w:rPr>
          <w:rFonts w:ascii="IRMitra" w:hAnsi="IRMitra" w:cs="IRMitra" w:hint="cs"/>
          <w:rtl/>
        </w:rPr>
        <w:t>ی</w:t>
      </w:r>
      <w:r w:rsidR="00634DE0" w:rsidRPr="001A3E1E">
        <w:rPr>
          <w:rFonts w:ascii="IRMitra" w:hAnsi="IRMitra" w:cs="IRMitra"/>
          <w:rtl/>
        </w:rPr>
        <w:t xml:space="preserve"> موکول شود. </w:t>
      </w:r>
      <w:r w:rsidRPr="001A3E1E">
        <w:rPr>
          <w:rFonts w:ascii="IRMitra" w:hAnsi="IRMitra" w:cs="IRMitra"/>
          <w:rtl/>
        </w:rPr>
        <w:t>در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صورت </w:t>
      </w:r>
      <w:r w:rsidR="00634DE0">
        <w:rPr>
          <w:rFonts w:ascii="IRMitra" w:hAnsi="IRMitra" w:cs="IRMitra" w:hint="cs"/>
          <w:rtl/>
        </w:rPr>
        <w:t xml:space="preserve">این روایت </w:t>
      </w:r>
      <w:r w:rsidRPr="001A3E1E">
        <w:rPr>
          <w:rFonts w:ascii="IRMitra" w:hAnsi="IRMitra" w:cs="IRMitra"/>
          <w:rtl/>
        </w:rPr>
        <w:t>نس</w:t>
      </w:r>
      <w:r w:rsidRPr="001A3E1E">
        <w:rPr>
          <w:rFonts w:ascii="IRMitra" w:hAnsi="IRMitra" w:cs="IRMitra" w:hint="eastAsia"/>
          <w:rtl/>
        </w:rPr>
        <w:t>بت</w:t>
      </w:r>
      <w:r w:rsidRPr="001A3E1E">
        <w:rPr>
          <w:rFonts w:ascii="IRMitra" w:hAnsi="IRMitra" w:cs="IRMitra"/>
          <w:rtl/>
        </w:rPr>
        <w:t xml:space="preserve"> به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موضوع، ه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چ</w:t>
      </w:r>
      <w:r w:rsidRPr="001A3E1E">
        <w:rPr>
          <w:rFonts w:ascii="IRMitra" w:hAnsi="IRMitra" w:cs="IRMitra"/>
          <w:rtl/>
        </w:rPr>
        <w:t xml:space="preserve"> نوع ظهور 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</w:t>
      </w:r>
      <w:r w:rsidRPr="001A3E1E">
        <w:rPr>
          <w:rFonts w:ascii="IRMitra" w:hAnsi="IRMitra" w:cs="IRMitra"/>
          <w:rtl/>
        </w:rPr>
        <w:t xml:space="preserve"> دلالت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ندارد.</w:t>
      </w:r>
    </w:p>
    <w:p w14:paraId="6A81D627" w14:textId="5EE724CD" w:rsidR="00412CBB" w:rsidRPr="001A3E1E" w:rsidRDefault="00412CBB" w:rsidP="005C7139">
      <w:pPr>
        <w:jc w:val="both"/>
        <w:rPr>
          <w:rFonts w:ascii="IRMitra" w:hAnsi="IRMitra" w:cs="IRMitra"/>
          <w:rtl/>
        </w:rPr>
      </w:pPr>
      <w:r w:rsidRPr="00412CBB">
        <w:rPr>
          <w:rFonts w:ascii="IRMitra" w:hAnsi="IRMitra" w:cs="IRMitra" w:hint="cs"/>
          <w:b/>
          <w:bCs/>
          <w:rtl/>
        </w:rPr>
        <w:t>شاگرد</w:t>
      </w:r>
      <w:r>
        <w:rPr>
          <w:rFonts w:ascii="IRMitra" w:hAnsi="IRMitra" w:cs="IRMitra" w:hint="cs"/>
          <w:rtl/>
        </w:rPr>
        <w:t>: افضل بودن ترک سفر از آیه استفاده شد یا خیر؟</w:t>
      </w:r>
    </w:p>
    <w:p w14:paraId="3EBF6BBF" w14:textId="01932DEF" w:rsidR="00412CBB" w:rsidRDefault="00412CBB" w:rsidP="005C7139">
      <w:pPr>
        <w:jc w:val="both"/>
        <w:rPr>
          <w:rFonts w:ascii="IRMitra" w:hAnsi="IRMitra" w:cs="IRMitra"/>
          <w:rtl/>
        </w:rPr>
      </w:pPr>
      <w:r w:rsidRPr="00412CBB">
        <w:rPr>
          <w:rFonts w:ascii="IRMitra" w:hAnsi="IRMitra" w:cs="IRMitra" w:hint="cs"/>
          <w:b/>
          <w:bCs/>
          <w:rtl/>
        </w:rPr>
        <w:t>استاد</w:t>
      </w:r>
      <w:r>
        <w:rPr>
          <w:rFonts w:ascii="IRMitra" w:hAnsi="IRMitra" w:cs="IRMitra" w:hint="cs"/>
          <w:rtl/>
        </w:rPr>
        <w:t xml:space="preserve">: </w:t>
      </w:r>
      <w:r w:rsidR="001A3E1E" w:rsidRPr="001A3E1E">
        <w:rPr>
          <w:rFonts w:ascii="IRMitra" w:hAnsi="IRMitra" w:cs="IRMitra" w:hint="eastAsia"/>
          <w:rtl/>
        </w:rPr>
        <w:t>ا</w:t>
      </w:r>
      <w:r w:rsidR="001A3E1E" w:rsidRPr="001A3E1E">
        <w:rPr>
          <w:rFonts w:ascii="IRMitra" w:hAnsi="IRMitra" w:cs="IRMitra" w:hint="cs"/>
          <w:rtl/>
        </w:rPr>
        <w:t>ی</w:t>
      </w:r>
      <w:r w:rsidR="001A3E1E" w:rsidRPr="001A3E1E">
        <w:rPr>
          <w:rFonts w:ascii="IRMitra" w:hAnsi="IRMitra" w:cs="IRMitra" w:hint="eastAsia"/>
          <w:rtl/>
        </w:rPr>
        <w:t>ن</w:t>
      </w:r>
      <w:r w:rsidR="001A3E1E" w:rsidRPr="001A3E1E">
        <w:rPr>
          <w:rFonts w:ascii="IRMitra" w:hAnsi="IRMitra" w:cs="IRMitra"/>
          <w:rtl/>
        </w:rPr>
        <w:t xml:space="preserve"> آ</w:t>
      </w:r>
      <w:r w:rsidR="001A3E1E" w:rsidRPr="001A3E1E">
        <w:rPr>
          <w:rFonts w:ascii="IRMitra" w:hAnsi="IRMitra" w:cs="IRMitra" w:hint="cs"/>
          <w:rtl/>
        </w:rPr>
        <w:t>ی</w:t>
      </w:r>
      <w:r w:rsidR="001A3E1E" w:rsidRPr="001A3E1E">
        <w:rPr>
          <w:rFonts w:ascii="IRMitra" w:hAnsi="IRMitra" w:cs="IRMitra" w:hint="eastAsia"/>
          <w:rtl/>
        </w:rPr>
        <w:t>ه</w:t>
      </w:r>
      <w:r w:rsidR="001A3E1E" w:rsidRPr="001A3E1E">
        <w:rPr>
          <w:rFonts w:ascii="IRMitra" w:hAnsi="IRMitra" w:cs="IRMitra"/>
          <w:rtl/>
        </w:rPr>
        <w:t xml:space="preserve"> شر</w:t>
      </w:r>
      <w:r w:rsidR="001A3E1E" w:rsidRPr="001A3E1E">
        <w:rPr>
          <w:rFonts w:ascii="IRMitra" w:hAnsi="IRMitra" w:cs="IRMitra" w:hint="cs"/>
          <w:rtl/>
        </w:rPr>
        <w:t>ی</w:t>
      </w:r>
      <w:r w:rsidR="001A3E1E" w:rsidRPr="001A3E1E">
        <w:rPr>
          <w:rFonts w:ascii="IRMitra" w:hAnsi="IRMitra" w:cs="IRMitra" w:hint="eastAsia"/>
          <w:rtl/>
        </w:rPr>
        <w:t>فه</w:t>
      </w:r>
      <w:r w:rsidR="001A3E1E" w:rsidRPr="001A3E1E">
        <w:rPr>
          <w:rFonts w:ascii="IRMitra" w:hAnsi="IRMitra" w:cs="IRMitra"/>
          <w:rtl/>
        </w:rPr>
        <w:t xml:space="preserve"> در مقام ب</w:t>
      </w:r>
      <w:r w:rsidR="001A3E1E" w:rsidRPr="001A3E1E">
        <w:rPr>
          <w:rFonts w:ascii="IRMitra" w:hAnsi="IRMitra" w:cs="IRMitra" w:hint="cs"/>
          <w:rtl/>
        </w:rPr>
        <w:t>ی</w:t>
      </w:r>
      <w:r w:rsidR="001A3E1E" w:rsidRPr="001A3E1E">
        <w:rPr>
          <w:rFonts w:ascii="IRMitra" w:hAnsi="IRMitra" w:cs="IRMitra" w:hint="eastAsia"/>
          <w:rtl/>
        </w:rPr>
        <w:t>ان</w:t>
      </w:r>
      <w:r w:rsidR="001A3E1E" w:rsidRPr="001A3E1E">
        <w:rPr>
          <w:rFonts w:ascii="IRMitra" w:hAnsi="IRMitra" w:cs="IRMitra"/>
          <w:rtl/>
        </w:rPr>
        <w:t xml:space="preserve"> ا</w:t>
      </w:r>
      <w:r w:rsidR="001A3E1E" w:rsidRPr="001A3E1E">
        <w:rPr>
          <w:rFonts w:ascii="IRMitra" w:hAnsi="IRMitra" w:cs="IRMitra" w:hint="cs"/>
          <w:rtl/>
        </w:rPr>
        <w:t>ی</w:t>
      </w:r>
      <w:r w:rsidR="001A3E1E" w:rsidRPr="001A3E1E">
        <w:rPr>
          <w:rFonts w:ascii="IRMitra" w:hAnsi="IRMitra" w:cs="IRMitra" w:hint="eastAsia"/>
          <w:rtl/>
        </w:rPr>
        <w:t>ن</w:t>
      </w:r>
      <w:r w:rsidR="001A3E1E" w:rsidRPr="001A3E1E">
        <w:rPr>
          <w:rFonts w:ascii="IRMitra" w:hAnsi="IRMitra" w:cs="IRMitra"/>
          <w:rtl/>
        </w:rPr>
        <w:t xml:space="preserve"> است که اصل اول</w:t>
      </w:r>
      <w:r w:rsidR="001A3E1E" w:rsidRPr="001A3E1E">
        <w:rPr>
          <w:rFonts w:ascii="IRMitra" w:hAnsi="IRMitra" w:cs="IRMitra" w:hint="cs"/>
          <w:rtl/>
        </w:rPr>
        <w:t>ی</w:t>
      </w:r>
      <w:r w:rsidR="001A3E1E" w:rsidRPr="001A3E1E">
        <w:rPr>
          <w:rFonts w:ascii="IRMitra" w:hAnsi="IRMitra" w:cs="IRMitra" w:hint="eastAsia"/>
          <w:rtl/>
        </w:rPr>
        <w:t>ه</w:t>
      </w:r>
      <w:r w:rsidR="001A3E1E" w:rsidRPr="001A3E1E">
        <w:rPr>
          <w:rFonts w:ascii="IRMitra" w:hAnsi="IRMitra" w:cs="IRMitra"/>
          <w:rtl/>
        </w:rPr>
        <w:t xml:space="preserve"> عدم خروج است.</w:t>
      </w:r>
      <w:r>
        <w:rPr>
          <w:rFonts w:ascii="IRMitra" w:hAnsi="IRMitra" w:cs="IRMitra" w:hint="cs"/>
          <w:rtl/>
        </w:rPr>
        <w:t xml:space="preserve"> قصد دارم بر این نکته تأکید کنم که به این آیه استدلال شده است بر اینکه</w:t>
      </w:r>
      <w:r w:rsidR="001A3E1E" w:rsidRPr="001A3E1E">
        <w:rPr>
          <w:rFonts w:ascii="IRMitra" w:hAnsi="IRMitra" w:cs="IRMitra"/>
          <w:rtl/>
        </w:rPr>
        <w:t xml:space="preserve"> اگر حاجت</w:t>
      </w:r>
      <w:r>
        <w:rPr>
          <w:rFonts w:ascii="IRMitra" w:hAnsi="IRMitra" w:cs="IRMitra" w:hint="cs"/>
          <w:rtl/>
        </w:rPr>
        <w:t xml:space="preserve"> (نه حتی ضرورت) </w:t>
      </w:r>
      <w:r w:rsidR="001A3E1E" w:rsidRPr="001A3E1E">
        <w:rPr>
          <w:rFonts w:ascii="IRMitra" w:hAnsi="IRMitra" w:cs="IRMitra"/>
          <w:rtl/>
        </w:rPr>
        <w:t>وجود نداشته باشد نبا</w:t>
      </w:r>
      <w:r w:rsidR="001A3E1E" w:rsidRPr="001A3E1E">
        <w:rPr>
          <w:rFonts w:ascii="IRMitra" w:hAnsi="IRMitra" w:cs="IRMitra" w:hint="cs"/>
          <w:rtl/>
        </w:rPr>
        <w:t>ی</w:t>
      </w:r>
      <w:r w:rsidR="001A3E1E" w:rsidRPr="001A3E1E">
        <w:rPr>
          <w:rFonts w:ascii="IRMitra" w:hAnsi="IRMitra" w:cs="IRMitra" w:hint="eastAsia"/>
          <w:rtl/>
        </w:rPr>
        <w:t>د</w:t>
      </w:r>
      <w:r w:rsidR="001A3E1E" w:rsidRPr="001A3E1E">
        <w:rPr>
          <w:rFonts w:ascii="IRMitra" w:hAnsi="IRMitra" w:cs="IRMitra"/>
          <w:rtl/>
        </w:rPr>
        <w:t xml:space="preserve"> </w:t>
      </w:r>
      <w:r w:rsidR="00547843" w:rsidRPr="001A3E1E">
        <w:rPr>
          <w:rFonts w:ascii="IRMitra" w:hAnsi="IRMitra" w:cs="IRMitra"/>
          <w:rtl/>
        </w:rPr>
        <w:t xml:space="preserve">سفر </w:t>
      </w:r>
      <w:r w:rsidR="001A3E1E" w:rsidRPr="001A3E1E">
        <w:rPr>
          <w:rFonts w:ascii="IRMitra" w:hAnsi="IRMitra" w:cs="IRMitra"/>
          <w:rtl/>
        </w:rPr>
        <w:t>کرد.</w:t>
      </w:r>
    </w:p>
    <w:p w14:paraId="04C269E3" w14:textId="77777777" w:rsidR="00412CBB" w:rsidRDefault="00412CBB" w:rsidP="005C7139">
      <w:pPr>
        <w:jc w:val="both"/>
        <w:rPr>
          <w:rFonts w:ascii="IRMitra" w:hAnsi="IRMitra" w:cs="IRMitra"/>
          <w:rtl/>
        </w:rPr>
      </w:pPr>
      <w:r w:rsidRPr="00412CBB">
        <w:rPr>
          <w:rFonts w:ascii="IRMitra" w:hAnsi="IRMitra" w:cs="IRMitra" w:hint="cs"/>
          <w:b/>
          <w:bCs/>
          <w:rtl/>
        </w:rPr>
        <w:t>شاگرد</w:t>
      </w:r>
      <w:r>
        <w:rPr>
          <w:rFonts w:ascii="IRMitra" w:hAnsi="IRMitra" w:cs="IRMitra" w:hint="cs"/>
          <w:rtl/>
        </w:rPr>
        <w:t>: این مطلب الزامی است؟</w:t>
      </w:r>
    </w:p>
    <w:p w14:paraId="0AD0F4AB" w14:textId="5D19F27B" w:rsidR="001A3E1E" w:rsidRDefault="00412CBB" w:rsidP="005C7139">
      <w:pPr>
        <w:jc w:val="both"/>
        <w:rPr>
          <w:rFonts w:ascii="IRMitra" w:hAnsi="IRMitra" w:cs="IRMitra"/>
          <w:rtl/>
        </w:rPr>
      </w:pPr>
      <w:r w:rsidRPr="00412CBB">
        <w:rPr>
          <w:rFonts w:ascii="IRMitra" w:hAnsi="IRMitra" w:cs="IRMitra" w:hint="cs"/>
          <w:b/>
          <w:bCs/>
          <w:rtl/>
        </w:rPr>
        <w:t>استاد</w:t>
      </w:r>
      <w:r>
        <w:rPr>
          <w:rFonts w:ascii="IRMitra" w:hAnsi="IRMitra" w:cs="IRMitra" w:hint="cs"/>
          <w:rtl/>
        </w:rPr>
        <w:t>: به</w:t>
      </w:r>
      <w:r>
        <w:rPr>
          <w:rFonts w:ascii="IRMitra" w:hAnsi="IRMitra" w:cs="IRMitra" w:hint="cs"/>
          <w:b/>
          <w:bCs/>
          <w:color w:val="FF0000"/>
          <w:rtl/>
        </w:rPr>
        <w:t xml:space="preserve"> </w:t>
      </w:r>
      <w:r w:rsidRPr="00412CBB">
        <w:rPr>
          <w:rFonts w:hint="cs"/>
          <w:rtl/>
        </w:rPr>
        <w:t xml:space="preserve">هر حال </w:t>
      </w:r>
      <w:r w:rsidR="001A3E1E" w:rsidRPr="00412CBB">
        <w:rPr>
          <w:rtl/>
        </w:rPr>
        <w:t>ظاهر ا</w:t>
      </w:r>
      <w:r w:rsidR="001A3E1E" w:rsidRPr="00412CBB">
        <w:rPr>
          <w:rFonts w:hint="cs"/>
          <w:rtl/>
        </w:rPr>
        <w:t>ی</w:t>
      </w:r>
      <w:r w:rsidR="001A3E1E" w:rsidRPr="00412CBB">
        <w:rPr>
          <w:rFonts w:hint="eastAsia"/>
          <w:rtl/>
        </w:rPr>
        <w:t>ن</w:t>
      </w:r>
      <w:r w:rsidR="001A3E1E" w:rsidRPr="00412CBB">
        <w:rPr>
          <w:rtl/>
        </w:rPr>
        <w:t xml:space="preserve"> آ</w:t>
      </w:r>
      <w:r w:rsidR="001A3E1E" w:rsidRPr="00412CBB">
        <w:rPr>
          <w:rFonts w:hint="cs"/>
          <w:rtl/>
        </w:rPr>
        <w:t>ی</w:t>
      </w:r>
      <w:r w:rsidR="001A3E1E" w:rsidRPr="00412CBB">
        <w:rPr>
          <w:rFonts w:hint="eastAsia"/>
          <w:rtl/>
        </w:rPr>
        <w:t>ه</w:t>
      </w:r>
      <w:r w:rsidR="001A3E1E" w:rsidRPr="00412CBB">
        <w:rPr>
          <w:rtl/>
        </w:rPr>
        <w:t xml:space="preserve"> وجوب است</w:t>
      </w:r>
      <w:r w:rsidR="001A3E1E" w:rsidRPr="001A3E1E">
        <w:rPr>
          <w:rFonts w:ascii="IRMitra" w:hAnsi="IRMitra" w:cs="IRMitra"/>
          <w:rtl/>
        </w:rPr>
        <w:t xml:space="preserve">. البته </w:t>
      </w:r>
      <w:r w:rsidR="001A3E1E" w:rsidRPr="001A3E1E">
        <w:rPr>
          <w:rFonts w:ascii="IRMitra" w:hAnsi="IRMitra" w:cs="IRMitra" w:hint="cs"/>
          <w:rtl/>
        </w:rPr>
        <w:t>ی</w:t>
      </w:r>
      <w:r w:rsidR="001A3E1E" w:rsidRPr="001A3E1E">
        <w:rPr>
          <w:rFonts w:ascii="IRMitra" w:hAnsi="IRMitra" w:cs="IRMitra" w:hint="eastAsia"/>
          <w:rtl/>
        </w:rPr>
        <w:t>ک</w:t>
      </w:r>
      <w:r w:rsidR="001A3E1E" w:rsidRPr="001A3E1E">
        <w:rPr>
          <w:rFonts w:ascii="IRMitra" w:hAnsi="IRMitra" w:cs="IRMitra"/>
          <w:rtl/>
        </w:rPr>
        <w:t xml:space="preserve"> سر</w:t>
      </w:r>
      <w:r w:rsidR="001A3E1E" w:rsidRPr="001A3E1E">
        <w:rPr>
          <w:rFonts w:ascii="IRMitra" w:hAnsi="IRMitra" w:cs="IRMitra" w:hint="cs"/>
          <w:rtl/>
        </w:rPr>
        <w:t>ی</w:t>
      </w:r>
      <w:r w:rsidR="001A3E1E" w:rsidRPr="001A3E1E">
        <w:rPr>
          <w:rFonts w:ascii="IRMitra" w:hAnsi="IRMitra" w:cs="IRMitra"/>
          <w:rtl/>
        </w:rPr>
        <w:t xml:space="preserve"> روا</w:t>
      </w:r>
      <w:r w:rsidR="001A3E1E" w:rsidRPr="001A3E1E">
        <w:rPr>
          <w:rFonts w:ascii="IRMitra" w:hAnsi="IRMitra" w:cs="IRMitra" w:hint="cs"/>
          <w:rtl/>
        </w:rPr>
        <w:t>ی</w:t>
      </w:r>
      <w:r w:rsidR="001A3E1E" w:rsidRPr="001A3E1E">
        <w:rPr>
          <w:rFonts w:ascii="IRMitra" w:hAnsi="IRMitra" w:cs="IRMitra" w:hint="eastAsia"/>
          <w:rtl/>
        </w:rPr>
        <w:t>ات</w:t>
      </w:r>
      <w:r w:rsidR="001A3E1E" w:rsidRPr="001A3E1E">
        <w:rPr>
          <w:rFonts w:ascii="IRMitra" w:hAnsi="IRMitra" w:cs="IRMitra"/>
          <w:rtl/>
        </w:rPr>
        <w:t xml:space="preserve"> از </w:t>
      </w:r>
      <w:r w:rsidR="001A3E1E" w:rsidRPr="001A3E1E">
        <w:rPr>
          <w:rFonts w:ascii="IRMitra" w:hAnsi="IRMitra" w:cs="IRMitra" w:hint="eastAsia"/>
          <w:rtl/>
        </w:rPr>
        <w:t>جهت</w:t>
      </w:r>
      <w:r w:rsidR="001A3E1E" w:rsidRPr="001A3E1E">
        <w:rPr>
          <w:rFonts w:ascii="IRMitra" w:hAnsi="IRMitra" w:cs="IRMitra"/>
          <w:rtl/>
        </w:rPr>
        <w:t xml:space="preserve"> سند</w:t>
      </w:r>
      <w:r w:rsidR="001A3E1E" w:rsidRPr="001A3E1E">
        <w:rPr>
          <w:rFonts w:ascii="IRMitra" w:hAnsi="IRMitra" w:cs="IRMitra" w:hint="cs"/>
          <w:rtl/>
        </w:rPr>
        <w:t>ی</w:t>
      </w:r>
      <w:r w:rsidR="001A3E1E" w:rsidRPr="001A3E1E">
        <w:rPr>
          <w:rFonts w:ascii="IRMitra" w:hAnsi="IRMitra" w:cs="IRMitra"/>
          <w:rtl/>
        </w:rPr>
        <w:t xml:space="preserve"> معتبر ن</w:t>
      </w:r>
      <w:r w:rsidR="001A3E1E" w:rsidRPr="001A3E1E">
        <w:rPr>
          <w:rFonts w:ascii="IRMitra" w:hAnsi="IRMitra" w:cs="IRMitra" w:hint="cs"/>
          <w:rtl/>
        </w:rPr>
        <w:t>ی</w:t>
      </w:r>
      <w:r w:rsidR="001A3E1E" w:rsidRPr="001A3E1E">
        <w:rPr>
          <w:rFonts w:ascii="IRMitra" w:hAnsi="IRMitra" w:cs="IRMitra" w:hint="eastAsia"/>
          <w:rtl/>
        </w:rPr>
        <w:t>ستند</w:t>
      </w:r>
      <w:r w:rsidR="001A3E1E" w:rsidRPr="001A3E1E">
        <w:rPr>
          <w:rFonts w:ascii="IRMitra" w:hAnsi="IRMitra" w:cs="IRMitra"/>
          <w:rtl/>
        </w:rPr>
        <w:t>. مثلاً روا</w:t>
      </w:r>
      <w:r w:rsidR="001A3E1E" w:rsidRPr="001A3E1E">
        <w:rPr>
          <w:rFonts w:ascii="IRMitra" w:hAnsi="IRMitra" w:cs="IRMitra" w:hint="cs"/>
          <w:rtl/>
        </w:rPr>
        <w:t>ی</w:t>
      </w:r>
      <w:r w:rsidR="001A3E1E" w:rsidRPr="001A3E1E">
        <w:rPr>
          <w:rFonts w:ascii="IRMitra" w:hAnsi="IRMitra" w:cs="IRMitra" w:hint="eastAsia"/>
          <w:rtl/>
        </w:rPr>
        <w:t>ت</w:t>
      </w:r>
      <w:r w:rsidR="001A3E1E" w:rsidRPr="001A3E1E">
        <w:rPr>
          <w:rFonts w:ascii="IRMitra" w:hAnsi="IRMitra" w:cs="IRMitra"/>
          <w:rtl/>
        </w:rPr>
        <w:t xml:space="preserve"> مرسله عل</w:t>
      </w:r>
      <w:r w:rsidR="001A3E1E" w:rsidRPr="001A3E1E">
        <w:rPr>
          <w:rFonts w:ascii="IRMitra" w:hAnsi="IRMitra" w:cs="IRMitra" w:hint="cs"/>
          <w:rtl/>
        </w:rPr>
        <w:t>ی</w:t>
      </w:r>
      <w:r w:rsidR="001A3E1E" w:rsidRPr="001A3E1E">
        <w:rPr>
          <w:rFonts w:ascii="IRMitra" w:hAnsi="IRMitra" w:cs="IRMitra"/>
          <w:rtl/>
        </w:rPr>
        <w:t xml:space="preserve"> بن اسباط</w:t>
      </w:r>
      <w:r w:rsidR="00773AEB">
        <w:rPr>
          <w:rStyle w:val="FootnoteReference"/>
          <w:rFonts w:ascii="IRMitra" w:hAnsi="IRMitra" w:cs="IRMitra"/>
          <w:rtl/>
        </w:rPr>
        <w:footnoteReference w:id="6"/>
      </w:r>
      <w:r w:rsidR="001A3E1E" w:rsidRPr="001A3E1E">
        <w:rPr>
          <w:rFonts w:ascii="IRMitra" w:hAnsi="IRMitra" w:cs="IRMitra"/>
          <w:rtl/>
        </w:rPr>
        <w:t>، که در ا</w:t>
      </w:r>
      <w:r w:rsidR="001A3E1E" w:rsidRPr="001A3E1E">
        <w:rPr>
          <w:rFonts w:ascii="IRMitra" w:hAnsi="IRMitra" w:cs="IRMitra" w:hint="cs"/>
          <w:rtl/>
        </w:rPr>
        <w:t>ی</w:t>
      </w:r>
      <w:r w:rsidR="001A3E1E" w:rsidRPr="001A3E1E">
        <w:rPr>
          <w:rFonts w:ascii="IRMitra" w:hAnsi="IRMitra" w:cs="IRMitra" w:hint="eastAsia"/>
          <w:rtl/>
        </w:rPr>
        <w:t>ن</w:t>
      </w:r>
      <w:r w:rsidR="001A3E1E" w:rsidRPr="001A3E1E">
        <w:rPr>
          <w:rFonts w:ascii="IRMitra" w:hAnsi="IRMitra" w:cs="IRMitra"/>
          <w:rtl/>
        </w:rPr>
        <w:t xml:space="preserve"> روا</w:t>
      </w:r>
      <w:r w:rsidR="001A3E1E" w:rsidRPr="001A3E1E">
        <w:rPr>
          <w:rFonts w:ascii="IRMitra" w:hAnsi="IRMitra" w:cs="IRMitra" w:hint="cs"/>
          <w:rtl/>
        </w:rPr>
        <w:t>ی</w:t>
      </w:r>
      <w:r w:rsidR="001A3E1E" w:rsidRPr="001A3E1E">
        <w:rPr>
          <w:rFonts w:ascii="IRMitra" w:hAnsi="IRMitra" w:cs="IRMitra" w:hint="eastAsia"/>
          <w:rtl/>
        </w:rPr>
        <w:t>ت</w:t>
      </w:r>
      <w:r w:rsidR="001A3E1E" w:rsidRPr="001A3E1E">
        <w:rPr>
          <w:rFonts w:ascii="IRMitra" w:hAnsi="IRMitra" w:cs="IRMitra"/>
          <w:rtl/>
        </w:rPr>
        <w:t xml:space="preserve"> به آ</w:t>
      </w:r>
      <w:r w:rsidR="001A3E1E" w:rsidRPr="001A3E1E">
        <w:rPr>
          <w:rFonts w:ascii="IRMitra" w:hAnsi="IRMitra" w:cs="IRMitra" w:hint="cs"/>
          <w:rtl/>
        </w:rPr>
        <w:t>ی</w:t>
      </w:r>
      <w:r w:rsidR="001A3E1E" w:rsidRPr="001A3E1E">
        <w:rPr>
          <w:rFonts w:ascii="IRMitra" w:hAnsi="IRMitra" w:cs="IRMitra" w:hint="eastAsia"/>
          <w:rtl/>
        </w:rPr>
        <w:t>ه</w:t>
      </w:r>
      <w:r w:rsidR="001A3E1E" w:rsidRPr="001A3E1E">
        <w:rPr>
          <w:rFonts w:ascii="IRMitra" w:hAnsi="IRMitra" w:cs="IRMitra"/>
          <w:rtl/>
        </w:rPr>
        <w:t xml:space="preserve"> شر</w:t>
      </w:r>
      <w:r w:rsidR="001A3E1E" w:rsidRPr="001A3E1E">
        <w:rPr>
          <w:rFonts w:ascii="IRMitra" w:hAnsi="IRMitra" w:cs="IRMitra" w:hint="cs"/>
          <w:rtl/>
        </w:rPr>
        <w:t>ی</w:t>
      </w:r>
      <w:r w:rsidR="001A3E1E" w:rsidRPr="001A3E1E">
        <w:rPr>
          <w:rFonts w:ascii="IRMitra" w:hAnsi="IRMitra" w:cs="IRMitra" w:hint="eastAsia"/>
          <w:rtl/>
        </w:rPr>
        <w:t>فه</w:t>
      </w:r>
      <w:r w:rsidR="001A3E1E" w:rsidRPr="001A3E1E">
        <w:rPr>
          <w:rFonts w:ascii="IRMitra" w:hAnsi="IRMitra" w:cs="IRMitra"/>
          <w:rtl/>
        </w:rPr>
        <w:t xml:space="preserve"> </w:t>
      </w:r>
      <w:r>
        <w:rPr>
          <w:rFonts w:ascii="IRMitra" w:hAnsi="IRMitra" w:cs="IRMitra" w:hint="cs"/>
          <w:rtl/>
        </w:rPr>
        <w:t>تفریع</w:t>
      </w:r>
      <w:r w:rsidR="001A3E1E" w:rsidRPr="001A3E1E">
        <w:rPr>
          <w:rFonts w:ascii="IRMitra" w:hAnsi="IRMitra" w:cs="IRMitra"/>
          <w:rtl/>
        </w:rPr>
        <w:t xml:space="preserve"> شده است</w:t>
      </w:r>
      <w:r w:rsidR="00773AEB">
        <w:rPr>
          <w:rFonts w:ascii="IRMitra" w:hAnsi="IRMitra" w:cs="IRMitra" w:hint="cs"/>
          <w:rtl/>
        </w:rPr>
        <w:t xml:space="preserve"> که </w:t>
      </w:r>
      <w:r w:rsidR="001A3E1E" w:rsidRPr="001A3E1E">
        <w:rPr>
          <w:rFonts w:ascii="IRMitra" w:hAnsi="IRMitra" w:cs="IRMitra"/>
          <w:rtl/>
        </w:rPr>
        <w:t>«شما سفر نرو</w:t>
      </w:r>
      <w:r w:rsidR="001A3E1E" w:rsidRPr="001A3E1E">
        <w:rPr>
          <w:rFonts w:ascii="IRMitra" w:hAnsi="IRMitra" w:cs="IRMitra" w:hint="cs"/>
          <w:rtl/>
        </w:rPr>
        <w:t>ی</w:t>
      </w:r>
      <w:r w:rsidR="001A3E1E" w:rsidRPr="001A3E1E">
        <w:rPr>
          <w:rFonts w:ascii="IRMitra" w:hAnsi="IRMitra" w:cs="IRMitra" w:hint="eastAsia"/>
          <w:rtl/>
        </w:rPr>
        <w:t>د</w:t>
      </w:r>
      <w:r w:rsidR="001A3E1E" w:rsidRPr="001A3E1E">
        <w:rPr>
          <w:rFonts w:ascii="IRMitra" w:hAnsi="IRMitra" w:cs="IRMitra"/>
          <w:rtl/>
        </w:rPr>
        <w:t xml:space="preserve"> مگر ا</w:t>
      </w:r>
      <w:r w:rsidR="001A3E1E" w:rsidRPr="001A3E1E">
        <w:rPr>
          <w:rFonts w:ascii="IRMitra" w:hAnsi="IRMitra" w:cs="IRMitra" w:hint="cs"/>
          <w:rtl/>
        </w:rPr>
        <w:t>ی</w:t>
      </w:r>
      <w:r w:rsidR="001A3E1E" w:rsidRPr="001A3E1E">
        <w:rPr>
          <w:rFonts w:ascii="IRMitra" w:hAnsi="IRMitra" w:cs="IRMitra" w:hint="eastAsia"/>
          <w:rtl/>
        </w:rPr>
        <w:t>نکه</w:t>
      </w:r>
      <w:r w:rsidR="001A3E1E" w:rsidRPr="001A3E1E">
        <w:rPr>
          <w:rFonts w:ascii="IRMitra" w:hAnsi="IRMitra" w:cs="IRMitra"/>
          <w:rtl/>
        </w:rPr>
        <w:t xml:space="preserve"> حاجت</w:t>
      </w:r>
      <w:r w:rsidR="001A3E1E" w:rsidRPr="001A3E1E">
        <w:rPr>
          <w:rFonts w:ascii="IRMitra" w:hAnsi="IRMitra" w:cs="IRMitra" w:hint="cs"/>
          <w:rtl/>
        </w:rPr>
        <w:t>ی</w:t>
      </w:r>
      <w:r w:rsidR="001A3E1E" w:rsidRPr="001A3E1E">
        <w:rPr>
          <w:rFonts w:ascii="IRMitra" w:hAnsi="IRMitra" w:cs="IRMitra"/>
          <w:rtl/>
        </w:rPr>
        <w:t xml:space="preserve"> داشته باش</w:t>
      </w:r>
      <w:r w:rsidR="001A3E1E" w:rsidRPr="001A3E1E">
        <w:rPr>
          <w:rFonts w:ascii="IRMitra" w:hAnsi="IRMitra" w:cs="IRMitra" w:hint="cs"/>
          <w:rtl/>
        </w:rPr>
        <w:t>ی</w:t>
      </w:r>
      <w:r w:rsidR="001A3E1E" w:rsidRPr="001A3E1E">
        <w:rPr>
          <w:rFonts w:ascii="IRMitra" w:hAnsi="IRMitra" w:cs="IRMitra" w:hint="eastAsia"/>
          <w:rtl/>
        </w:rPr>
        <w:t>د</w:t>
      </w:r>
      <w:r w:rsidR="001A3E1E" w:rsidRPr="001A3E1E">
        <w:rPr>
          <w:rFonts w:ascii="IRMitra" w:hAnsi="IRMitra" w:cs="IRMitra"/>
          <w:rtl/>
        </w:rPr>
        <w:t>.» ظاهر ا</w:t>
      </w:r>
      <w:r w:rsidR="001A3E1E" w:rsidRPr="001A3E1E">
        <w:rPr>
          <w:rFonts w:ascii="IRMitra" w:hAnsi="IRMitra" w:cs="IRMitra" w:hint="cs"/>
          <w:rtl/>
        </w:rPr>
        <w:t>ی</w:t>
      </w:r>
      <w:r w:rsidR="001A3E1E" w:rsidRPr="001A3E1E">
        <w:rPr>
          <w:rFonts w:ascii="IRMitra" w:hAnsi="IRMitra" w:cs="IRMitra" w:hint="eastAsia"/>
          <w:rtl/>
        </w:rPr>
        <w:t>ن</w:t>
      </w:r>
      <w:r w:rsidR="001A3E1E" w:rsidRPr="001A3E1E">
        <w:rPr>
          <w:rFonts w:ascii="IRMitra" w:hAnsi="IRMitra" w:cs="IRMitra"/>
          <w:rtl/>
        </w:rPr>
        <w:t xml:space="preserve"> مطلب ا</w:t>
      </w:r>
      <w:r w:rsidR="001A3E1E" w:rsidRPr="001A3E1E">
        <w:rPr>
          <w:rFonts w:ascii="IRMitra" w:hAnsi="IRMitra" w:cs="IRMitra" w:hint="cs"/>
          <w:rtl/>
        </w:rPr>
        <w:t>ی</w:t>
      </w:r>
      <w:r w:rsidR="001A3E1E" w:rsidRPr="001A3E1E">
        <w:rPr>
          <w:rFonts w:ascii="IRMitra" w:hAnsi="IRMitra" w:cs="IRMitra" w:hint="eastAsia"/>
          <w:rtl/>
        </w:rPr>
        <w:t>ن</w:t>
      </w:r>
      <w:r w:rsidR="001A3E1E" w:rsidRPr="001A3E1E">
        <w:rPr>
          <w:rFonts w:ascii="IRMitra" w:hAnsi="IRMitra" w:cs="IRMitra"/>
          <w:rtl/>
        </w:rPr>
        <w:t xml:space="preserve"> است که لازم ن</w:t>
      </w:r>
      <w:r w:rsidR="001A3E1E" w:rsidRPr="001A3E1E">
        <w:rPr>
          <w:rFonts w:ascii="IRMitra" w:hAnsi="IRMitra" w:cs="IRMitra" w:hint="cs"/>
          <w:rtl/>
        </w:rPr>
        <w:t>ی</w:t>
      </w:r>
      <w:r w:rsidR="001A3E1E" w:rsidRPr="001A3E1E">
        <w:rPr>
          <w:rFonts w:ascii="IRMitra" w:hAnsi="IRMitra" w:cs="IRMitra" w:hint="eastAsia"/>
          <w:rtl/>
        </w:rPr>
        <w:t>ست</w:t>
      </w:r>
      <w:r w:rsidR="001A3E1E" w:rsidRPr="001A3E1E">
        <w:rPr>
          <w:rFonts w:ascii="IRMitra" w:hAnsi="IRMitra" w:cs="IRMitra"/>
          <w:rtl/>
        </w:rPr>
        <w:t xml:space="preserve"> ا</w:t>
      </w:r>
      <w:r w:rsidR="001A3E1E" w:rsidRPr="001A3E1E">
        <w:rPr>
          <w:rFonts w:ascii="IRMitra" w:hAnsi="IRMitra" w:cs="IRMitra" w:hint="cs"/>
          <w:rtl/>
        </w:rPr>
        <w:t>ی</w:t>
      </w:r>
      <w:r w:rsidR="001A3E1E" w:rsidRPr="001A3E1E">
        <w:rPr>
          <w:rFonts w:ascii="IRMitra" w:hAnsi="IRMitra" w:cs="IRMitra" w:hint="eastAsia"/>
          <w:rtl/>
        </w:rPr>
        <w:t>ن</w:t>
      </w:r>
      <w:r w:rsidR="001A3E1E" w:rsidRPr="001A3E1E">
        <w:rPr>
          <w:rFonts w:ascii="IRMitra" w:hAnsi="IRMitra" w:cs="IRMitra"/>
          <w:rtl/>
        </w:rPr>
        <w:t xml:space="preserve"> «حاجت»، ضرور</w:t>
      </w:r>
      <w:r w:rsidR="001A3E1E" w:rsidRPr="001A3E1E">
        <w:rPr>
          <w:rFonts w:ascii="IRMitra" w:hAnsi="IRMitra" w:cs="IRMitra" w:hint="cs"/>
          <w:rtl/>
        </w:rPr>
        <w:t>ی</w:t>
      </w:r>
      <w:r w:rsidR="001A3E1E" w:rsidRPr="001A3E1E">
        <w:rPr>
          <w:rFonts w:ascii="IRMitra" w:hAnsi="IRMitra" w:cs="IRMitra"/>
          <w:rtl/>
        </w:rPr>
        <w:t xml:space="preserve"> باشد؛ </w:t>
      </w:r>
      <w:r w:rsidR="00773AEB">
        <w:rPr>
          <w:rFonts w:ascii="IRMitra" w:hAnsi="IRMitra" w:cs="IRMitra" w:hint="cs"/>
          <w:rtl/>
        </w:rPr>
        <w:t>«</w:t>
      </w:r>
      <w:r w:rsidR="00773AEB" w:rsidRPr="00773AEB">
        <w:rPr>
          <w:rFonts w:ascii="IRMitra" w:hAnsi="IRMitra" w:cs="IRMitra" w:hint="cs"/>
          <w:color w:val="008000"/>
          <w:rtl/>
        </w:rPr>
        <w:t>إلا لحجّ أو عمرة</w:t>
      </w:r>
      <w:r w:rsidR="00773AEB">
        <w:rPr>
          <w:rFonts w:ascii="IRMitra" w:hAnsi="IRMitra" w:cs="IRMitra" w:hint="cs"/>
          <w:rtl/>
        </w:rPr>
        <w:t>»</w:t>
      </w:r>
      <w:r w:rsidR="00773AEB">
        <w:rPr>
          <w:rStyle w:val="FootnoteReference"/>
          <w:rFonts w:ascii="IRMitra" w:hAnsi="IRMitra" w:cs="IRMitra"/>
          <w:rtl/>
        </w:rPr>
        <w:footnoteReference w:id="7"/>
      </w:r>
      <w:r w:rsidR="00773AEB">
        <w:rPr>
          <w:rFonts w:ascii="IRMitra" w:hAnsi="IRMitra" w:cs="IRMitra" w:hint="cs"/>
          <w:rtl/>
        </w:rPr>
        <w:t xml:space="preserve"> </w:t>
      </w:r>
      <w:r w:rsidR="001A3E1E" w:rsidRPr="001A3E1E">
        <w:rPr>
          <w:rFonts w:ascii="IRMitra" w:hAnsi="IRMitra" w:cs="IRMitra"/>
          <w:rtl/>
        </w:rPr>
        <w:t>حت</w:t>
      </w:r>
      <w:r w:rsidR="001A3E1E" w:rsidRPr="001A3E1E">
        <w:rPr>
          <w:rFonts w:ascii="IRMitra" w:hAnsi="IRMitra" w:cs="IRMitra" w:hint="cs"/>
          <w:rtl/>
        </w:rPr>
        <w:t>ی</w:t>
      </w:r>
      <w:r w:rsidR="001A3E1E" w:rsidRPr="001A3E1E">
        <w:rPr>
          <w:rFonts w:ascii="IRMitra" w:hAnsi="IRMitra" w:cs="IRMitra"/>
          <w:rtl/>
        </w:rPr>
        <w:t xml:space="preserve"> برا</w:t>
      </w:r>
      <w:r w:rsidR="001A3E1E" w:rsidRPr="001A3E1E">
        <w:rPr>
          <w:rFonts w:ascii="IRMitra" w:hAnsi="IRMitra" w:cs="IRMitra" w:hint="cs"/>
          <w:rtl/>
        </w:rPr>
        <w:t>ی</w:t>
      </w:r>
      <w:r w:rsidR="001A3E1E" w:rsidRPr="001A3E1E">
        <w:rPr>
          <w:rFonts w:ascii="IRMitra" w:hAnsi="IRMitra" w:cs="IRMitra"/>
          <w:rtl/>
        </w:rPr>
        <w:t xml:space="preserve"> امور</w:t>
      </w:r>
      <w:r w:rsidR="001A3E1E" w:rsidRPr="001A3E1E">
        <w:rPr>
          <w:rFonts w:ascii="IRMitra" w:hAnsi="IRMitra" w:cs="IRMitra" w:hint="cs"/>
          <w:rtl/>
        </w:rPr>
        <w:t>ی</w:t>
      </w:r>
      <w:r w:rsidR="001A3E1E" w:rsidRPr="001A3E1E">
        <w:rPr>
          <w:rFonts w:ascii="IRMitra" w:hAnsi="IRMitra" w:cs="IRMitra"/>
          <w:rtl/>
        </w:rPr>
        <w:t xml:space="preserve"> مثل عمره، که مستحب است. بحث ا</w:t>
      </w:r>
      <w:r w:rsidR="001A3E1E" w:rsidRPr="001A3E1E">
        <w:rPr>
          <w:rFonts w:ascii="IRMitra" w:hAnsi="IRMitra" w:cs="IRMitra" w:hint="cs"/>
          <w:rtl/>
        </w:rPr>
        <w:t>ی</w:t>
      </w:r>
      <w:r w:rsidR="001A3E1E" w:rsidRPr="001A3E1E">
        <w:rPr>
          <w:rFonts w:ascii="IRMitra" w:hAnsi="IRMitra" w:cs="IRMitra" w:hint="eastAsia"/>
          <w:rtl/>
        </w:rPr>
        <w:t>ن</w:t>
      </w:r>
      <w:r w:rsidR="001A3E1E" w:rsidRPr="001A3E1E">
        <w:rPr>
          <w:rFonts w:ascii="IRMitra" w:hAnsi="IRMitra" w:cs="IRMitra"/>
          <w:rtl/>
        </w:rPr>
        <w:t xml:space="preserve"> است که </w:t>
      </w:r>
      <w:r w:rsidR="00773AEB">
        <w:rPr>
          <w:rFonts w:ascii="IRMitra" w:hAnsi="IRMitra" w:cs="IRMitra" w:hint="cs"/>
          <w:rtl/>
        </w:rPr>
        <w:t xml:space="preserve">ترک سفر واجب باشد، </w:t>
      </w:r>
      <w:r w:rsidR="001A3E1E" w:rsidRPr="001A3E1E">
        <w:rPr>
          <w:rFonts w:ascii="IRMitra" w:hAnsi="IRMitra" w:cs="IRMitra"/>
          <w:rtl/>
        </w:rPr>
        <w:t>چطور اجازه داده شده که عمره مستحب انجام شود؟</w:t>
      </w:r>
    </w:p>
    <w:p w14:paraId="31AAB360" w14:textId="6F99D48C" w:rsidR="005C7139" w:rsidRDefault="005C7139" w:rsidP="005C7139">
      <w:pPr>
        <w:pStyle w:val="Heading2"/>
        <w:rPr>
          <w:rtl/>
        </w:rPr>
      </w:pPr>
      <w:bookmarkStart w:id="8" w:name="_Toc193258571"/>
      <w:r>
        <w:rPr>
          <w:rFonts w:hint="cs"/>
          <w:rtl/>
        </w:rPr>
        <w:t>جمع‌بندی بحث سفر در ماه رمضان</w:t>
      </w:r>
      <w:bookmarkEnd w:id="8"/>
    </w:p>
    <w:p w14:paraId="508C0719" w14:textId="0C0EDFC1" w:rsidR="001A3E1E" w:rsidRPr="001A3E1E" w:rsidRDefault="001A3E1E" w:rsidP="005C7139">
      <w:pPr>
        <w:jc w:val="both"/>
        <w:rPr>
          <w:rFonts w:ascii="IRMitra" w:hAnsi="IRMitra" w:cs="IRMitra"/>
          <w:rtl/>
        </w:rPr>
      </w:pPr>
      <w:r w:rsidRPr="001A3E1E">
        <w:rPr>
          <w:rFonts w:ascii="IRMitra" w:hAnsi="IRMitra" w:cs="IRMitra"/>
          <w:rtl/>
        </w:rPr>
        <w:t>به نظر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رسد</w:t>
      </w:r>
      <w:r w:rsidRPr="001A3E1E">
        <w:rPr>
          <w:rFonts w:ascii="IRMitra" w:hAnsi="IRMitra" w:cs="IRMitra"/>
          <w:rtl/>
        </w:rPr>
        <w:t xml:space="preserve"> نت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جه‌ا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که از آ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ه</w:t>
      </w:r>
      <w:r w:rsidRPr="001A3E1E">
        <w:rPr>
          <w:rFonts w:ascii="IRMitra" w:hAnsi="IRMitra" w:cs="IRMitra"/>
          <w:rtl/>
        </w:rPr>
        <w:t xml:space="preserve"> استفاده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شود،</w:t>
      </w:r>
      <w:r w:rsidRPr="001A3E1E">
        <w:rPr>
          <w:rFonts w:ascii="IRMitra" w:hAnsi="IRMitra" w:cs="IRMitra"/>
          <w:rtl/>
        </w:rPr>
        <w:t xml:space="preserve">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است: اگر مصلحت مهم‌تر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وجود </w:t>
      </w:r>
      <w:r w:rsidR="00A8690F">
        <w:rPr>
          <w:rFonts w:ascii="IRMitra" w:hAnsi="IRMitra" w:cs="IRMitra" w:hint="cs"/>
          <w:rtl/>
        </w:rPr>
        <w:t>ندارد</w:t>
      </w:r>
      <w:r w:rsidRPr="001A3E1E">
        <w:rPr>
          <w:rFonts w:ascii="IRMitra" w:hAnsi="IRMitra" w:cs="IRMitra"/>
          <w:rtl/>
        </w:rPr>
        <w:t>، شما در محل بمان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د</w:t>
      </w:r>
      <w:r w:rsidRPr="001A3E1E">
        <w:rPr>
          <w:rFonts w:ascii="IRMitra" w:hAnsi="IRMitra" w:cs="IRMitra"/>
          <w:rtl/>
        </w:rPr>
        <w:t xml:space="preserve">. اگر </w:t>
      </w:r>
      <w:r w:rsidR="00773AEB">
        <w:rPr>
          <w:rFonts w:ascii="IRMitra" w:hAnsi="IRMitra" w:cs="IRMitra" w:hint="cs"/>
          <w:rtl/>
        </w:rPr>
        <w:t xml:space="preserve">ماندن در محل واجب باشد، عمره دیگر نمی‌تواند آن را زمین بزند. پس خود روایات هم می‌خواهد بگوید اصل اولی آن است که </w:t>
      </w:r>
      <w:r w:rsidRPr="001A3E1E">
        <w:rPr>
          <w:rFonts w:ascii="IRMitra" w:hAnsi="IRMitra" w:cs="IRMitra"/>
          <w:rtl/>
        </w:rPr>
        <w:t>سفر نرو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د</w:t>
      </w:r>
      <w:r w:rsidRPr="001A3E1E">
        <w:rPr>
          <w:rFonts w:ascii="IRMitra" w:hAnsi="IRMitra" w:cs="IRMitra"/>
          <w:rtl/>
        </w:rPr>
        <w:t xml:space="preserve">. </w:t>
      </w:r>
      <w:r w:rsidR="00773AEB">
        <w:rPr>
          <w:rFonts w:ascii="IRMitra" w:hAnsi="IRMitra" w:cs="IRMitra" w:hint="cs"/>
          <w:rtl/>
        </w:rPr>
        <w:t>اگر دالّ بر وجوب باشد، با استثنائی که ذکر شده</w:t>
      </w:r>
      <w:r w:rsidRPr="001A3E1E">
        <w:rPr>
          <w:rFonts w:ascii="IRMitra" w:hAnsi="IRMitra" w:cs="IRMitra"/>
          <w:rtl/>
        </w:rPr>
        <w:t xml:space="preserve"> سازگار نخواهد بود. اگر از آ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ه،</w:t>
      </w:r>
      <w:r w:rsidRPr="001A3E1E">
        <w:rPr>
          <w:rFonts w:ascii="IRMitra" w:hAnsi="IRMitra" w:cs="IRMitra"/>
          <w:rtl/>
        </w:rPr>
        <w:t xml:space="preserve"> وجوب استنباط شود، وجوب </w:t>
      </w:r>
      <w:r w:rsidRPr="001A3E1E">
        <w:rPr>
          <w:rFonts w:ascii="IRMitra" w:hAnsi="IRMitra" w:cs="IRMitra" w:hint="eastAsia"/>
          <w:rtl/>
        </w:rPr>
        <w:t>تنها</w:t>
      </w:r>
      <w:r w:rsidRPr="001A3E1E">
        <w:rPr>
          <w:rFonts w:ascii="IRMitra" w:hAnsi="IRMitra" w:cs="IRMitra"/>
          <w:rtl/>
        </w:rPr>
        <w:t xml:space="preserve"> در صورت وجود ضرورت 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</w:t>
      </w:r>
      <w:r w:rsidRPr="001A3E1E">
        <w:rPr>
          <w:rFonts w:ascii="IRMitra" w:hAnsi="IRMitra" w:cs="IRMitra"/>
          <w:rtl/>
        </w:rPr>
        <w:t xml:space="preserve"> </w:t>
      </w:r>
      <w:r w:rsidR="00A8690F">
        <w:rPr>
          <w:rFonts w:ascii="IRMitra" w:hAnsi="IRMitra" w:cs="IRMitra" w:hint="cs"/>
          <w:rtl/>
        </w:rPr>
        <w:t xml:space="preserve">تزاحم با </w:t>
      </w:r>
      <w:r w:rsidRPr="001A3E1E">
        <w:rPr>
          <w:rFonts w:ascii="IRMitra" w:hAnsi="IRMitra" w:cs="IRMitra"/>
          <w:rtl/>
        </w:rPr>
        <w:t>وجوب‌ها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د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گر</w:t>
      </w:r>
      <w:r w:rsidRPr="001A3E1E">
        <w:rPr>
          <w:rFonts w:ascii="IRMitra" w:hAnsi="IRMitra" w:cs="IRMitra"/>
          <w:rtl/>
        </w:rPr>
        <w:t xml:space="preserve"> زم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خورد،</w:t>
      </w:r>
      <w:r w:rsidRPr="001A3E1E">
        <w:rPr>
          <w:rFonts w:ascii="IRMitra" w:hAnsi="IRMitra" w:cs="IRMitra"/>
          <w:rtl/>
        </w:rPr>
        <w:t xml:space="preserve"> نه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نکه</w:t>
      </w:r>
      <w:r w:rsidRPr="001A3E1E">
        <w:rPr>
          <w:rFonts w:ascii="IRMitra" w:hAnsi="IRMitra" w:cs="IRMitra"/>
          <w:rtl/>
        </w:rPr>
        <w:t xml:space="preserve"> به واسطه امور مستحب زم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بخورد</w:t>
      </w:r>
      <w:r w:rsidR="00773AEB">
        <w:rPr>
          <w:rFonts w:ascii="IRMitra" w:hAnsi="IRMitra" w:cs="IRMitra" w:hint="cs"/>
          <w:rtl/>
        </w:rPr>
        <w:t>.</w:t>
      </w:r>
      <w:r w:rsidRPr="001A3E1E">
        <w:rPr>
          <w:rFonts w:ascii="IRMitra" w:hAnsi="IRMitra" w:cs="IRMitra"/>
          <w:rtl/>
        </w:rPr>
        <w:t xml:space="preserve"> بنابرا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ن،</w:t>
      </w:r>
      <w:r w:rsidRPr="001A3E1E">
        <w:rPr>
          <w:rFonts w:ascii="IRMitra" w:hAnsi="IRMitra" w:cs="IRMitra"/>
          <w:rtl/>
        </w:rPr>
        <w:t xml:space="preserve">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مجموعه دلالت بر استحباب عدم خروج دارد.</w:t>
      </w:r>
    </w:p>
    <w:p w14:paraId="3D123B5C" w14:textId="5F6C9DF6" w:rsidR="001A3E1E" w:rsidRPr="001A3E1E" w:rsidRDefault="001A3E1E" w:rsidP="005C7139">
      <w:pPr>
        <w:jc w:val="both"/>
        <w:rPr>
          <w:rFonts w:ascii="IRMitra" w:hAnsi="IRMitra" w:cs="IRMitra"/>
          <w:rtl/>
        </w:rPr>
      </w:pPr>
      <w:r w:rsidRPr="001A3E1E">
        <w:rPr>
          <w:rFonts w:ascii="IRMitra" w:hAnsi="IRMitra" w:cs="IRMitra" w:hint="eastAsia"/>
          <w:rtl/>
        </w:rPr>
        <w:t>استحباب</w:t>
      </w:r>
      <w:r w:rsidRPr="001A3E1E">
        <w:rPr>
          <w:rFonts w:ascii="IRMitra" w:hAnsi="IRMitra" w:cs="IRMitra"/>
          <w:rtl/>
        </w:rPr>
        <w:t xml:space="preserve"> عدم خروج به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معناست که </w:t>
      </w:r>
      <w:r w:rsidR="00276EE5">
        <w:rPr>
          <w:rFonts w:ascii="IRMitra" w:hAnsi="IRMitra" w:cs="IRMitra" w:hint="cs"/>
          <w:rtl/>
        </w:rPr>
        <w:t>مستحب است</w:t>
      </w:r>
      <w:r w:rsidRPr="001A3E1E">
        <w:rPr>
          <w:rFonts w:ascii="IRMitra" w:hAnsi="IRMitra" w:cs="IRMitra"/>
          <w:rtl/>
        </w:rPr>
        <w:t xml:space="preserve"> در محل بمان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د</w:t>
      </w:r>
      <w:r w:rsidRPr="001A3E1E">
        <w:rPr>
          <w:rFonts w:ascii="IRMitra" w:hAnsi="IRMitra" w:cs="IRMitra"/>
          <w:rtl/>
        </w:rPr>
        <w:t xml:space="preserve"> و روزه بگ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ر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د،</w:t>
      </w:r>
      <w:r w:rsidRPr="001A3E1E">
        <w:rPr>
          <w:rFonts w:ascii="IRMitra" w:hAnsi="IRMitra" w:cs="IRMitra"/>
          <w:rtl/>
        </w:rPr>
        <w:t xml:space="preserve"> مگر در موارد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که اعمال د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گر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وجود داشته باشد که اهم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ت</w:t>
      </w:r>
      <w:r w:rsidRPr="001A3E1E">
        <w:rPr>
          <w:rFonts w:ascii="IRMitra" w:hAnsi="IRMitra" w:cs="IRMitra"/>
          <w:rtl/>
        </w:rPr>
        <w:t xml:space="preserve"> ب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شتر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دارند، مانند حج، عمره واجب، ز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ار</w:t>
      </w:r>
      <w:r w:rsidR="00F479D2">
        <w:rPr>
          <w:rFonts w:ascii="IRMitra" w:hAnsi="IRMitra" w:cs="IRMitra" w:hint="cs"/>
          <w:rtl/>
        </w:rPr>
        <w:t>ة</w:t>
      </w:r>
      <w:r w:rsidRPr="001A3E1E">
        <w:rPr>
          <w:rFonts w:ascii="IRMitra" w:hAnsi="IRMitra" w:cs="IRMitra"/>
          <w:rtl/>
        </w:rPr>
        <w:t xml:space="preserve"> الأخ، 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</w:t>
      </w:r>
      <w:r w:rsidRPr="001A3E1E">
        <w:rPr>
          <w:rFonts w:ascii="IRMitra" w:hAnsi="IRMitra" w:cs="IRMitra"/>
          <w:rtl/>
        </w:rPr>
        <w:t xml:space="preserve"> امثال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موارد. ز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را</w:t>
      </w:r>
      <w:r w:rsidRPr="001A3E1E">
        <w:rPr>
          <w:rFonts w:ascii="IRMitra" w:hAnsi="IRMitra" w:cs="IRMitra"/>
          <w:rtl/>
        </w:rPr>
        <w:t xml:space="preserve"> اهم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ت</w:t>
      </w:r>
      <w:r w:rsidRPr="001A3E1E">
        <w:rPr>
          <w:rFonts w:ascii="IRMitra" w:hAnsi="IRMitra" w:cs="IRMitra"/>
          <w:rtl/>
        </w:rPr>
        <w:t xml:space="preserve">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اعمال </w:t>
      </w:r>
      <w:r w:rsidR="00276EE5">
        <w:rPr>
          <w:rFonts w:ascii="IRMitra" w:hAnsi="IRMitra" w:cs="IRMitra" w:hint="cs"/>
          <w:rtl/>
        </w:rPr>
        <w:t>بیش</w:t>
      </w:r>
      <w:r w:rsidRPr="001A3E1E">
        <w:rPr>
          <w:rFonts w:ascii="IRMitra" w:hAnsi="IRMitra" w:cs="IRMitra"/>
          <w:rtl/>
        </w:rPr>
        <w:t>تر است.  حت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</w:t>
      </w:r>
      <w:r w:rsidRPr="001A3E1E">
        <w:rPr>
          <w:rFonts w:ascii="IRMitra" w:hAnsi="IRMitra" w:cs="IRMitra" w:hint="eastAsia"/>
          <w:rtl/>
        </w:rPr>
        <w:t>در</w:t>
      </w:r>
      <w:r w:rsidRPr="001A3E1E">
        <w:rPr>
          <w:rFonts w:ascii="IRMitra" w:hAnsi="IRMitra" w:cs="IRMitra"/>
          <w:rtl/>
        </w:rPr>
        <w:t xml:space="preserve"> مورد حاجات عرف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ه</w:t>
      </w:r>
      <w:r w:rsidRPr="001A3E1E">
        <w:rPr>
          <w:rFonts w:ascii="IRMitra" w:hAnsi="IRMitra" w:cs="IRMitra"/>
          <w:rtl/>
        </w:rPr>
        <w:t xml:space="preserve"> ن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ز</w:t>
      </w:r>
      <w:r w:rsidRPr="001A3E1E">
        <w:rPr>
          <w:rFonts w:ascii="IRMitra" w:hAnsi="IRMitra" w:cs="IRMitra"/>
          <w:rtl/>
        </w:rPr>
        <w:t xml:space="preserve">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نطور</w:t>
      </w:r>
      <w:r w:rsidRPr="001A3E1E">
        <w:rPr>
          <w:rFonts w:ascii="IRMitra" w:hAnsi="IRMitra" w:cs="IRMitra"/>
          <w:rtl/>
        </w:rPr>
        <w:t xml:space="preserve"> </w:t>
      </w:r>
      <w:r w:rsidR="00276EE5">
        <w:rPr>
          <w:rFonts w:ascii="IRMitra" w:hAnsi="IRMitra" w:cs="IRMitra" w:hint="cs"/>
          <w:rtl/>
        </w:rPr>
        <w:t>است</w:t>
      </w:r>
      <w:r w:rsidRPr="001A3E1E">
        <w:rPr>
          <w:rFonts w:ascii="IRMitra" w:hAnsi="IRMitra" w:cs="IRMitra"/>
          <w:rtl/>
        </w:rPr>
        <w:t xml:space="preserve"> </w:t>
      </w:r>
      <w:r w:rsidR="00276EE5">
        <w:rPr>
          <w:rFonts w:ascii="IRMitra" w:hAnsi="IRMitra" w:cs="IRMitra" w:hint="cs"/>
          <w:rtl/>
        </w:rPr>
        <w:t>هر چند به حدّ ضرورت نرسد.</w:t>
      </w:r>
    </w:p>
    <w:p w14:paraId="76D670B1" w14:textId="03E70795" w:rsidR="001A3E1E" w:rsidRPr="001A3E1E" w:rsidRDefault="001A3E1E" w:rsidP="005C7139">
      <w:pPr>
        <w:jc w:val="both"/>
        <w:rPr>
          <w:rFonts w:ascii="IRMitra" w:hAnsi="IRMitra" w:cs="IRMitra"/>
          <w:rtl/>
        </w:rPr>
      </w:pPr>
      <w:r w:rsidRPr="001A3E1E">
        <w:rPr>
          <w:rFonts w:ascii="IRMitra" w:hAnsi="IRMitra" w:cs="IRMitra" w:hint="eastAsia"/>
          <w:rtl/>
        </w:rPr>
        <w:t>همچن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ن،</w:t>
      </w:r>
      <w:r w:rsidRPr="001A3E1E">
        <w:rPr>
          <w:rFonts w:ascii="IRMitra" w:hAnsi="IRMitra" w:cs="IRMitra"/>
          <w:rtl/>
        </w:rPr>
        <w:t xml:space="preserve"> از جهت سند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،</w:t>
      </w:r>
      <w:r w:rsidRPr="001A3E1E">
        <w:rPr>
          <w:rFonts w:ascii="IRMitra" w:hAnsi="IRMitra" w:cs="IRMitra"/>
          <w:rtl/>
        </w:rPr>
        <w:t xml:space="preserve"> آن روا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ت</w:t>
      </w:r>
      <w:r w:rsidRPr="001A3E1E">
        <w:rPr>
          <w:rFonts w:ascii="IRMitra" w:hAnsi="IRMitra" w:cs="IRMitra"/>
          <w:rtl/>
        </w:rPr>
        <w:t xml:space="preserve"> معتبر ن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ست</w:t>
      </w:r>
      <w:r w:rsidRPr="001A3E1E">
        <w:rPr>
          <w:rFonts w:ascii="IRMitra" w:hAnsi="IRMitra" w:cs="IRMitra"/>
          <w:rtl/>
        </w:rPr>
        <w:t xml:space="preserve"> و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ن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ز</w:t>
      </w:r>
      <w:r w:rsidRPr="001A3E1E">
        <w:rPr>
          <w:rFonts w:ascii="IRMitra" w:hAnsi="IRMitra" w:cs="IRMitra"/>
          <w:rtl/>
        </w:rPr>
        <w:t xml:space="preserve"> مؤ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د</w:t>
      </w:r>
      <w:r w:rsidRPr="001A3E1E">
        <w:rPr>
          <w:rFonts w:ascii="IRMitra" w:hAnsi="IRMitra" w:cs="IRMitra"/>
          <w:rtl/>
        </w:rPr>
        <w:t xml:space="preserve">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است که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="00F479D2">
        <w:rPr>
          <w:rFonts w:ascii="IRMitra" w:hAnsi="IRMitra" w:cs="IRMitra" w:hint="cs"/>
          <w:rtl/>
        </w:rPr>
        <w:t xml:space="preserve">ها </w:t>
      </w:r>
      <w:r w:rsidRPr="001A3E1E">
        <w:rPr>
          <w:rFonts w:ascii="IRMitra" w:hAnsi="IRMitra" w:cs="IRMitra"/>
          <w:rtl/>
        </w:rPr>
        <w:t>ناظر به استحباب روزه گرفتن در ماه رمضان هستند</w:t>
      </w:r>
      <w:r w:rsidR="00A8690F">
        <w:rPr>
          <w:rFonts w:ascii="IRMitra" w:hAnsi="IRMitra" w:cs="IRMitra" w:hint="cs"/>
          <w:rtl/>
        </w:rPr>
        <w:t>.</w:t>
      </w:r>
      <w:r w:rsidRPr="001A3E1E">
        <w:rPr>
          <w:rFonts w:ascii="IRMitra" w:hAnsi="IRMitra" w:cs="IRMitra"/>
          <w:rtl/>
        </w:rPr>
        <w:t xml:space="preserve"> از آ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ه</w:t>
      </w:r>
      <w:r w:rsidRPr="001A3E1E">
        <w:rPr>
          <w:rFonts w:ascii="IRMitra" w:hAnsi="IRMitra" w:cs="IRMitra"/>
          <w:rtl/>
        </w:rPr>
        <w:t xml:space="preserve"> شر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فه</w:t>
      </w:r>
      <w:r w:rsidRPr="001A3E1E">
        <w:rPr>
          <w:rFonts w:ascii="IRMitra" w:hAnsi="IRMitra" w:cs="IRMitra"/>
          <w:rtl/>
        </w:rPr>
        <w:t xml:space="preserve"> استفاده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شود</w:t>
      </w:r>
      <w:r w:rsidR="00A8690F">
        <w:rPr>
          <w:rFonts w:ascii="IRMitra" w:hAnsi="IRMitra" w:cs="IRMitra" w:hint="cs"/>
          <w:rtl/>
        </w:rPr>
        <w:t xml:space="preserve"> که روزه گرفتن در ماه رمضان </w:t>
      </w:r>
      <w:r w:rsidRPr="001A3E1E">
        <w:rPr>
          <w:rFonts w:ascii="IRMitra" w:hAnsi="IRMitra" w:cs="IRMitra"/>
          <w:rtl/>
        </w:rPr>
        <w:t>مقتض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</w:t>
      </w:r>
      <w:r w:rsidR="00A8690F">
        <w:rPr>
          <w:rFonts w:ascii="IRMitra" w:hAnsi="IRMitra" w:cs="IRMitra" w:hint="cs"/>
          <w:rtl/>
        </w:rPr>
        <w:t xml:space="preserve">دارد ولی شارع مقدس به جهت تسهیل اجازه داده است افراد با رفتن به سفر، روزه را ترک کنند. 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عن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وجوب روزه در ماه رمضان مق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د</w:t>
      </w:r>
      <w:r w:rsidRPr="001A3E1E">
        <w:rPr>
          <w:rFonts w:ascii="IRMitra" w:hAnsi="IRMitra" w:cs="IRMitra"/>
          <w:rtl/>
        </w:rPr>
        <w:t xml:space="preserve"> شده است، اما ملاک وجوب، مق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د</w:t>
      </w:r>
      <w:r w:rsidRPr="001A3E1E">
        <w:rPr>
          <w:rFonts w:ascii="IRMitra" w:hAnsi="IRMitra" w:cs="IRMitra"/>
          <w:rtl/>
        </w:rPr>
        <w:t xml:space="preserve"> نشده است. 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عن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در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نجا</w:t>
      </w:r>
      <w:r w:rsidRPr="001A3E1E">
        <w:rPr>
          <w:rFonts w:ascii="IRMitra" w:hAnsi="IRMitra" w:cs="IRMitra"/>
          <w:rtl/>
        </w:rPr>
        <w:t xml:space="preserve"> ملاک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وجود دارد که شارع مقدس به دل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ل</w:t>
      </w:r>
      <w:r w:rsidRPr="001A3E1E">
        <w:rPr>
          <w:rFonts w:ascii="IRMitra" w:hAnsi="IRMitra" w:cs="IRMitra"/>
          <w:rtl/>
        </w:rPr>
        <w:t xml:space="preserve"> </w:t>
      </w:r>
      <w:r w:rsidR="00F479D2">
        <w:rPr>
          <w:rFonts w:ascii="IRMitra" w:hAnsi="IRMitra" w:cs="IRMitra" w:hint="cs"/>
          <w:rtl/>
        </w:rPr>
        <w:t>تسهیل،</w:t>
      </w:r>
      <w:r w:rsidRPr="001A3E1E">
        <w:rPr>
          <w:rFonts w:ascii="IRMitra" w:hAnsi="IRMitra" w:cs="IRMitra"/>
          <w:rtl/>
        </w:rPr>
        <w:t xml:space="preserve"> از</w:t>
      </w:r>
      <w:r w:rsidR="00A8690F">
        <w:rPr>
          <w:rFonts w:ascii="IRMitra" w:hAnsi="IRMitra" w:cs="IRMitra" w:hint="cs"/>
          <w:rtl/>
        </w:rPr>
        <w:t xml:space="preserve"> جعل وجوب برای تحصیل</w:t>
      </w:r>
      <w:r w:rsidRPr="001A3E1E">
        <w:rPr>
          <w:rFonts w:ascii="IRMitra" w:hAnsi="IRMitra" w:cs="IRMitra"/>
          <w:rtl/>
        </w:rPr>
        <w:t xml:space="preserve"> آن چشم‌پوش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کرده است. با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حال،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ملاک همچنان وجود دارد و در صورت سفر،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>ن ملاک فوت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شود</w:t>
      </w:r>
      <w:r w:rsidRPr="001A3E1E">
        <w:rPr>
          <w:rFonts w:ascii="IRMitra" w:hAnsi="IRMitra" w:cs="IRMitra"/>
          <w:rtl/>
        </w:rPr>
        <w:t>. شارع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گو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د</w:t>
      </w:r>
      <w:r w:rsidRPr="001A3E1E">
        <w:rPr>
          <w:rFonts w:ascii="IRMitra" w:hAnsi="IRMitra" w:cs="IRMitra"/>
          <w:rtl/>
        </w:rPr>
        <w:t>: "سع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کن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د</w:t>
      </w:r>
      <w:r w:rsidRPr="001A3E1E">
        <w:rPr>
          <w:rFonts w:ascii="IRMitra" w:hAnsi="IRMitra" w:cs="IRMitra"/>
          <w:rtl/>
        </w:rPr>
        <w:t xml:space="preserve"> کار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انجام ده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د</w:t>
      </w:r>
      <w:r w:rsidRPr="001A3E1E">
        <w:rPr>
          <w:rFonts w:ascii="IRMitra" w:hAnsi="IRMitra" w:cs="IRMitra"/>
          <w:rtl/>
        </w:rPr>
        <w:t xml:space="preserve"> که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ملاک فوت نشود؛ مثلاً سفر نرو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د</w:t>
      </w:r>
      <w:r w:rsidRPr="001A3E1E">
        <w:rPr>
          <w:rFonts w:ascii="IRMitra" w:hAnsi="IRMitra" w:cs="IRMitra"/>
          <w:rtl/>
        </w:rPr>
        <w:t xml:space="preserve"> تا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ملاک حفظ شود." البته اگر سفر کرد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د،</w:t>
      </w:r>
      <w:r w:rsidRPr="001A3E1E">
        <w:rPr>
          <w:rFonts w:ascii="IRMitra" w:hAnsi="IRMitra" w:cs="IRMitra"/>
          <w:rtl/>
        </w:rPr>
        <w:t xml:space="preserve"> با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د</w:t>
      </w:r>
      <w:r w:rsidRPr="001A3E1E">
        <w:rPr>
          <w:rFonts w:ascii="IRMitra" w:hAnsi="IRMitra" w:cs="IRMitra"/>
          <w:rtl/>
        </w:rPr>
        <w:t xml:space="preserve"> حتماً افطار کن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د،</w:t>
      </w:r>
      <w:r w:rsidRPr="001A3E1E">
        <w:rPr>
          <w:rFonts w:ascii="IRMitra" w:hAnsi="IRMitra" w:cs="IRMitra"/>
          <w:rtl/>
        </w:rPr>
        <w:t xml:space="preserve"> ز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را</w:t>
      </w:r>
      <w:r w:rsidRPr="001A3E1E">
        <w:rPr>
          <w:rFonts w:ascii="IRMitra" w:hAnsi="IRMitra" w:cs="IRMitra"/>
          <w:rtl/>
        </w:rPr>
        <w:t xml:space="preserve"> روزه در حالت سفر صح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ح</w:t>
      </w:r>
      <w:r w:rsidRPr="001A3E1E">
        <w:rPr>
          <w:rFonts w:ascii="IRMitra" w:hAnsi="IRMitra" w:cs="IRMitra"/>
          <w:rtl/>
        </w:rPr>
        <w:t xml:space="preserve"> ن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ست</w:t>
      </w:r>
      <w:r w:rsidRPr="001A3E1E">
        <w:rPr>
          <w:rFonts w:ascii="IRMitra" w:hAnsi="IRMitra" w:cs="IRMitra"/>
          <w:rtl/>
        </w:rPr>
        <w:t>.</w:t>
      </w:r>
    </w:p>
    <w:p w14:paraId="06597A02" w14:textId="4547062E" w:rsidR="001A3E1E" w:rsidRPr="001A3E1E" w:rsidRDefault="001A3E1E" w:rsidP="005C7139">
      <w:pPr>
        <w:jc w:val="both"/>
        <w:rPr>
          <w:rFonts w:ascii="IRMitra" w:hAnsi="IRMitra" w:cs="IRMitra"/>
          <w:rtl/>
        </w:rPr>
      </w:pPr>
      <w:r w:rsidRPr="001A3E1E">
        <w:rPr>
          <w:rFonts w:ascii="IRMitra" w:hAnsi="IRMitra" w:cs="IRMitra" w:hint="eastAsia"/>
          <w:rtl/>
        </w:rPr>
        <w:lastRenderedPageBreak/>
        <w:t>اما</w:t>
      </w:r>
      <w:r w:rsidRPr="001A3E1E">
        <w:rPr>
          <w:rFonts w:ascii="IRMitra" w:hAnsi="IRMitra" w:cs="IRMitra"/>
          <w:rtl/>
        </w:rPr>
        <w:t xml:space="preserve"> اگر سفر لازم است، حتماً با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د</w:t>
      </w:r>
      <w:r w:rsidRPr="001A3E1E">
        <w:rPr>
          <w:rFonts w:ascii="IRMitra" w:hAnsi="IRMitra" w:cs="IRMitra"/>
          <w:rtl/>
        </w:rPr>
        <w:t xml:space="preserve"> سفر کن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د</w:t>
      </w:r>
      <w:r w:rsidRPr="001A3E1E">
        <w:rPr>
          <w:rFonts w:ascii="IRMitra" w:hAnsi="IRMitra" w:cs="IRMitra"/>
          <w:rtl/>
        </w:rPr>
        <w:t>. اگر مصلحت مهم‌تر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وجود داشته باشد، مانند حج، عمره، 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</w:t>
      </w:r>
      <w:r w:rsidRPr="001A3E1E">
        <w:rPr>
          <w:rFonts w:ascii="IRMitra" w:hAnsi="IRMitra" w:cs="IRMitra"/>
          <w:rtl/>
        </w:rPr>
        <w:t xml:space="preserve"> ز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ار</w:t>
      </w:r>
      <w:r w:rsidR="00F479D2">
        <w:rPr>
          <w:rFonts w:ascii="IRMitra" w:hAnsi="IRMitra" w:cs="IRMitra" w:hint="cs"/>
          <w:rtl/>
        </w:rPr>
        <w:t>ة</w:t>
      </w:r>
      <w:r w:rsidRPr="001A3E1E">
        <w:rPr>
          <w:rFonts w:ascii="IRMitra" w:hAnsi="IRMitra" w:cs="IRMitra"/>
          <w:rtl/>
        </w:rPr>
        <w:t xml:space="preserve"> الأخ،</w:t>
      </w:r>
      <w:r w:rsidR="00F479D2">
        <w:rPr>
          <w:rFonts w:ascii="IRMitra" w:hAnsi="IRMitra" w:cs="IRMitra" w:hint="cs"/>
          <w:rtl/>
        </w:rPr>
        <w:t xml:space="preserve"> سفر کردن</w:t>
      </w:r>
      <w:r w:rsidRPr="001A3E1E">
        <w:rPr>
          <w:rFonts w:ascii="IRMitra" w:hAnsi="IRMitra" w:cs="IRMitra"/>
          <w:rtl/>
        </w:rPr>
        <w:t xml:space="preserve"> مشکل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ندارد. اما شارع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خواهد</w:t>
      </w:r>
      <w:r w:rsidRPr="001A3E1E">
        <w:rPr>
          <w:rFonts w:ascii="IRMitra" w:hAnsi="IRMitra" w:cs="IRMitra"/>
          <w:rtl/>
        </w:rPr>
        <w:t xml:space="preserve"> بگو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د</w:t>
      </w:r>
      <w:r w:rsidRPr="001A3E1E">
        <w:rPr>
          <w:rFonts w:ascii="IRMitra" w:hAnsi="IRMitra" w:cs="IRMitra"/>
          <w:rtl/>
        </w:rPr>
        <w:t xml:space="preserve"> </w:t>
      </w:r>
      <w:r w:rsidR="00A8690F" w:rsidRPr="001A3E1E">
        <w:rPr>
          <w:rFonts w:ascii="IRMitra" w:hAnsi="IRMitra" w:cs="IRMitra"/>
          <w:rtl/>
        </w:rPr>
        <w:t xml:space="preserve">ذاتاً </w:t>
      </w:r>
      <w:r w:rsidRPr="001A3E1E">
        <w:rPr>
          <w:rFonts w:ascii="IRMitra" w:hAnsi="IRMitra" w:cs="IRMitra"/>
          <w:rtl/>
        </w:rPr>
        <w:t>مستحب است شما خارج نشو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د</w:t>
      </w:r>
      <w:r w:rsidRPr="001A3E1E">
        <w:rPr>
          <w:rFonts w:ascii="IRMitra" w:hAnsi="IRMitra" w:cs="IRMitra"/>
          <w:rtl/>
        </w:rPr>
        <w:t xml:space="preserve">. </w:t>
      </w:r>
      <w:r w:rsidR="00F479D2">
        <w:rPr>
          <w:rFonts w:ascii="IRMitra" w:hAnsi="IRMitra" w:cs="IRMitra" w:hint="cs"/>
          <w:rtl/>
        </w:rPr>
        <w:t xml:space="preserve">پس </w:t>
      </w:r>
      <w:r w:rsidRPr="001A3E1E">
        <w:rPr>
          <w:rFonts w:ascii="IRMitra" w:hAnsi="IRMitra" w:cs="IRMitra"/>
          <w:rtl/>
        </w:rPr>
        <w:t>به نظر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رسد</w:t>
      </w:r>
      <w:r w:rsidRPr="001A3E1E">
        <w:rPr>
          <w:rFonts w:ascii="IRMitra" w:hAnsi="IRMitra" w:cs="IRMitra"/>
          <w:rtl/>
        </w:rPr>
        <w:t xml:space="preserve"> که از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آ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ه</w:t>
      </w:r>
      <w:r w:rsidRPr="001A3E1E">
        <w:rPr>
          <w:rFonts w:ascii="IRMitra" w:hAnsi="IRMitra" w:cs="IRMitra"/>
          <w:rtl/>
        </w:rPr>
        <w:t xml:space="preserve">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توان</w:t>
      </w:r>
      <w:r w:rsidRPr="001A3E1E">
        <w:rPr>
          <w:rFonts w:ascii="IRMitra" w:hAnsi="IRMitra" w:cs="IRMitra"/>
          <w:rtl/>
        </w:rPr>
        <w:t xml:space="preserve"> افض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لت</w:t>
      </w:r>
      <w:r w:rsidRPr="001A3E1E">
        <w:rPr>
          <w:rFonts w:ascii="IRMitra" w:hAnsi="IRMitra" w:cs="IRMitra"/>
          <w:rtl/>
        </w:rPr>
        <w:t xml:space="preserve"> </w:t>
      </w:r>
      <w:r w:rsidR="00675E50">
        <w:rPr>
          <w:rFonts w:ascii="IRMitra" w:hAnsi="IRMitra" w:cs="IRMitra"/>
          <w:rtl/>
        </w:rPr>
        <w:t>اقامت</w:t>
      </w:r>
      <w:r w:rsidRPr="001A3E1E">
        <w:rPr>
          <w:rFonts w:ascii="IRMitra" w:hAnsi="IRMitra" w:cs="IRMitra"/>
          <w:rtl/>
        </w:rPr>
        <w:t xml:space="preserve"> (ماندن در محل برا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روزه) را استنباط کرد.</w:t>
      </w:r>
    </w:p>
    <w:p w14:paraId="31AA6011" w14:textId="77777777" w:rsidR="001A3E1E" w:rsidRPr="001A3E1E" w:rsidRDefault="001A3E1E" w:rsidP="005C7139">
      <w:pPr>
        <w:jc w:val="both"/>
        <w:rPr>
          <w:rFonts w:ascii="IRMitra" w:hAnsi="IRMitra" w:cs="IRMitra"/>
          <w:rtl/>
        </w:rPr>
      </w:pPr>
      <w:r w:rsidRPr="001A3E1E">
        <w:rPr>
          <w:rFonts w:ascii="IRMitra" w:hAnsi="IRMitra" w:cs="IRMitra"/>
          <w:rtl/>
        </w:rPr>
        <w:t>جمع‌بند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روا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ات</w:t>
      </w:r>
      <w:r w:rsidRPr="001A3E1E">
        <w:rPr>
          <w:rFonts w:ascii="IRMitra" w:hAnsi="IRMitra" w:cs="IRMitra"/>
          <w:rtl/>
        </w:rPr>
        <w:t xml:space="preserve"> به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شرح است:  </w:t>
      </w:r>
    </w:p>
    <w:p w14:paraId="70342EA2" w14:textId="661B9B23" w:rsidR="001A3E1E" w:rsidRPr="001A3E1E" w:rsidRDefault="001A3E1E" w:rsidP="005C7139">
      <w:pPr>
        <w:jc w:val="both"/>
        <w:rPr>
          <w:rFonts w:ascii="IRMitra" w:hAnsi="IRMitra" w:cs="IRMitra"/>
          <w:rtl/>
        </w:rPr>
      </w:pPr>
      <w:r w:rsidRPr="001A3E1E">
        <w:rPr>
          <w:rFonts w:ascii="IRMitra" w:hAnsi="IRMitra" w:cs="IRMitra"/>
          <w:rtl/>
        </w:rPr>
        <w:t>- حد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ث</w:t>
      </w:r>
      <w:r w:rsidRPr="001A3E1E">
        <w:rPr>
          <w:rFonts w:ascii="IRMitra" w:hAnsi="IRMitra" w:cs="IRMitra"/>
          <w:rtl/>
        </w:rPr>
        <w:t xml:space="preserve"> اربعمائه </w:t>
      </w:r>
      <w:r w:rsidR="00F479D2" w:rsidRPr="001A3E1E">
        <w:rPr>
          <w:rFonts w:ascii="IRMitra" w:hAnsi="IRMitra" w:cs="IRMitra"/>
          <w:rtl/>
        </w:rPr>
        <w:t>با توجه به س</w:t>
      </w:r>
      <w:r w:rsidR="00F479D2" w:rsidRPr="001A3E1E">
        <w:rPr>
          <w:rFonts w:ascii="IRMitra" w:hAnsi="IRMitra" w:cs="IRMitra" w:hint="cs"/>
          <w:rtl/>
        </w:rPr>
        <w:t>ی</w:t>
      </w:r>
      <w:r w:rsidR="00F479D2" w:rsidRPr="001A3E1E">
        <w:rPr>
          <w:rFonts w:ascii="IRMitra" w:hAnsi="IRMitra" w:cs="IRMitra" w:hint="eastAsia"/>
          <w:rtl/>
        </w:rPr>
        <w:t>اق</w:t>
      </w:r>
      <w:r w:rsidR="00F479D2" w:rsidRPr="001A3E1E">
        <w:rPr>
          <w:rFonts w:ascii="IRMitra" w:hAnsi="IRMitra" w:cs="IRMitra"/>
          <w:rtl/>
        </w:rPr>
        <w:t xml:space="preserve"> آن</w:t>
      </w:r>
      <w:r w:rsidR="00F479D2">
        <w:rPr>
          <w:rFonts w:ascii="IRMitra" w:hAnsi="IRMitra" w:cs="IRMitra" w:hint="cs"/>
          <w:rtl/>
        </w:rPr>
        <w:t>ۀ</w:t>
      </w:r>
      <w:r w:rsidR="00F479D2" w:rsidRPr="001A3E1E">
        <w:rPr>
          <w:rFonts w:ascii="IRMitra" w:hAnsi="IRMitra" w:cs="IRMitra"/>
          <w:rtl/>
        </w:rPr>
        <w:t xml:space="preserve"> </w:t>
      </w:r>
      <w:r w:rsidRPr="001A3E1E">
        <w:rPr>
          <w:rFonts w:ascii="IRMitra" w:hAnsi="IRMitra" w:cs="IRMitra"/>
          <w:rtl/>
        </w:rPr>
        <w:t>اصلاً ظهور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در وجوب ندارد.  </w:t>
      </w:r>
    </w:p>
    <w:p w14:paraId="1CEE017A" w14:textId="4C1B878C" w:rsidR="001A3E1E" w:rsidRPr="001A3E1E" w:rsidRDefault="001A3E1E" w:rsidP="005C7139">
      <w:pPr>
        <w:jc w:val="both"/>
        <w:rPr>
          <w:rFonts w:ascii="IRMitra" w:hAnsi="IRMitra" w:cs="IRMitra"/>
          <w:rtl/>
        </w:rPr>
      </w:pPr>
      <w:r w:rsidRPr="001A3E1E">
        <w:rPr>
          <w:rFonts w:ascii="IRMitra" w:hAnsi="IRMitra" w:cs="IRMitra"/>
          <w:rtl/>
        </w:rPr>
        <w:t>- حد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ث</w:t>
      </w:r>
      <w:r w:rsidRPr="001A3E1E">
        <w:rPr>
          <w:rFonts w:ascii="IRMitra" w:hAnsi="IRMitra" w:cs="IRMitra"/>
          <w:rtl/>
        </w:rPr>
        <w:t xml:space="preserve"> اب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بص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ر</w:t>
      </w:r>
      <w:r w:rsidRPr="001A3E1E">
        <w:rPr>
          <w:rFonts w:ascii="IRMitra" w:hAnsi="IRMitra" w:cs="IRMitra"/>
          <w:rtl/>
        </w:rPr>
        <w:t xml:space="preserve"> ن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ز</w:t>
      </w:r>
      <w:r w:rsidRPr="001A3E1E">
        <w:rPr>
          <w:rFonts w:ascii="IRMitra" w:hAnsi="IRMitra" w:cs="IRMitra"/>
          <w:rtl/>
        </w:rPr>
        <w:t xml:space="preserve"> ظهور در استحباب دارد. </w:t>
      </w:r>
    </w:p>
    <w:p w14:paraId="2E336CC5" w14:textId="1487255C" w:rsidR="001A3E1E" w:rsidRPr="001A3E1E" w:rsidRDefault="001A3E1E" w:rsidP="005C7139">
      <w:pPr>
        <w:jc w:val="both"/>
        <w:rPr>
          <w:rFonts w:ascii="IRMitra" w:hAnsi="IRMitra" w:cs="IRMitra"/>
          <w:rtl/>
        </w:rPr>
      </w:pPr>
      <w:r w:rsidRPr="001A3E1E">
        <w:rPr>
          <w:rFonts w:ascii="IRMitra" w:hAnsi="IRMitra" w:cs="IRMitra"/>
          <w:rtl/>
        </w:rPr>
        <w:t>- آ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ه</w:t>
      </w:r>
      <w:r w:rsidRPr="001A3E1E">
        <w:rPr>
          <w:rFonts w:ascii="IRMitra" w:hAnsi="IRMitra" w:cs="IRMitra"/>
          <w:rtl/>
        </w:rPr>
        <w:t xml:space="preserve"> شر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فه</w:t>
      </w:r>
      <w:r w:rsidRPr="001A3E1E">
        <w:rPr>
          <w:rFonts w:ascii="IRMitra" w:hAnsi="IRMitra" w:cs="IRMitra"/>
          <w:rtl/>
        </w:rPr>
        <w:t xml:space="preserve"> ن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ز</w:t>
      </w:r>
      <w:r w:rsidRPr="001A3E1E">
        <w:rPr>
          <w:rFonts w:ascii="IRMitra" w:hAnsi="IRMitra" w:cs="IRMitra"/>
          <w:rtl/>
        </w:rPr>
        <w:t xml:space="preserve"> صلاح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ت</w:t>
      </w:r>
      <w:r w:rsidRPr="001A3E1E">
        <w:rPr>
          <w:rFonts w:ascii="IRMitra" w:hAnsi="IRMitra" w:cs="IRMitra"/>
          <w:rtl/>
        </w:rPr>
        <w:t xml:space="preserve">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استدلال را دارد، ز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را</w:t>
      </w:r>
      <w:r w:rsidRPr="001A3E1E">
        <w:rPr>
          <w:rFonts w:ascii="IRMitra" w:hAnsi="IRMitra" w:cs="IRMitra"/>
          <w:rtl/>
        </w:rPr>
        <w:t xml:space="preserve"> دلالت بر استحباب عدم خروج و افضل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ت</w:t>
      </w:r>
      <w:r w:rsidRPr="001A3E1E">
        <w:rPr>
          <w:rFonts w:ascii="IRMitra" w:hAnsi="IRMitra" w:cs="IRMitra"/>
          <w:rtl/>
        </w:rPr>
        <w:t xml:space="preserve"> روزه در ماه رمضان دارد.  </w:t>
      </w:r>
    </w:p>
    <w:p w14:paraId="721F8DF1" w14:textId="6524BE69" w:rsidR="001A3E1E" w:rsidRDefault="001A3E1E" w:rsidP="005C7139">
      <w:pPr>
        <w:jc w:val="both"/>
        <w:rPr>
          <w:rFonts w:ascii="IRMitra" w:hAnsi="IRMitra" w:cs="IRMitra"/>
          <w:rtl/>
        </w:rPr>
      </w:pPr>
      <w:r w:rsidRPr="001A3E1E">
        <w:rPr>
          <w:rFonts w:ascii="IRMitra" w:hAnsi="IRMitra" w:cs="IRMitra" w:hint="eastAsia"/>
          <w:rtl/>
        </w:rPr>
        <w:t>در</w:t>
      </w:r>
      <w:r w:rsidRPr="001A3E1E">
        <w:rPr>
          <w:rFonts w:ascii="IRMitra" w:hAnsi="IRMitra" w:cs="IRMitra"/>
          <w:rtl/>
        </w:rPr>
        <w:t xml:space="preserve"> نت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جه،</w:t>
      </w:r>
      <w:r w:rsidRPr="001A3E1E">
        <w:rPr>
          <w:rFonts w:ascii="IRMitra" w:hAnsi="IRMitra" w:cs="IRMitra"/>
          <w:rtl/>
        </w:rPr>
        <w:t xml:space="preserve">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روا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ات</w:t>
      </w:r>
      <w:r w:rsidRPr="001A3E1E">
        <w:rPr>
          <w:rFonts w:ascii="IRMitra" w:hAnsi="IRMitra" w:cs="IRMitra"/>
          <w:rtl/>
        </w:rPr>
        <w:t xml:space="preserve"> و آ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ات</w:t>
      </w:r>
      <w:r w:rsidRPr="001A3E1E">
        <w:rPr>
          <w:rFonts w:ascii="IRMitra" w:hAnsi="IRMitra" w:cs="IRMitra"/>
          <w:rtl/>
        </w:rPr>
        <w:t xml:space="preserve"> بر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نکته دلالت دارند که شارع مقدس تأک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د</w:t>
      </w:r>
      <w:r w:rsidRPr="001A3E1E">
        <w:rPr>
          <w:rFonts w:ascii="IRMitra" w:hAnsi="IRMitra" w:cs="IRMitra"/>
          <w:rtl/>
        </w:rPr>
        <w:t xml:space="preserve"> کرده است بر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نکه</w:t>
      </w:r>
      <w:r w:rsidRPr="001A3E1E">
        <w:rPr>
          <w:rFonts w:ascii="IRMitra" w:hAnsi="IRMitra" w:cs="IRMitra"/>
          <w:rtl/>
        </w:rPr>
        <w:t xml:space="preserve"> در ماه رمضان، بهتر است سفر نکن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د</w:t>
      </w:r>
      <w:r w:rsidRPr="001A3E1E">
        <w:rPr>
          <w:rFonts w:ascii="IRMitra" w:hAnsi="IRMitra" w:cs="IRMitra"/>
          <w:rtl/>
        </w:rPr>
        <w:t xml:space="preserve"> و روزه بگ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ر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د،</w:t>
      </w:r>
      <w:r w:rsidRPr="001A3E1E">
        <w:rPr>
          <w:rFonts w:ascii="IRMitra" w:hAnsi="IRMitra" w:cs="IRMitra"/>
          <w:rtl/>
        </w:rPr>
        <w:t xml:space="preserve"> مگر در موارد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که مصلحت مهم‌تر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وجود داشته باشد</w:t>
      </w:r>
      <w:r w:rsidR="00A8690F">
        <w:rPr>
          <w:rFonts w:ascii="IRMitra" w:hAnsi="IRMitra" w:cs="IRMitra" w:hint="cs"/>
          <w:rtl/>
        </w:rPr>
        <w:t xml:space="preserve"> و این مطلب را به آیه مستند کرده‌اند چون آیه قابلیت افادۀ آن را دارد.</w:t>
      </w:r>
    </w:p>
    <w:p w14:paraId="789AA257" w14:textId="241DB38C" w:rsidR="001A3E1E" w:rsidRPr="001A3E1E" w:rsidRDefault="001A3E1E" w:rsidP="005C7139">
      <w:pPr>
        <w:jc w:val="both"/>
        <w:rPr>
          <w:rFonts w:ascii="IRMitra" w:hAnsi="IRMitra" w:cs="IRMitra"/>
          <w:rtl/>
        </w:rPr>
      </w:pPr>
      <w:r w:rsidRPr="00A8690F">
        <w:rPr>
          <w:rFonts w:ascii="IRMitra" w:hAnsi="IRMitra" w:cs="IRMitra"/>
          <w:b/>
          <w:bCs/>
          <w:rtl/>
        </w:rPr>
        <w:t>شاگرد</w:t>
      </w:r>
      <w:r w:rsidRPr="001A3E1E">
        <w:rPr>
          <w:rFonts w:ascii="IRMitra" w:hAnsi="IRMitra" w:cs="IRMitra"/>
          <w:rtl/>
        </w:rPr>
        <w:t>: پس ظاهر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است که ملاک روزه در همان مورد ترخ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ص</w:t>
      </w:r>
      <w:r w:rsidRPr="001A3E1E">
        <w:rPr>
          <w:rFonts w:ascii="IRMitra" w:hAnsi="IRMitra" w:cs="IRMitra"/>
          <w:rtl/>
        </w:rPr>
        <w:t xml:space="preserve"> ن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ز</w:t>
      </w:r>
      <w:r w:rsidRPr="001A3E1E">
        <w:rPr>
          <w:rFonts w:ascii="IRMitra" w:hAnsi="IRMitra" w:cs="IRMitra"/>
          <w:rtl/>
        </w:rPr>
        <w:t xml:space="preserve"> وجود دارد، و لذا </w:t>
      </w:r>
      <w:r w:rsidR="00A8690F">
        <w:rPr>
          <w:rFonts w:ascii="IRMitra" w:hAnsi="IRMitra" w:cs="IRMitra" w:hint="cs"/>
          <w:rtl/>
        </w:rPr>
        <w:t>ا</w:t>
      </w:r>
      <w:r w:rsidRPr="001A3E1E">
        <w:rPr>
          <w:rFonts w:ascii="IRMitra" w:hAnsi="IRMitra" w:cs="IRMitra"/>
          <w:rtl/>
        </w:rPr>
        <w:t>فض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لت</w:t>
      </w:r>
      <w:r w:rsidRPr="001A3E1E">
        <w:rPr>
          <w:rFonts w:ascii="IRMitra" w:hAnsi="IRMitra" w:cs="IRMitra"/>
          <w:rtl/>
        </w:rPr>
        <w:t xml:space="preserve"> آن محرز است؟  </w:t>
      </w:r>
    </w:p>
    <w:p w14:paraId="08735F8A" w14:textId="4100353F" w:rsidR="001A3E1E" w:rsidRPr="001A3E1E" w:rsidRDefault="001A3E1E" w:rsidP="005C7139">
      <w:pPr>
        <w:jc w:val="both"/>
        <w:rPr>
          <w:rFonts w:ascii="IRMitra" w:hAnsi="IRMitra" w:cs="IRMitra"/>
          <w:rtl/>
        </w:rPr>
      </w:pPr>
      <w:r w:rsidRPr="00A8690F">
        <w:rPr>
          <w:rFonts w:ascii="IRMitra" w:hAnsi="IRMitra" w:cs="IRMitra"/>
          <w:b/>
          <w:bCs/>
          <w:rtl/>
        </w:rPr>
        <w:t>استاد</w:t>
      </w:r>
      <w:r w:rsidRPr="001A3E1E">
        <w:rPr>
          <w:rFonts w:ascii="IRMitra" w:hAnsi="IRMitra" w:cs="IRMitra"/>
          <w:rtl/>
        </w:rPr>
        <w:t xml:space="preserve">: بله، </w:t>
      </w:r>
      <w:r w:rsidR="00A8690F">
        <w:rPr>
          <w:rFonts w:ascii="IRMitra" w:hAnsi="IRMitra" w:cs="IRMitra" w:hint="cs"/>
          <w:rtl/>
        </w:rPr>
        <w:t>افضلیت</w:t>
      </w:r>
      <w:r w:rsidRPr="001A3E1E">
        <w:rPr>
          <w:rFonts w:ascii="IRMitra" w:hAnsi="IRMitra" w:cs="IRMitra"/>
          <w:rtl/>
        </w:rPr>
        <w:t xml:space="preserve"> آن محرز است. اما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نطور</w:t>
      </w:r>
      <w:r w:rsidRPr="001A3E1E">
        <w:rPr>
          <w:rFonts w:ascii="IRMitra" w:hAnsi="IRMitra" w:cs="IRMitra"/>
          <w:rtl/>
        </w:rPr>
        <w:t xml:space="preserve"> ن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ست</w:t>
      </w:r>
      <w:r w:rsidRPr="001A3E1E">
        <w:rPr>
          <w:rFonts w:ascii="IRMitra" w:hAnsi="IRMitra" w:cs="IRMitra"/>
          <w:rtl/>
        </w:rPr>
        <w:t xml:space="preserve"> که از "افضل بودن" به معنا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</w:t>
      </w:r>
      <w:r w:rsidR="008C1800">
        <w:rPr>
          <w:rFonts w:ascii="IRMitra" w:hAnsi="IRMitra" w:cs="IRMitra" w:hint="cs"/>
          <w:rtl/>
        </w:rPr>
        <w:t>افضلیت شدید باشد</w:t>
      </w:r>
      <w:r w:rsidRPr="001A3E1E">
        <w:rPr>
          <w:rFonts w:ascii="IRMitra" w:hAnsi="IRMitra" w:cs="IRMitra"/>
          <w:rtl/>
        </w:rPr>
        <w:t>. منظور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</w:t>
      </w:r>
      <w:r w:rsidR="008C1800">
        <w:rPr>
          <w:rFonts w:ascii="IRMitra" w:hAnsi="IRMitra" w:cs="IRMitra" w:hint="cs"/>
          <w:rtl/>
        </w:rPr>
        <w:t>است</w:t>
      </w:r>
      <w:r w:rsidRPr="001A3E1E">
        <w:rPr>
          <w:rFonts w:ascii="IRMitra" w:hAnsi="IRMitra" w:cs="IRMitra"/>
          <w:rtl/>
        </w:rPr>
        <w:t xml:space="preserve"> که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خواهد</w:t>
      </w:r>
      <w:r w:rsidRPr="001A3E1E">
        <w:rPr>
          <w:rFonts w:ascii="IRMitra" w:hAnsi="IRMitra" w:cs="IRMitra"/>
          <w:rtl/>
        </w:rPr>
        <w:t xml:space="preserve"> بگو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د</w:t>
      </w:r>
      <w:r w:rsidRPr="001A3E1E">
        <w:rPr>
          <w:rFonts w:ascii="IRMitra" w:hAnsi="IRMitra" w:cs="IRMitra"/>
          <w:rtl/>
        </w:rPr>
        <w:t>: "</w:t>
      </w:r>
      <w:r w:rsidR="008C1800">
        <w:rPr>
          <w:rFonts w:ascii="IRMitra" w:hAnsi="IRMitra" w:cs="IRMitra" w:hint="cs"/>
          <w:rtl/>
        </w:rPr>
        <w:t>ترک سفر</w:t>
      </w:r>
      <w:r w:rsidRPr="001A3E1E">
        <w:rPr>
          <w:rFonts w:ascii="IRMitra" w:hAnsi="IRMitra" w:cs="IRMitra"/>
          <w:rtl/>
        </w:rPr>
        <w:t xml:space="preserve"> واجب </w:t>
      </w:r>
      <w:r w:rsidR="008C1800">
        <w:rPr>
          <w:rFonts w:ascii="IRMitra" w:hAnsi="IRMitra" w:cs="IRMitra" w:hint="cs"/>
          <w:rtl/>
        </w:rPr>
        <w:t>نیست</w:t>
      </w:r>
      <w:r w:rsidRPr="001A3E1E">
        <w:rPr>
          <w:rFonts w:ascii="IRMitra" w:hAnsi="IRMitra" w:cs="IRMitra"/>
          <w:rtl/>
        </w:rPr>
        <w:t>"</w:t>
      </w:r>
      <w:r w:rsidR="008C1800">
        <w:rPr>
          <w:rFonts w:ascii="IRMitra" w:hAnsi="IRMitra" w:cs="IRMitra" w:hint="cs"/>
          <w:rtl/>
        </w:rPr>
        <w:t xml:space="preserve"> و اصل افضلیت آن را نیز بیان می‌کند</w:t>
      </w:r>
      <w:r w:rsidRPr="001A3E1E">
        <w:rPr>
          <w:rFonts w:ascii="IRMitra" w:hAnsi="IRMitra" w:cs="IRMitra"/>
          <w:rtl/>
        </w:rPr>
        <w:t>. اصل فض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لت</w:t>
      </w:r>
      <w:r w:rsidRPr="001A3E1E">
        <w:rPr>
          <w:rFonts w:ascii="IRMitra" w:hAnsi="IRMitra" w:cs="IRMitra"/>
          <w:rtl/>
        </w:rPr>
        <w:t xml:space="preserve"> آن از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آ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ه</w:t>
      </w:r>
      <w:r w:rsidR="008C1800">
        <w:rPr>
          <w:rFonts w:ascii="IRMitra" w:hAnsi="IRMitra" w:cs="IRMitra" w:hint="cs"/>
          <w:rtl/>
        </w:rPr>
        <w:t xml:space="preserve"> نیز</w:t>
      </w:r>
      <w:r w:rsidRPr="001A3E1E">
        <w:rPr>
          <w:rFonts w:ascii="IRMitra" w:hAnsi="IRMitra" w:cs="IRMitra"/>
          <w:rtl/>
        </w:rPr>
        <w:t xml:space="preserve"> استفاده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شود</w:t>
      </w:r>
      <w:r w:rsidRPr="001A3E1E">
        <w:rPr>
          <w:rFonts w:ascii="IRMitra" w:hAnsi="IRMitra" w:cs="IRMitra"/>
          <w:rtl/>
        </w:rPr>
        <w:t>. عب</w:t>
      </w:r>
      <w:r w:rsidRPr="001A3E1E">
        <w:rPr>
          <w:rFonts w:ascii="IRMitra" w:hAnsi="IRMitra" w:cs="IRMitra" w:hint="eastAsia"/>
          <w:rtl/>
        </w:rPr>
        <w:t>ارت</w:t>
      </w:r>
      <w:r w:rsidRPr="001A3E1E">
        <w:rPr>
          <w:rFonts w:ascii="IRMitra" w:hAnsi="IRMitra" w:cs="IRMitra"/>
          <w:rtl/>
        </w:rPr>
        <w:t xml:space="preserve"> «</w:t>
      </w:r>
      <w:r w:rsidRPr="00A8690F">
        <w:rPr>
          <w:rFonts w:ascii="IRMitra" w:hAnsi="IRMitra" w:cs="IRMitra"/>
          <w:color w:val="008000"/>
          <w:rtl/>
        </w:rPr>
        <w:t>ل</w:t>
      </w:r>
      <w:r w:rsidRPr="00A8690F">
        <w:rPr>
          <w:rFonts w:ascii="IRMitra" w:hAnsi="IRMitra" w:cs="IRMitra" w:hint="cs"/>
          <w:color w:val="008000"/>
          <w:rtl/>
        </w:rPr>
        <w:t>ی</w:t>
      </w:r>
      <w:r w:rsidRPr="00A8690F">
        <w:rPr>
          <w:rFonts w:ascii="IRMitra" w:hAnsi="IRMitra" w:cs="IRMitra" w:hint="eastAsia"/>
          <w:color w:val="008000"/>
          <w:rtl/>
        </w:rPr>
        <w:t>س</w:t>
      </w:r>
      <w:r w:rsidRPr="00A8690F">
        <w:rPr>
          <w:rFonts w:ascii="IRMitra" w:hAnsi="IRMitra" w:cs="IRMitra"/>
          <w:color w:val="008000"/>
          <w:rtl/>
        </w:rPr>
        <w:t xml:space="preserve"> للعبد ان </w:t>
      </w:r>
      <w:r w:rsidRPr="00A8690F">
        <w:rPr>
          <w:rFonts w:ascii="IRMitra" w:hAnsi="IRMitra" w:cs="IRMitra" w:hint="cs"/>
          <w:color w:val="008000"/>
          <w:rtl/>
        </w:rPr>
        <w:t>ی</w:t>
      </w:r>
      <w:r w:rsidRPr="00A8690F">
        <w:rPr>
          <w:rFonts w:ascii="IRMitra" w:hAnsi="IRMitra" w:cs="IRMitra" w:hint="eastAsia"/>
          <w:color w:val="008000"/>
          <w:rtl/>
        </w:rPr>
        <w:t>خرج</w:t>
      </w:r>
      <w:r w:rsidRPr="001A3E1E">
        <w:rPr>
          <w:rFonts w:ascii="IRMitra" w:hAnsi="IRMitra" w:cs="IRMitra" w:hint="eastAsia"/>
          <w:rtl/>
        </w:rPr>
        <w:t>»</w:t>
      </w:r>
      <w:r w:rsidRPr="001A3E1E">
        <w:rPr>
          <w:rFonts w:ascii="IRMitra" w:hAnsi="IRMitra" w:cs="IRMitra"/>
          <w:rtl/>
        </w:rPr>
        <w:t xml:space="preserve"> ن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ز</w:t>
      </w:r>
      <w:r w:rsidRPr="001A3E1E">
        <w:rPr>
          <w:rFonts w:ascii="IRMitra" w:hAnsi="IRMitra" w:cs="IRMitra"/>
          <w:rtl/>
        </w:rPr>
        <w:t xml:space="preserve"> اصل فض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لت</w:t>
      </w:r>
      <w:r w:rsidRPr="001A3E1E">
        <w:rPr>
          <w:rFonts w:ascii="IRMitra" w:hAnsi="IRMitra" w:cs="IRMitra"/>
          <w:rtl/>
        </w:rPr>
        <w:t xml:space="preserve"> آن را ب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ان</w:t>
      </w:r>
      <w:r w:rsidRPr="001A3E1E">
        <w:rPr>
          <w:rFonts w:ascii="IRMitra" w:hAnsi="IRMitra" w:cs="IRMitra"/>
          <w:rtl/>
        </w:rPr>
        <w:t xml:space="preserve">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کند</w:t>
      </w:r>
      <w:r w:rsidR="008C1800">
        <w:rPr>
          <w:rFonts w:ascii="IRMitra" w:hAnsi="IRMitra" w:cs="IRMitra" w:hint="cs"/>
          <w:rtl/>
        </w:rPr>
        <w:t>.</w:t>
      </w:r>
      <w:r w:rsidRPr="001A3E1E">
        <w:rPr>
          <w:rFonts w:ascii="IRMitra" w:hAnsi="IRMitra" w:cs="IRMitra"/>
          <w:rtl/>
        </w:rPr>
        <w:t xml:space="preserve">  </w:t>
      </w:r>
    </w:p>
    <w:p w14:paraId="07EEA55D" w14:textId="15B06105" w:rsidR="001A3E1E" w:rsidRDefault="001A3E1E" w:rsidP="005C7139">
      <w:pPr>
        <w:jc w:val="both"/>
        <w:rPr>
          <w:rFonts w:ascii="IRMitra" w:hAnsi="IRMitra" w:cs="IRMitra"/>
          <w:rtl/>
        </w:rPr>
      </w:pPr>
      <w:r w:rsidRPr="008C1800">
        <w:rPr>
          <w:rFonts w:ascii="IRMitra" w:hAnsi="IRMitra" w:cs="IRMitra" w:hint="eastAsia"/>
          <w:color w:val="000000"/>
          <w:highlight w:val="yellow"/>
          <w:rtl/>
        </w:rPr>
        <w:t>بنابرا</w:t>
      </w:r>
      <w:r w:rsidRPr="008C1800">
        <w:rPr>
          <w:rFonts w:ascii="IRMitra" w:hAnsi="IRMitra" w:cs="IRMitra" w:hint="cs"/>
          <w:color w:val="000000"/>
          <w:highlight w:val="yellow"/>
          <w:rtl/>
        </w:rPr>
        <w:t>ی</w:t>
      </w:r>
      <w:r w:rsidRPr="008C1800">
        <w:rPr>
          <w:rFonts w:ascii="IRMitra" w:hAnsi="IRMitra" w:cs="IRMitra" w:hint="eastAsia"/>
          <w:color w:val="000000"/>
          <w:highlight w:val="yellow"/>
          <w:rtl/>
        </w:rPr>
        <w:t>ن،</w:t>
      </w:r>
      <w:r w:rsidRPr="008C1800">
        <w:rPr>
          <w:rFonts w:ascii="IRMitra" w:hAnsi="IRMitra" w:cs="IRMitra"/>
          <w:color w:val="000000"/>
          <w:highlight w:val="yellow"/>
          <w:rtl/>
        </w:rPr>
        <w:t xml:space="preserve"> م</w:t>
      </w:r>
      <w:r w:rsidRPr="008C1800">
        <w:rPr>
          <w:rFonts w:ascii="IRMitra" w:hAnsi="IRMitra" w:cs="IRMitra" w:hint="cs"/>
          <w:color w:val="000000"/>
          <w:highlight w:val="yellow"/>
          <w:rtl/>
        </w:rPr>
        <w:t>ی‌</w:t>
      </w:r>
      <w:r w:rsidRPr="008C1800">
        <w:rPr>
          <w:rFonts w:ascii="IRMitra" w:hAnsi="IRMitra" w:cs="IRMitra" w:hint="eastAsia"/>
          <w:color w:val="000000"/>
          <w:highlight w:val="yellow"/>
          <w:rtl/>
        </w:rPr>
        <w:t>خواهم</w:t>
      </w:r>
      <w:r w:rsidRPr="008C1800">
        <w:rPr>
          <w:rFonts w:ascii="IRMitra" w:hAnsi="IRMitra" w:cs="IRMitra"/>
          <w:color w:val="000000"/>
          <w:highlight w:val="yellow"/>
          <w:rtl/>
        </w:rPr>
        <w:t xml:space="preserve"> </w:t>
      </w:r>
      <w:r w:rsidR="00F479D2" w:rsidRPr="008C1800">
        <w:rPr>
          <w:rFonts w:ascii="IRMitra" w:hAnsi="IRMitra" w:cs="IRMitra" w:hint="cs"/>
          <w:color w:val="000000"/>
          <w:highlight w:val="yellow"/>
          <w:rtl/>
        </w:rPr>
        <w:t>ادعا</w:t>
      </w:r>
      <w:r w:rsidRPr="008C1800">
        <w:rPr>
          <w:rFonts w:ascii="IRMitra" w:hAnsi="IRMitra" w:cs="IRMitra"/>
          <w:color w:val="000000"/>
          <w:highlight w:val="yellow"/>
          <w:rtl/>
        </w:rPr>
        <w:t xml:space="preserve"> کنم </w:t>
      </w:r>
      <w:r w:rsidRPr="008C1800">
        <w:rPr>
          <w:rFonts w:ascii="IRMitra" w:hAnsi="IRMitra" w:cs="IRMitra"/>
          <w:color w:val="000000"/>
          <w:rtl/>
        </w:rPr>
        <w:t>که از روا</w:t>
      </w:r>
      <w:r w:rsidRPr="008C1800">
        <w:rPr>
          <w:rFonts w:ascii="IRMitra" w:hAnsi="IRMitra" w:cs="IRMitra" w:hint="cs"/>
          <w:color w:val="000000"/>
          <w:rtl/>
        </w:rPr>
        <w:t>ی</w:t>
      </w:r>
      <w:r w:rsidRPr="008C1800">
        <w:rPr>
          <w:rFonts w:ascii="IRMitra" w:hAnsi="IRMitra" w:cs="IRMitra" w:hint="eastAsia"/>
          <w:color w:val="000000"/>
          <w:rtl/>
        </w:rPr>
        <w:t>ت‌ها</w:t>
      </w:r>
      <w:r w:rsidRPr="008C1800">
        <w:rPr>
          <w:rFonts w:ascii="IRMitra" w:hAnsi="IRMitra" w:cs="IRMitra" w:hint="cs"/>
          <w:color w:val="000000"/>
          <w:rtl/>
        </w:rPr>
        <w:t>یی</w:t>
      </w:r>
      <w:r w:rsidRPr="008C1800">
        <w:rPr>
          <w:rFonts w:ascii="IRMitra" w:hAnsi="IRMitra" w:cs="IRMitra"/>
          <w:color w:val="000000"/>
          <w:rtl/>
        </w:rPr>
        <w:t xml:space="preserve"> که در ذ</w:t>
      </w:r>
      <w:r w:rsidRPr="008C1800">
        <w:rPr>
          <w:rFonts w:ascii="IRMitra" w:hAnsi="IRMitra" w:cs="IRMitra" w:hint="cs"/>
          <w:color w:val="000000"/>
          <w:rtl/>
        </w:rPr>
        <w:t>ی</w:t>
      </w:r>
      <w:r w:rsidRPr="008C1800">
        <w:rPr>
          <w:rFonts w:ascii="IRMitra" w:hAnsi="IRMitra" w:cs="IRMitra" w:hint="eastAsia"/>
          <w:color w:val="000000"/>
          <w:rtl/>
        </w:rPr>
        <w:t>ل</w:t>
      </w:r>
      <w:r w:rsidRPr="008C1800">
        <w:rPr>
          <w:rFonts w:ascii="IRMitra" w:hAnsi="IRMitra" w:cs="IRMitra"/>
          <w:color w:val="000000"/>
          <w:rtl/>
        </w:rPr>
        <w:t xml:space="preserve"> آ</w:t>
      </w:r>
      <w:r w:rsidRPr="008C1800">
        <w:rPr>
          <w:rFonts w:ascii="IRMitra" w:hAnsi="IRMitra" w:cs="IRMitra" w:hint="cs"/>
          <w:color w:val="000000"/>
          <w:rtl/>
        </w:rPr>
        <w:t>ی</w:t>
      </w:r>
      <w:r w:rsidRPr="008C1800">
        <w:rPr>
          <w:rFonts w:ascii="IRMitra" w:hAnsi="IRMitra" w:cs="IRMitra" w:hint="eastAsia"/>
          <w:color w:val="000000"/>
          <w:rtl/>
        </w:rPr>
        <w:t>ه</w:t>
      </w:r>
      <w:r w:rsidRPr="008C1800">
        <w:rPr>
          <w:rFonts w:ascii="IRMitra" w:hAnsi="IRMitra" w:cs="IRMitra"/>
          <w:color w:val="000000"/>
          <w:rtl/>
        </w:rPr>
        <w:t xml:space="preserve"> شر</w:t>
      </w:r>
      <w:r w:rsidRPr="008C1800">
        <w:rPr>
          <w:rFonts w:ascii="IRMitra" w:hAnsi="IRMitra" w:cs="IRMitra" w:hint="cs"/>
          <w:color w:val="000000"/>
          <w:rtl/>
        </w:rPr>
        <w:t>ی</w:t>
      </w:r>
      <w:r w:rsidRPr="008C1800">
        <w:rPr>
          <w:rFonts w:ascii="IRMitra" w:hAnsi="IRMitra" w:cs="IRMitra" w:hint="eastAsia"/>
          <w:color w:val="000000"/>
          <w:rtl/>
        </w:rPr>
        <w:t>فه</w:t>
      </w:r>
      <w:r w:rsidRPr="008C1800">
        <w:rPr>
          <w:rFonts w:ascii="IRMitra" w:hAnsi="IRMitra" w:cs="IRMitra"/>
          <w:color w:val="000000"/>
          <w:rtl/>
        </w:rPr>
        <w:t xml:space="preserve"> وارد شده‌اند، از مجموع ا</w:t>
      </w:r>
      <w:r w:rsidRPr="008C1800">
        <w:rPr>
          <w:rFonts w:ascii="IRMitra" w:hAnsi="IRMitra" w:cs="IRMitra" w:hint="cs"/>
          <w:color w:val="000000"/>
          <w:rtl/>
        </w:rPr>
        <w:t>ی</w:t>
      </w:r>
      <w:r w:rsidRPr="008C1800">
        <w:rPr>
          <w:rFonts w:ascii="IRMitra" w:hAnsi="IRMitra" w:cs="IRMitra" w:hint="eastAsia"/>
          <w:color w:val="000000"/>
          <w:rtl/>
        </w:rPr>
        <w:t>ن</w:t>
      </w:r>
      <w:r w:rsidRPr="008C1800">
        <w:rPr>
          <w:rFonts w:ascii="IRMitra" w:hAnsi="IRMitra" w:cs="IRMitra"/>
          <w:color w:val="000000"/>
          <w:rtl/>
        </w:rPr>
        <w:t xml:space="preserve"> روا</w:t>
      </w:r>
      <w:r w:rsidRPr="008C1800">
        <w:rPr>
          <w:rFonts w:ascii="IRMitra" w:hAnsi="IRMitra" w:cs="IRMitra" w:hint="cs"/>
          <w:color w:val="000000"/>
          <w:rtl/>
        </w:rPr>
        <w:t>ی</w:t>
      </w:r>
      <w:r w:rsidRPr="008C1800">
        <w:rPr>
          <w:rFonts w:ascii="IRMitra" w:hAnsi="IRMitra" w:cs="IRMitra" w:hint="eastAsia"/>
          <w:color w:val="000000"/>
          <w:rtl/>
        </w:rPr>
        <w:t>ت‌ها</w:t>
      </w:r>
      <w:r w:rsidRPr="008C1800">
        <w:rPr>
          <w:rFonts w:ascii="IRMitra" w:hAnsi="IRMitra" w:cs="IRMitra"/>
          <w:color w:val="000000"/>
          <w:rtl/>
        </w:rPr>
        <w:t xml:space="preserve"> استحباب عدم خروج استنباط م</w:t>
      </w:r>
      <w:r w:rsidRPr="008C1800">
        <w:rPr>
          <w:rFonts w:ascii="IRMitra" w:hAnsi="IRMitra" w:cs="IRMitra" w:hint="cs"/>
          <w:color w:val="000000"/>
          <w:rtl/>
        </w:rPr>
        <w:t>ی‌</w:t>
      </w:r>
      <w:r w:rsidRPr="008C1800">
        <w:rPr>
          <w:rFonts w:ascii="IRMitra" w:hAnsi="IRMitra" w:cs="IRMitra" w:hint="eastAsia"/>
          <w:color w:val="000000"/>
          <w:rtl/>
        </w:rPr>
        <w:t>شود</w:t>
      </w:r>
      <w:r w:rsidRPr="008C1800">
        <w:rPr>
          <w:rFonts w:ascii="IRMitra" w:hAnsi="IRMitra" w:cs="IRMitra"/>
          <w:color w:val="000000"/>
          <w:rtl/>
        </w:rPr>
        <w:t xml:space="preserve">. </w:t>
      </w:r>
      <w:r w:rsidRPr="001A3E1E">
        <w:rPr>
          <w:rFonts w:ascii="IRMitra" w:hAnsi="IRMitra" w:cs="IRMitra" w:hint="eastAsia"/>
          <w:rtl/>
        </w:rPr>
        <w:t>علاوه</w:t>
      </w:r>
      <w:r w:rsidRPr="001A3E1E">
        <w:rPr>
          <w:rFonts w:ascii="IRMitra" w:hAnsi="IRMitra" w:cs="IRMitra"/>
          <w:rtl/>
        </w:rPr>
        <w:t xml:space="preserve"> بر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ن،</w:t>
      </w:r>
      <w:r w:rsidRPr="001A3E1E">
        <w:rPr>
          <w:rFonts w:ascii="IRMitra" w:hAnsi="IRMitra" w:cs="IRMitra"/>
          <w:rtl/>
        </w:rPr>
        <w:t xml:space="preserve">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مجموعه خود قر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نه‌ا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است برا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نکه</w:t>
      </w:r>
      <w:r w:rsidRPr="001A3E1E">
        <w:rPr>
          <w:rFonts w:ascii="IRMitra" w:hAnsi="IRMitra" w:cs="IRMitra"/>
          <w:rtl/>
        </w:rPr>
        <w:t xml:space="preserve"> روا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ت‌ها</w:t>
      </w:r>
      <w:r w:rsidRPr="001A3E1E">
        <w:rPr>
          <w:rFonts w:ascii="IRMitra" w:hAnsi="IRMitra" w:cs="IRMitra" w:hint="cs"/>
          <w:rtl/>
        </w:rPr>
        <w:t>یی</w:t>
      </w:r>
      <w:r w:rsidRPr="001A3E1E">
        <w:rPr>
          <w:rFonts w:ascii="IRMitra" w:hAnsi="IRMitra" w:cs="IRMitra"/>
          <w:rtl/>
        </w:rPr>
        <w:t xml:space="preserve"> که ظاهرشان حرمت خروج (سفر) در ماه رمضان است، ب</w:t>
      </w:r>
      <w:r w:rsidR="00F479D2">
        <w:rPr>
          <w:rFonts w:ascii="IRMitra" w:hAnsi="IRMitra" w:cs="IRMitra" w:hint="cs"/>
          <w:rtl/>
        </w:rPr>
        <w:t>ر</w:t>
      </w:r>
      <w:r w:rsidRPr="001A3E1E">
        <w:rPr>
          <w:rFonts w:ascii="IRMitra" w:hAnsi="IRMitra" w:cs="IRMitra"/>
          <w:rtl/>
        </w:rPr>
        <w:t xml:space="preserve"> استحباب حمل شوند.</w:t>
      </w:r>
    </w:p>
    <w:p w14:paraId="2E8B6343" w14:textId="1148D84D" w:rsidR="001A3E1E" w:rsidRPr="001A3E1E" w:rsidRDefault="001A3E1E" w:rsidP="005C7139">
      <w:pPr>
        <w:jc w:val="both"/>
        <w:rPr>
          <w:rFonts w:ascii="IRMitra" w:hAnsi="IRMitra" w:cs="IRMitra"/>
          <w:rtl/>
        </w:rPr>
      </w:pPr>
      <w:r w:rsidRPr="00F479D2">
        <w:rPr>
          <w:rFonts w:ascii="IRMitra" w:hAnsi="IRMitra" w:cs="IRMitra"/>
          <w:b/>
          <w:bCs/>
          <w:rtl/>
        </w:rPr>
        <w:t>شاگرد</w:t>
      </w:r>
      <w:r w:rsidRPr="001A3E1E">
        <w:rPr>
          <w:rFonts w:ascii="IRMitra" w:hAnsi="IRMitra" w:cs="IRMitra"/>
          <w:rtl/>
        </w:rPr>
        <w:t>: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نظر</w:t>
      </w:r>
      <w:r w:rsidR="005C7139">
        <w:rPr>
          <w:rFonts w:ascii="IRMitra" w:hAnsi="IRMitra" w:cs="IRMitra" w:hint="cs"/>
          <w:rtl/>
        </w:rPr>
        <w:t>،</w:t>
      </w:r>
      <w:r w:rsidRPr="001A3E1E">
        <w:rPr>
          <w:rFonts w:ascii="IRMitra" w:hAnsi="IRMitra" w:cs="IRMitra"/>
          <w:rtl/>
        </w:rPr>
        <w:t xml:space="preserve"> مخالف </w:t>
      </w:r>
      <w:r w:rsidR="00944373">
        <w:rPr>
          <w:rFonts w:ascii="IRMitra" w:hAnsi="IRMitra" w:cs="IRMitra"/>
          <w:rtl/>
        </w:rPr>
        <w:t>والد</w:t>
      </w:r>
      <w:r w:rsidR="00F479D2">
        <w:rPr>
          <w:rFonts w:ascii="IRMitra" w:hAnsi="IRMitra" w:cs="IRMitra" w:hint="cs"/>
          <w:rtl/>
        </w:rPr>
        <w:t xml:space="preserve"> معظّم</w:t>
      </w:r>
      <w:r w:rsidRPr="001A3E1E">
        <w:rPr>
          <w:rFonts w:ascii="IRMitra" w:hAnsi="IRMitra" w:cs="IRMitra"/>
          <w:rtl/>
        </w:rPr>
        <w:t xml:space="preserve"> است</w:t>
      </w:r>
      <w:r w:rsidR="005C7139">
        <w:rPr>
          <w:rFonts w:ascii="IRMitra" w:hAnsi="IRMitra" w:cs="IRMitra" w:hint="cs"/>
          <w:rtl/>
        </w:rPr>
        <w:t>.</w:t>
      </w:r>
    </w:p>
    <w:p w14:paraId="1FCCA73B" w14:textId="757A8301" w:rsidR="001A3E1E" w:rsidRPr="001A3E1E" w:rsidRDefault="001A3E1E" w:rsidP="005C7139">
      <w:pPr>
        <w:jc w:val="both"/>
        <w:rPr>
          <w:rFonts w:ascii="IRMitra" w:hAnsi="IRMitra" w:cs="IRMitra"/>
          <w:rtl/>
        </w:rPr>
      </w:pPr>
      <w:r w:rsidRPr="00F479D2">
        <w:rPr>
          <w:rFonts w:ascii="IRMitra" w:hAnsi="IRMitra" w:cs="IRMitra"/>
          <w:b/>
          <w:bCs/>
          <w:rtl/>
        </w:rPr>
        <w:t>استاد</w:t>
      </w:r>
      <w:r w:rsidRPr="001A3E1E">
        <w:rPr>
          <w:rFonts w:ascii="IRMitra" w:hAnsi="IRMitra" w:cs="IRMitra"/>
          <w:rtl/>
        </w:rPr>
        <w:t xml:space="preserve">: بله. </w:t>
      </w:r>
      <w:r w:rsidR="008C1800">
        <w:rPr>
          <w:rFonts w:ascii="IRMitra" w:hAnsi="IRMitra" w:cs="IRMitra" w:hint="cs"/>
          <w:rtl/>
        </w:rPr>
        <w:t>روایت</w:t>
      </w:r>
      <w:r w:rsidRPr="001A3E1E">
        <w:rPr>
          <w:rFonts w:ascii="IRMitra" w:hAnsi="IRMitra" w:cs="IRMitra"/>
          <w:rtl/>
        </w:rPr>
        <w:t xml:space="preserve"> اب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بص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ر</w:t>
      </w:r>
      <w:r w:rsidRPr="001A3E1E">
        <w:rPr>
          <w:rFonts w:ascii="IRMitra" w:hAnsi="IRMitra" w:cs="IRMitra"/>
          <w:rtl/>
        </w:rPr>
        <w:t xml:space="preserve"> در صدر خود دارا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عبارت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است که </w:t>
      </w:r>
      <w:r w:rsidR="008C1800">
        <w:rPr>
          <w:rFonts w:ascii="IRMitra" w:hAnsi="IRMitra" w:cs="IRMitra" w:hint="cs"/>
          <w:rtl/>
        </w:rPr>
        <w:t xml:space="preserve">گویا </w:t>
      </w:r>
      <w:r w:rsidRPr="001A3E1E">
        <w:rPr>
          <w:rFonts w:ascii="IRMitra" w:hAnsi="IRMitra" w:cs="IRMitra"/>
          <w:rtl/>
        </w:rPr>
        <w:t>ب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دو حالت سؤال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کند</w:t>
      </w:r>
      <w:r w:rsidRPr="001A3E1E">
        <w:rPr>
          <w:rFonts w:ascii="IRMitra" w:hAnsi="IRMitra" w:cs="IRMitra"/>
          <w:rtl/>
        </w:rPr>
        <w:t>: "آ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</w:t>
      </w:r>
      <w:r w:rsidRPr="001A3E1E">
        <w:rPr>
          <w:rFonts w:ascii="IRMitra" w:hAnsi="IRMitra" w:cs="IRMitra"/>
          <w:rtl/>
        </w:rPr>
        <w:t xml:space="preserve"> بمانم و روزه بگ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رم</w:t>
      </w:r>
      <w:r w:rsidRPr="001A3E1E">
        <w:rPr>
          <w:rFonts w:ascii="IRMitra" w:hAnsi="IRMitra" w:cs="IRMitra"/>
          <w:rtl/>
        </w:rPr>
        <w:t xml:space="preserve"> 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</w:t>
      </w:r>
      <w:r w:rsidRPr="001A3E1E">
        <w:rPr>
          <w:rFonts w:ascii="IRMitra" w:hAnsi="IRMitra" w:cs="IRMitra"/>
          <w:rtl/>
        </w:rPr>
        <w:t xml:space="preserve"> بعداً روزه بگ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رم؟</w:t>
      </w:r>
      <w:r w:rsidRPr="001A3E1E">
        <w:rPr>
          <w:rFonts w:ascii="IRMitra" w:hAnsi="IRMitra" w:cs="IRMitra"/>
          <w:rtl/>
        </w:rPr>
        <w:t>"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عبارت نشان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دهد</w:t>
      </w:r>
      <w:r w:rsidRPr="001A3E1E">
        <w:rPr>
          <w:rFonts w:ascii="IRMitra" w:hAnsi="IRMitra" w:cs="IRMitra"/>
          <w:rtl/>
        </w:rPr>
        <w:t xml:space="preserve"> که ب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دو عمل مقا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سه</w:t>
      </w:r>
      <w:r w:rsidRPr="001A3E1E">
        <w:rPr>
          <w:rFonts w:ascii="IRMitra" w:hAnsi="IRMitra" w:cs="IRMitra"/>
          <w:rtl/>
        </w:rPr>
        <w:t xml:space="preserve">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شود</w:t>
      </w:r>
      <w:r w:rsidRPr="001A3E1E">
        <w:rPr>
          <w:rFonts w:ascii="IRMitra" w:hAnsi="IRMitra" w:cs="IRMitra"/>
          <w:rtl/>
        </w:rPr>
        <w:t xml:space="preserve"> و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نکه</w:t>
      </w:r>
      <w:r w:rsidRPr="001A3E1E">
        <w:rPr>
          <w:rFonts w:ascii="IRMitra" w:hAnsi="IRMitra" w:cs="IRMitra"/>
          <w:rtl/>
        </w:rPr>
        <w:t xml:space="preserve"> کدام بهتر است. در واقع، ا</w:t>
      </w:r>
      <w:r w:rsidRPr="001A3E1E">
        <w:rPr>
          <w:rFonts w:ascii="IRMitra" w:hAnsi="IRMitra" w:cs="IRMitra" w:hint="eastAsia"/>
          <w:rtl/>
        </w:rPr>
        <w:t>صل</w:t>
      </w:r>
      <w:r w:rsidRPr="001A3E1E">
        <w:rPr>
          <w:rFonts w:ascii="IRMitra" w:hAnsi="IRMitra" w:cs="IRMitra"/>
          <w:rtl/>
        </w:rPr>
        <w:t xml:space="preserve">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روا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ت</w:t>
      </w:r>
      <w:r w:rsidRPr="001A3E1E">
        <w:rPr>
          <w:rFonts w:ascii="IRMitra" w:hAnsi="IRMitra" w:cs="IRMitra"/>
          <w:rtl/>
        </w:rPr>
        <w:t xml:space="preserve"> </w:t>
      </w:r>
      <w:r w:rsidR="008C1800">
        <w:rPr>
          <w:rFonts w:ascii="IRMitra" w:hAnsi="IRMitra" w:cs="IRMitra" w:hint="cs"/>
          <w:rtl/>
        </w:rPr>
        <w:t>ناظر به</w:t>
      </w:r>
      <w:r w:rsidRPr="001A3E1E">
        <w:rPr>
          <w:rFonts w:ascii="IRMitra" w:hAnsi="IRMitra" w:cs="IRMitra"/>
          <w:rtl/>
        </w:rPr>
        <w:t xml:space="preserve"> مقا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سه</w:t>
      </w:r>
      <w:r w:rsidRPr="001A3E1E">
        <w:rPr>
          <w:rFonts w:ascii="IRMitra" w:hAnsi="IRMitra" w:cs="IRMitra"/>
          <w:rtl/>
        </w:rPr>
        <w:t xml:space="preserve"> ب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دو عمل مستحب است که هر دو جا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ز</w:t>
      </w:r>
      <w:r w:rsidRPr="001A3E1E">
        <w:rPr>
          <w:rFonts w:ascii="IRMitra" w:hAnsi="IRMitra" w:cs="IRMitra"/>
          <w:rtl/>
        </w:rPr>
        <w:t xml:space="preserve"> هستند؛ 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عن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</w:t>
      </w:r>
      <w:r w:rsidRPr="001A3E1E">
        <w:rPr>
          <w:rFonts w:ascii="IRMitra" w:hAnsi="IRMitra" w:cs="IRMitra"/>
          <w:rtl/>
        </w:rPr>
        <w:t xml:space="preserve">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</w:t>
      </w:r>
      <w:r w:rsidRPr="001A3E1E">
        <w:rPr>
          <w:rFonts w:ascii="IRMitra" w:hAnsi="IRMitra" w:cs="IRMitra"/>
          <w:rtl/>
        </w:rPr>
        <w:t xml:space="preserve"> آن. بنابرا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ن،</w:t>
      </w:r>
      <w:r w:rsidRPr="001A3E1E">
        <w:rPr>
          <w:rFonts w:ascii="IRMitra" w:hAnsi="IRMitra" w:cs="IRMitra"/>
          <w:rtl/>
        </w:rPr>
        <w:t xml:space="preserve">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روا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ت</w:t>
      </w:r>
      <w:r w:rsidRPr="001A3E1E">
        <w:rPr>
          <w:rFonts w:ascii="IRMitra" w:hAnsi="IRMitra" w:cs="IRMitra"/>
          <w:rtl/>
        </w:rPr>
        <w:t xml:space="preserve"> اب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بص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ر</w:t>
      </w:r>
      <w:r w:rsidRPr="001A3E1E">
        <w:rPr>
          <w:rFonts w:ascii="IRMitra" w:hAnsi="IRMitra" w:cs="IRMitra"/>
          <w:rtl/>
        </w:rPr>
        <w:t xml:space="preserve"> ظهور بس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ار</w:t>
      </w:r>
      <w:r w:rsidRPr="001A3E1E">
        <w:rPr>
          <w:rFonts w:ascii="IRMitra" w:hAnsi="IRMitra" w:cs="IRMitra"/>
          <w:rtl/>
        </w:rPr>
        <w:t xml:space="preserve"> قو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در استحباب دارد.</w:t>
      </w:r>
    </w:p>
    <w:p w14:paraId="4C6D7DD5" w14:textId="633E8141" w:rsidR="001A3E1E" w:rsidRPr="001A3E1E" w:rsidRDefault="001A3E1E" w:rsidP="005C7139">
      <w:pPr>
        <w:jc w:val="both"/>
        <w:rPr>
          <w:rFonts w:ascii="IRMitra" w:hAnsi="IRMitra" w:cs="IRMitra"/>
          <w:rtl/>
        </w:rPr>
      </w:pPr>
      <w:r w:rsidRPr="001A3E1E">
        <w:rPr>
          <w:rFonts w:ascii="IRMitra" w:hAnsi="IRMitra" w:cs="IRMitra" w:hint="eastAsia"/>
          <w:rtl/>
        </w:rPr>
        <w:t>از</w:t>
      </w:r>
      <w:r w:rsidRPr="001A3E1E">
        <w:rPr>
          <w:rFonts w:ascii="IRMitra" w:hAnsi="IRMitra" w:cs="IRMitra"/>
          <w:rtl/>
        </w:rPr>
        <w:t xml:space="preserve"> طرف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،</w:t>
      </w:r>
      <w:r w:rsidRPr="001A3E1E">
        <w:rPr>
          <w:rFonts w:ascii="IRMitra" w:hAnsi="IRMitra" w:cs="IRMitra"/>
          <w:rtl/>
        </w:rPr>
        <w:t xml:space="preserve"> حد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ث</w:t>
      </w:r>
      <w:r w:rsidRPr="001A3E1E">
        <w:rPr>
          <w:rFonts w:ascii="IRMitra" w:hAnsi="IRMitra" w:cs="IRMitra"/>
          <w:rtl/>
        </w:rPr>
        <w:t xml:space="preserve"> اربعمائه ن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ز</w:t>
      </w:r>
      <w:r w:rsidRPr="001A3E1E">
        <w:rPr>
          <w:rFonts w:ascii="IRMitra" w:hAnsi="IRMitra" w:cs="IRMitra"/>
          <w:rtl/>
        </w:rPr>
        <w:t xml:space="preserve"> – همان‌طور که خود </w:t>
      </w:r>
      <w:r w:rsidR="00944373">
        <w:rPr>
          <w:rFonts w:ascii="IRMitra" w:hAnsi="IRMitra" w:cs="IRMitra"/>
          <w:rtl/>
        </w:rPr>
        <w:t>آیت الله والد</w:t>
      </w:r>
      <w:r w:rsidRPr="001A3E1E">
        <w:rPr>
          <w:rFonts w:ascii="IRMitra" w:hAnsi="IRMitra" w:cs="IRMitra"/>
          <w:rtl/>
        </w:rPr>
        <w:t xml:space="preserve"> در بحث نکاح اشاره کردند – ظهور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در وجوب ندارد. بنابرا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ن،</w:t>
      </w:r>
      <w:r w:rsidRPr="001A3E1E">
        <w:rPr>
          <w:rFonts w:ascii="IRMitra" w:hAnsi="IRMitra" w:cs="IRMitra"/>
          <w:rtl/>
        </w:rPr>
        <w:t xml:space="preserve"> به نظر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رسد</w:t>
      </w:r>
      <w:r w:rsidRPr="001A3E1E">
        <w:rPr>
          <w:rFonts w:ascii="IRMitra" w:hAnsi="IRMitra" w:cs="IRMitra"/>
          <w:rtl/>
        </w:rPr>
        <w:t xml:space="preserve"> که برخلاف آنچه از فرما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شات</w:t>
      </w:r>
      <w:r w:rsidRPr="001A3E1E">
        <w:rPr>
          <w:rFonts w:ascii="IRMitra" w:hAnsi="IRMitra" w:cs="IRMitra"/>
          <w:rtl/>
        </w:rPr>
        <w:t xml:space="preserve"> </w:t>
      </w:r>
      <w:r w:rsidR="00944373">
        <w:rPr>
          <w:rFonts w:ascii="IRMitra" w:hAnsi="IRMitra" w:cs="IRMitra"/>
          <w:rtl/>
        </w:rPr>
        <w:t>آیت الله والد</w:t>
      </w:r>
      <w:r w:rsidRPr="001A3E1E">
        <w:rPr>
          <w:rFonts w:ascii="IRMitra" w:hAnsi="IRMitra" w:cs="IRMitra"/>
          <w:rtl/>
        </w:rPr>
        <w:t xml:space="preserve"> استفاده شده است، سفر در ماه رمضان حرام ن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ست،</w:t>
      </w:r>
      <w:r w:rsidRPr="001A3E1E">
        <w:rPr>
          <w:rFonts w:ascii="IRMitra" w:hAnsi="IRMitra" w:cs="IRMitra"/>
          <w:rtl/>
        </w:rPr>
        <w:t xml:space="preserve"> بلکه سفر در ماه رمضان مکروه است. ال</w:t>
      </w:r>
      <w:r w:rsidRPr="001A3E1E">
        <w:rPr>
          <w:rFonts w:ascii="IRMitra" w:hAnsi="IRMitra" w:cs="IRMitra" w:hint="eastAsia"/>
          <w:rtl/>
        </w:rPr>
        <w:t>بته</w:t>
      </w:r>
      <w:r w:rsidRPr="001A3E1E">
        <w:rPr>
          <w:rFonts w:ascii="IRMitra" w:hAnsi="IRMitra" w:cs="IRMitra"/>
          <w:rtl/>
        </w:rPr>
        <w:t xml:space="preserve"> سا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ر</w:t>
      </w:r>
      <w:r w:rsidRPr="001A3E1E">
        <w:rPr>
          <w:rFonts w:ascii="IRMitra" w:hAnsi="IRMitra" w:cs="IRMitra"/>
          <w:rtl/>
        </w:rPr>
        <w:t xml:space="preserve"> روا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ات</w:t>
      </w:r>
      <w:r w:rsidRPr="001A3E1E">
        <w:rPr>
          <w:rFonts w:ascii="IRMitra" w:hAnsi="IRMitra" w:cs="IRMitra"/>
          <w:rtl/>
        </w:rPr>
        <w:t xml:space="preserve"> ن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ز</w:t>
      </w:r>
      <w:r w:rsidRPr="001A3E1E">
        <w:rPr>
          <w:rFonts w:ascii="IRMitra" w:hAnsi="IRMitra" w:cs="IRMitra"/>
          <w:rtl/>
        </w:rPr>
        <w:t xml:space="preserve"> بحث‌ها</w:t>
      </w:r>
      <w:r w:rsidRPr="001A3E1E">
        <w:rPr>
          <w:rFonts w:ascii="IRMitra" w:hAnsi="IRMitra" w:cs="IRMitra" w:hint="cs"/>
          <w:rtl/>
        </w:rPr>
        <w:t>یی</w:t>
      </w:r>
      <w:r w:rsidRPr="001A3E1E">
        <w:rPr>
          <w:rFonts w:ascii="IRMitra" w:hAnsi="IRMitra" w:cs="IRMitra"/>
          <w:rtl/>
        </w:rPr>
        <w:t xml:space="preserve"> دارند که من نم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خواهم</w:t>
      </w:r>
      <w:r w:rsidRPr="001A3E1E">
        <w:rPr>
          <w:rFonts w:ascii="IRMitra" w:hAnsi="IRMitra" w:cs="IRMitra"/>
          <w:rtl/>
        </w:rPr>
        <w:t xml:space="preserve"> به آن‌ها بپردازم.  </w:t>
      </w:r>
    </w:p>
    <w:p w14:paraId="3C3E1057" w14:textId="387150BF" w:rsidR="001A3E1E" w:rsidRPr="008C1800" w:rsidRDefault="001A3E1E" w:rsidP="005C7139">
      <w:pPr>
        <w:jc w:val="both"/>
        <w:rPr>
          <w:rFonts w:ascii="IRMitra" w:hAnsi="IRMitra" w:cs="IRMitra"/>
          <w:rtl/>
        </w:rPr>
      </w:pPr>
      <w:r w:rsidRPr="008C1800">
        <w:rPr>
          <w:rFonts w:ascii="IRMitra" w:hAnsi="IRMitra" w:cs="IRMitra"/>
          <w:b/>
          <w:bCs/>
          <w:rtl/>
        </w:rPr>
        <w:t>شاگرد</w:t>
      </w:r>
      <w:r w:rsidRPr="008C1800">
        <w:rPr>
          <w:rFonts w:ascii="IRMitra" w:hAnsi="IRMitra" w:cs="IRMitra"/>
          <w:rtl/>
        </w:rPr>
        <w:t xml:space="preserve">: </w:t>
      </w:r>
      <w:r w:rsidR="008C1800">
        <w:rPr>
          <w:rFonts w:ascii="IRMitra" w:hAnsi="IRMitra" w:cs="IRMitra" w:hint="cs"/>
          <w:rtl/>
        </w:rPr>
        <w:t>والد معظم</w:t>
      </w:r>
      <w:r w:rsidRPr="008C1800">
        <w:rPr>
          <w:rFonts w:ascii="IRMitra" w:hAnsi="IRMitra" w:cs="IRMitra"/>
          <w:rtl/>
        </w:rPr>
        <w:t xml:space="preserve"> </w:t>
      </w:r>
      <w:r w:rsidR="008C1800">
        <w:rPr>
          <w:rFonts w:ascii="IRMitra" w:hAnsi="IRMitra" w:cs="IRMitra" w:hint="cs"/>
          <w:rtl/>
        </w:rPr>
        <w:t>به</w:t>
      </w:r>
      <w:r w:rsidRPr="008C1800">
        <w:rPr>
          <w:rFonts w:ascii="IRMitra" w:hAnsi="IRMitra" w:cs="IRMitra"/>
          <w:rtl/>
        </w:rPr>
        <w:t xml:space="preserve"> ا</w:t>
      </w:r>
      <w:r w:rsidRPr="008C1800">
        <w:rPr>
          <w:rFonts w:ascii="IRMitra" w:hAnsi="IRMitra" w:cs="IRMitra" w:hint="cs"/>
          <w:rtl/>
        </w:rPr>
        <w:t>ی</w:t>
      </w:r>
      <w:r w:rsidRPr="008C1800">
        <w:rPr>
          <w:rFonts w:ascii="IRMitra" w:hAnsi="IRMitra" w:cs="IRMitra" w:hint="eastAsia"/>
          <w:rtl/>
        </w:rPr>
        <w:t>ن</w:t>
      </w:r>
      <w:r w:rsidRPr="008C1800">
        <w:rPr>
          <w:rFonts w:ascii="IRMitra" w:hAnsi="IRMitra" w:cs="IRMitra"/>
          <w:rtl/>
        </w:rPr>
        <w:t xml:space="preserve"> روا</w:t>
      </w:r>
      <w:r w:rsidRPr="008C1800">
        <w:rPr>
          <w:rFonts w:ascii="IRMitra" w:hAnsi="IRMitra" w:cs="IRMitra" w:hint="cs"/>
          <w:rtl/>
        </w:rPr>
        <w:t>ی</w:t>
      </w:r>
      <w:r w:rsidRPr="008C1800">
        <w:rPr>
          <w:rFonts w:ascii="IRMitra" w:hAnsi="IRMitra" w:cs="IRMitra" w:hint="eastAsia"/>
          <w:rtl/>
        </w:rPr>
        <w:t>ات،</w:t>
      </w:r>
      <w:r w:rsidRPr="008C1800">
        <w:rPr>
          <w:rFonts w:ascii="IRMitra" w:hAnsi="IRMitra" w:cs="IRMitra"/>
          <w:rtl/>
        </w:rPr>
        <w:t xml:space="preserve"> چه پاسخ</w:t>
      </w:r>
      <w:r w:rsidRPr="008C1800">
        <w:rPr>
          <w:rFonts w:ascii="IRMitra" w:hAnsi="IRMitra" w:cs="IRMitra" w:hint="cs"/>
          <w:rtl/>
        </w:rPr>
        <w:t>ی</w:t>
      </w:r>
      <w:r w:rsidRPr="008C1800">
        <w:rPr>
          <w:rFonts w:ascii="IRMitra" w:hAnsi="IRMitra" w:cs="IRMitra"/>
          <w:rtl/>
        </w:rPr>
        <w:t xml:space="preserve"> م</w:t>
      </w:r>
      <w:r w:rsidRPr="008C1800">
        <w:rPr>
          <w:rFonts w:ascii="IRMitra" w:hAnsi="IRMitra" w:cs="IRMitra" w:hint="cs"/>
          <w:rtl/>
        </w:rPr>
        <w:t>ی‌</w:t>
      </w:r>
      <w:r w:rsidRPr="008C1800">
        <w:rPr>
          <w:rFonts w:ascii="IRMitra" w:hAnsi="IRMitra" w:cs="IRMitra" w:hint="eastAsia"/>
          <w:rtl/>
        </w:rPr>
        <w:t>دهند؟</w:t>
      </w:r>
      <w:r w:rsidRPr="008C1800">
        <w:rPr>
          <w:rFonts w:ascii="IRMitra" w:hAnsi="IRMitra" w:cs="IRMitra"/>
          <w:rtl/>
        </w:rPr>
        <w:t xml:space="preserve">  </w:t>
      </w:r>
    </w:p>
    <w:p w14:paraId="7FD79B61" w14:textId="0AF7FCBC" w:rsidR="001A3E1E" w:rsidRPr="008C1800" w:rsidRDefault="001A3E1E" w:rsidP="005C7139">
      <w:pPr>
        <w:jc w:val="both"/>
        <w:rPr>
          <w:rFonts w:ascii="IRMitra" w:hAnsi="IRMitra" w:cs="IRMitra"/>
          <w:rtl/>
        </w:rPr>
      </w:pPr>
      <w:r w:rsidRPr="008C1800">
        <w:rPr>
          <w:rFonts w:ascii="IRMitra" w:hAnsi="IRMitra" w:cs="IRMitra"/>
          <w:b/>
          <w:bCs/>
          <w:rtl/>
        </w:rPr>
        <w:t>استاد</w:t>
      </w:r>
      <w:r w:rsidRPr="008C1800">
        <w:rPr>
          <w:rFonts w:ascii="IRMitra" w:hAnsi="IRMitra" w:cs="IRMitra"/>
          <w:rtl/>
        </w:rPr>
        <w:t>: ا</w:t>
      </w:r>
      <w:r w:rsidRPr="008C1800">
        <w:rPr>
          <w:rFonts w:ascii="IRMitra" w:hAnsi="IRMitra" w:cs="IRMitra" w:hint="cs"/>
          <w:rtl/>
        </w:rPr>
        <w:t>ی</w:t>
      </w:r>
      <w:r w:rsidRPr="008C1800">
        <w:rPr>
          <w:rFonts w:ascii="IRMitra" w:hAnsi="IRMitra" w:cs="IRMitra" w:hint="eastAsia"/>
          <w:rtl/>
        </w:rPr>
        <w:t>شان</w:t>
      </w:r>
      <w:r w:rsidRPr="008C1800">
        <w:rPr>
          <w:rFonts w:ascii="IRMitra" w:hAnsi="IRMitra" w:cs="IRMitra"/>
          <w:rtl/>
        </w:rPr>
        <w:t xml:space="preserve"> </w:t>
      </w:r>
      <w:r w:rsidR="008C1800">
        <w:rPr>
          <w:rFonts w:ascii="IRMitra" w:hAnsi="IRMitra" w:cs="IRMitra" w:hint="cs"/>
          <w:rtl/>
        </w:rPr>
        <w:t xml:space="preserve">در اینجا، </w:t>
      </w:r>
      <w:r w:rsidR="00F479D2" w:rsidRPr="008C1800">
        <w:rPr>
          <w:rFonts w:ascii="IRMitra" w:hAnsi="IRMitra" w:cs="IRMitra"/>
          <w:rtl/>
        </w:rPr>
        <w:t xml:space="preserve">ظهور </w:t>
      </w:r>
      <w:r w:rsidRPr="008C1800">
        <w:rPr>
          <w:rFonts w:ascii="IRMitra" w:hAnsi="IRMitra" w:cs="IRMitra"/>
          <w:rtl/>
        </w:rPr>
        <w:t>عبارت «ل</w:t>
      </w:r>
      <w:r w:rsidRPr="008C1800">
        <w:rPr>
          <w:rFonts w:ascii="IRMitra" w:hAnsi="IRMitra" w:cs="IRMitra" w:hint="cs"/>
          <w:rtl/>
        </w:rPr>
        <w:t>ی</w:t>
      </w:r>
      <w:r w:rsidRPr="008C1800">
        <w:rPr>
          <w:rFonts w:ascii="IRMitra" w:hAnsi="IRMitra" w:cs="IRMitra" w:hint="eastAsia"/>
          <w:rtl/>
        </w:rPr>
        <w:t>س</w:t>
      </w:r>
      <w:r w:rsidRPr="008C1800">
        <w:rPr>
          <w:rFonts w:ascii="IRMitra" w:hAnsi="IRMitra" w:cs="IRMitra"/>
          <w:rtl/>
        </w:rPr>
        <w:t xml:space="preserve"> للعبد» </w:t>
      </w:r>
      <w:r w:rsidR="00F479D2" w:rsidRPr="008C1800">
        <w:rPr>
          <w:rFonts w:ascii="IRMitra" w:hAnsi="IRMitra" w:cs="IRMitra" w:hint="cs"/>
          <w:rtl/>
        </w:rPr>
        <w:t>در</w:t>
      </w:r>
      <w:r w:rsidRPr="008C1800">
        <w:rPr>
          <w:rFonts w:ascii="IRMitra" w:hAnsi="IRMitra" w:cs="IRMitra"/>
          <w:rtl/>
        </w:rPr>
        <w:t xml:space="preserve"> وجوب </w:t>
      </w:r>
      <w:r w:rsidR="00F479D2" w:rsidRPr="008C1800">
        <w:rPr>
          <w:rFonts w:ascii="IRMitra" w:hAnsi="IRMitra" w:cs="IRMitra" w:hint="cs"/>
          <w:rtl/>
        </w:rPr>
        <w:t xml:space="preserve">را </w:t>
      </w:r>
      <w:r w:rsidRPr="008C1800">
        <w:rPr>
          <w:rFonts w:ascii="IRMitra" w:hAnsi="IRMitra" w:cs="IRMitra"/>
          <w:rtl/>
        </w:rPr>
        <w:t>پذ</w:t>
      </w:r>
      <w:r w:rsidRPr="008C1800">
        <w:rPr>
          <w:rFonts w:ascii="IRMitra" w:hAnsi="IRMitra" w:cs="IRMitra" w:hint="cs"/>
          <w:rtl/>
        </w:rPr>
        <w:t>ی</w:t>
      </w:r>
      <w:r w:rsidRPr="008C1800">
        <w:rPr>
          <w:rFonts w:ascii="IRMitra" w:hAnsi="IRMitra" w:cs="IRMitra" w:hint="eastAsia"/>
          <w:rtl/>
        </w:rPr>
        <w:t>رفته‌اند</w:t>
      </w:r>
      <w:r w:rsidR="00F479D2" w:rsidRPr="008C1800">
        <w:rPr>
          <w:rFonts w:ascii="IRMitra" w:hAnsi="IRMitra" w:cs="IRMitra" w:hint="cs"/>
          <w:rtl/>
        </w:rPr>
        <w:t xml:space="preserve"> و </w:t>
      </w:r>
      <w:r w:rsidRPr="008C1800">
        <w:rPr>
          <w:rFonts w:ascii="IRMitra" w:hAnsi="IRMitra" w:cs="IRMitra"/>
          <w:rtl/>
        </w:rPr>
        <w:t xml:space="preserve">اصلاً </w:t>
      </w:r>
      <w:r w:rsidR="00F479D2" w:rsidRPr="008C1800">
        <w:rPr>
          <w:rFonts w:ascii="IRMitra" w:hAnsi="IRMitra" w:cs="IRMitra" w:hint="cs"/>
          <w:rtl/>
        </w:rPr>
        <w:t xml:space="preserve">به </w:t>
      </w:r>
      <w:r w:rsidRPr="008C1800">
        <w:rPr>
          <w:rFonts w:ascii="IRMitra" w:hAnsi="IRMitra" w:cs="IRMitra"/>
          <w:rtl/>
        </w:rPr>
        <w:t>بحث س</w:t>
      </w:r>
      <w:r w:rsidRPr="008C1800">
        <w:rPr>
          <w:rFonts w:ascii="IRMitra" w:hAnsi="IRMitra" w:cs="IRMitra" w:hint="cs"/>
          <w:rtl/>
        </w:rPr>
        <w:t>ی</w:t>
      </w:r>
      <w:r w:rsidRPr="008C1800">
        <w:rPr>
          <w:rFonts w:ascii="IRMitra" w:hAnsi="IRMitra" w:cs="IRMitra" w:hint="eastAsia"/>
          <w:rtl/>
        </w:rPr>
        <w:t>اق</w:t>
      </w:r>
      <w:r w:rsidRPr="008C1800">
        <w:rPr>
          <w:rFonts w:ascii="IRMitra" w:hAnsi="IRMitra" w:cs="IRMitra"/>
          <w:rtl/>
        </w:rPr>
        <w:t xml:space="preserve"> وارد نشد</w:t>
      </w:r>
      <w:r w:rsidR="00F479D2" w:rsidRPr="008C1800">
        <w:rPr>
          <w:rFonts w:ascii="IRMitra" w:hAnsi="IRMitra" w:cs="IRMitra" w:hint="cs"/>
          <w:rtl/>
        </w:rPr>
        <w:t>ه‌اند</w:t>
      </w:r>
      <w:r w:rsidR="008C1800">
        <w:rPr>
          <w:rFonts w:ascii="IRMitra" w:hAnsi="IRMitra" w:cs="IRMitra" w:hint="cs"/>
          <w:rtl/>
        </w:rPr>
        <w:t xml:space="preserve"> و</w:t>
      </w:r>
      <w:r w:rsidRPr="008C1800">
        <w:rPr>
          <w:rFonts w:ascii="IRMitra" w:hAnsi="IRMitra" w:cs="IRMitra"/>
          <w:rtl/>
        </w:rPr>
        <w:t xml:space="preserve"> در کتاب نکاح، ا</w:t>
      </w:r>
      <w:r w:rsidRPr="008C1800">
        <w:rPr>
          <w:rFonts w:ascii="IRMitra" w:hAnsi="IRMitra" w:cs="IRMitra" w:hint="cs"/>
          <w:rtl/>
        </w:rPr>
        <w:t>ی</w:t>
      </w:r>
      <w:r w:rsidRPr="008C1800">
        <w:rPr>
          <w:rFonts w:ascii="IRMitra" w:hAnsi="IRMitra" w:cs="IRMitra" w:hint="eastAsia"/>
          <w:rtl/>
        </w:rPr>
        <w:t>ن</w:t>
      </w:r>
      <w:r w:rsidRPr="008C1800">
        <w:rPr>
          <w:rFonts w:ascii="IRMitra" w:hAnsi="IRMitra" w:cs="IRMitra"/>
          <w:rtl/>
        </w:rPr>
        <w:t xml:space="preserve"> روا</w:t>
      </w:r>
      <w:r w:rsidRPr="008C1800">
        <w:rPr>
          <w:rFonts w:ascii="IRMitra" w:hAnsi="IRMitra" w:cs="IRMitra" w:hint="cs"/>
          <w:rtl/>
        </w:rPr>
        <w:t>ی</w:t>
      </w:r>
      <w:r w:rsidRPr="008C1800">
        <w:rPr>
          <w:rFonts w:ascii="IRMitra" w:hAnsi="IRMitra" w:cs="IRMitra" w:hint="eastAsia"/>
          <w:rtl/>
        </w:rPr>
        <w:t>ت</w:t>
      </w:r>
      <w:r w:rsidRPr="008C1800">
        <w:rPr>
          <w:rFonts w:ascii="IRMitra" w:hAnsi="IRMitra" w:cs="IRMitra"/>
          <w:rtl/>
        </w:rPr>
        <w:t xml:space="preserve"> را نپذ</w:t>
      </w:r>
      <w:r w:rsidRPr="008C1800">
        <w:rPr>
          <w:rFonts w:ascii="IRMitra" w:hAnsi="IRMitra" w:cs="IRMitra" w:hint="cs"/>
          <w:rtl/>
        </w:rPr>
        <w:t>ی</w:t>
      </w:r>
      <w:r w:rsidRPr="008C1800">
        <w:rPr>
          <w:rFonts w:ascii="IRMitra" w:hAnsi="IRMitra" w:cs="IRMitra" w:hint="eastAsia"/>
          <w:rtl/>
        </w:rPr>
        <w:t>رفتند</w:t>
      </w:r>
      <w:r w:rsidRPr="008C1800">
        <w:rPr>
          <w:rFonts w:ascii="IRMitra" w:hAnsi="IRMitra" w:cs="IRMitra"/>
          <w:rtl/>
        </w:rPr>
        <w:t>. در ا</w:t>
      </w:r>
      <w:r w:rsidRPr="008C1800">
        <w:rPr>
          <w:rFonts w:ascii="IRMitra" w:hAnsi="IRMitra" w:cs="IRMitra" w:hint="cs"/>
          <w:rtl/>
        </w:rPr>
        <w:t>ی</w:t>
      </w:r>
      <w:r w:rsidRPr="008C1800">
        <w:rPr>
          <w:rFonts w:ascii="IRMitra" w:hAnsi="IRMitra" w:cs="IRMitra" w:hint="eastAsia"/>
          <w:rtl/>
        </w:rPr>
        <w:t>نجا،</w:t>
      </w:r>
      <w:r w:rsidRPr="008C1800">
        <w:rPr>
          <w:rFonts w:ascii="IRMitra" w:hAnsi="IRMitra" w:cs="IRMitra"/>
          <w:rtl/>
        </w:rPr>
        <w:t xml:space="preserve"> </w:t>
      </w:r>
      <w:r w:rsidR="008C1800">
        <w:rPr>
          <w:rFonts w:ascii="IRMitra" w:hAnsi="IRMitra" w:cs="IRMitra" w:hint="cs"/>
          <w:rtl/>
        </w:rPr>
        <w:t>به دلیل اینکه</w:t>
      </w:r>
      <w:r w:rsidRPr="008C1800">
        <w:rPr>
          <w:rFonts w:ascii="IRMitra" w:hAnsi="IRMitra" w:cs="IRMitra"/>
          <w:rtl/>
        </w:rPr>
        <w:t xml:space="preserve"> سند ا</w:t>
      </w:r>
      <w:r w:rsidRPr="008C1800">
        <w:rPr>
          <w:rFonts w:ascii="IRMitra" w:hAnsi="IRMitra" w:cs="IRMitra" w:hint="cs"/>
          <w:rtl/>
        </w:rPr>
        <w:t>ی</w:t>
      </w:r>
      <w:r w:rsidRPr="008C1800">
        <w:rPr>
          <w:rFonts w:ascii="IRMitra" w:hAnsi="IRMitra" w:cs="IRMitra" w:hint="eastAsia"/>
          <w:rtl/>
        </w:rPr>
        <w:t>ن</w:t>
      </w:r>
      <w:r w:rsidRPr="008C1800">
        <w:rPr>
          <w:rFonts w:ascii="IRMitra" w:hAnsi="IRMitra" w:cs="IRMitra"/>
          <w:rtl/>
        </w:rPr>
        <w:t xml:space="preserve"> روا</w:t>
      </w:r>
      <w:r w:rsidRPr="008C1800">
        <w:rPr>
          <w:rFonts w:ascii="IRMitra" w:hAnsi="IRMitra" w:cs="IRMitra" w:hint="cs"/>
          <w:rtl/>
        </w:rPr>
        <w:t>ی</w:t>
      </w:r>
      <w:r w:rsidRPr="008C1800">
        <w:rPr>
          <w:rFonts w:ascii="IRMitra" w:hAnsi="IRMitra" w:cs="IRMitra" w:hint="eastAsia"/>
          <w:rtl/>
        </w:rPr>
        <w:t>ت</w:t>
      </w:r>
      <w:r w:rsidRPr="008C1800">
        <w:rPr>
          <w:rFonts w:ascii="IRMitra" w:hAnsi="IRMitra" w:cs="IRMitra"/>
          <w:rtl/>
        </w:rPr>
        <w:t xml:space="preserve"> را ضع</w:t>
      </w:r>
      <w:r w:rsidRPr="008C1800">
        <w:rPr>
          <w:rFonts w:ascii="IRMitra" w:hAnsi="IRMitra" w:cs="IRMitra" w:hint="cs"/>
          <w:rtl/>
        </w:rPr>
        <w:t>ی</w:t>
      </w:r>
      <w:r w:rsidRPr="008C1800">
        <w:rPr>
          <w:rFonts w:ascii="IRMitra" w:hAnsi="IRMitra" w:cs="IRMitra" w:hint="eastAsia"/>
          <w:rtl/>
        </w:rPr>
        <w:t>ف</w:t>
      </w:r>
      <w:r w:rsidRPr="008C1800">
        <w:rPr>
          <w:rFonts w:ascii="IRMitra" w:hAnsi="IRMitra" w:cs="IRMitra"/>
          <w:rtl/>
        </w:rPr>
        <w:t xml:space="preserve"> م</w:t>
      </w:r>
      <w:r w:rsidRPr="008C1800">
        <w:rPr>
          <w:rFonts w:ascii="IRMitra" w:hAnsi="IRMitra" w:cs="IRMitra" w:hint="cs"/>
          <w:rtl/>
        </w:rPr>
        <w:t>ی‌</w:t>
      </w:r>
      <w:r w:rsidRPr="008C1800">
        <w:rPr>
          <w:rFonts w:ascii="IRMitra" w:hAnsi="IRMitra" w:cs="IRMitra" w:hint="eastAsia"/>
          <w:rtl/>
        </w:rPr>
        <w:t>دانند</w:t>
      </w:r>
      <w:r w:rsidR="008C1800">
        <w:rPr>
          <w:rFonts w:ascii="IRMitra" w:hAnsi="IRMitra" w:cs="IRMitra" w:hint="cs"/>
          <w:rtl/>
        </w:rPr>
        <w:t xml:space="preserve"> بر تعبیر «افضل» چندان تکیه نمی‌کنند</w:t>
      </w:r>
      <w:r w:rsidRPr="008C1800">
        <w:rPr>
          <w:rFonts w:ascii="IRMitra" w:hAnsi="IRMitra" w:cs="IRMitra"/>
          <w:rtl/>
        </w:rPr>
        <w:t>. ما بر رو</w:t>
      </w:r>
      <w:r w:rsidRPr="008C1800">
        <w:rPr>
          <w:rFonts w:ascii="IRMitra" w:hAnsi="IRMitra" w:cs="IRMitra" w:hint="cs"/>
          <w:rtl/>
        </w:rPr>
        <w:t>ی</w:t>
      </w:r>
      <w:r w:rsidRPr="008C1800">
        <w:rPr>
          <w:rFonts w:ascii="IRMitra" w:hAnsi="IRMitra" w:cs="IRMitra"/>
          <w:rtl/>
        </w:rPr>
        <w:t xml:space="preserve"> ا</w:t>
      </w:r>
      <w:r w:rsidRPr="008C1800">
        <w:rPr>
          <w:rFonts w:ascii="IRMitra" w:hAnsi="IRMitra" w:cs="IRMitra" w:hint="cs"/>
          <w:rtl/>
        </w:rPr>
        <w:t>ی</w:t>
      </w:r>
      <w:r w:rsidRPr="008C1800">
        <w:rPr>
          <w:rFonts w:ascii="IRMitra" w:hAnsi="IRMitra" w:cs="IRMitra" w:hint="eastAsia"/>
          <w:rtl/>
        </w:rPr>
        <w:t>ن</w:t>
      </w:r>
      <w:r w:rsidRPr="008C1800">
        <w:rPr>
          <w:rFonts w:ascii="IRMitra" w:hAnsi="IRMitra" w:cs="IRMitra"/>
          <w:rtl/>
        </w:rPr>
        <w:t xml:space="preserve"> روا</w:t>
      </w:r>
      <w:r w:rsidRPr="008C1800">
        <w:rPr>
          <w:rFonts w:ascii="IRMitra" w:hAnsi="IRMitra" w:cs="IRMitra" w:hint="cs"/>
          <w:rtl/>
        </w:rPr>
        <w:t>ی</w:t>
      </w:r>
      <w:r w:rsidRPr="008C1800">
        <w:rPr>
          <w:rFonts w:ascii="IRMitra" w:hAnsi="IRMitra" w:cs="IRMitra" w:hint="eastAsia"/>
          <w:rtl/>
        </w:rPr>
        <w:t>ت</w:t>
      </w:r>
      <w:r w:rsidRPr="008C1800">
        <w:rPr>
          <w:rFonts w:ascii="IRMitra" w:hAnsi="IRMitra" w:cs="IRMitra"/>
          <w:rtl/>
        </w:rPr>
        <w:t xml:space="preserve"> تأک</w:t>
      </w:r>
      <w:r w:rsidRPr="008C1800">
        <w:rPr>
          <w:rFonts w:ascii="IRMitra" w:hAnsi="IRMitra" w:cs="IRMitra" w:hint="cs"/>
          <w:rtl/>
        </w:rPr>
        <w:t>ی</w:t>
      </w:r>
      <w:r w:rsidRPr="008C1800">
        <w:rPr>
          <w:rFonts w:ascii="IRMitra" w:hAnsi="IRMitra" w:cs="IRMitra" w:hint="eastAsia"/>
          <w:rtl/>
        </w:rPr>
        <w:t>د</w:t>
      </w:r>
      <w:r w:rsidRPr="008C1800">
        <w:rPr>
          <w:rFonts w:ascii="IRMitra" w:hAnsi="IRMitra" w:cs="IRMitra"/>
          <w:rtl/>
        </w:rPr>
        <w:t xml:space="preserve"> دار</w:t>
      </w:r>
      <w:r w:rsidRPr="008C1800">
        <w:rPr>
          <w:rFonts w:ascii="IRMitra" w:hAnsi="IRMitra" w:cs="IRMitra" w:hint="cs"/>
          <w:rtl/>
        </w:rPr>
        <w:t>ی</w:t>
      </w:r>
      <w:r w:rsidRPr="008C1800">
        <w:rPr>
          <w:rFonts w:ascii="IRMitra" w:hAnsi="IRMitra" w:cs="IRMitra" w:hint="eastAsia"/>
          <w:rtl/>
        </w:rPr>
        <w:t>م،</w:t>
      </w:r>
      <w:r w:rsidRPr="008C1800">
        <w:rPr>
          <w:rFonts w:ascii="IRMitra" w:hAnsi="IRMitra" w:cs="IRMitra"/>
          <w:rtl/>
        </w:rPr>
        <w:t xml:space="preserve"> ز</w:t>
      </w:r>
      <w:r w:rsidRPr="008C1800">
        <w:rPr>
          <w:rFonts w:ascii="IRMitra" w:hAnsi="IRMitra" w:cs="IRMitra" w:hint="cs"/>
          <w:rtl/>
        </w:rPr>
        <w:t>ی</w:t>
      </w:r>
      <w:r w:rsidRPr="008C1800">
        <w:rPr>
          <w:rFonts w:ascii="IRMitra" w:hAnsi="IRMitra" w:cs="IRMitra" w:hint="eastAsia"/>
          <w:rtl/>
        </w:rPr>
        <w:t>را</w:t>
      </w:r>
      <w:r w:rsidRPr="008C1800">
        <w:rPr>
          <w:rFonts w:ascii="IRMitra" w:hAnsi="IRMitra" w:cs="IRMitra"/>
          <w:rtl/>
        </w:rPr>
        <w:t xml:space="preserve"> سند آن را تصحيح کرده‌ا</w:t>
      </w:r>
      <w:r w:rsidRPr="008C1800">
        <w:rPr>
          <w:rFonts w:ascii="IRMitra" w:hAnsi="IRMitra" w:cs="IRMitra" w:hint="cs"/>
          <w:rtl/>
        </w:rPr>
        <w:t>ی</w:t>
      </w:r>
      <w:r w:rsidRPr="008C1800">
        <w:rPr>
          <w:rFonts w:ascii="IRMitra" w:hAnsi="IRMitra" w:cs="IRMitra" w:hint="eastAsia"/>
          <w:rtl/>
        </w:rPr>
        <w:t>م</w:t>
      </w:r>
      <w:r w:rsidRPr="008C1800">
        <w:rPr>
          <w:rFonts w:ascii="IRMitra" w:hAnsi="IRMitra" w:cs="IRMitra"/>
          <w:rtl/>
        </w:rPr>
        <w:t>.</w:t>
      </w:r>
    </w:p>
    <w:p w14:paraId="38C067E4" w14:textId="79851F00" w:rsidR="001A3E1E" w:rsidRPr="001A3E1E" w:rsidRDefault="001A3E1E" w:rsidP="005C7139">
      <w:pPr>
        <w:spacing w:before="240"/>
        <w:jc w:val="both"/>
        <w:rPr>
          <w:rFonts w:ascii="IRMitra" w:hAnsi="IRMitra" w:cs="IRMitra"/>
          <w:rtl/>
        </w:rPr>
      </w:pPr>
      <w:r w:rsidRPr="00F479D2">
        <w:rPr>
          <w:rFonts w:ascii="IRMitra" w:hAnsi="IRMitra" w:cs="IRMitra"/>
          <w:b/>
          <w:bCs/>
          <w:rtl/>
        </w:rPr>
        <w:t>شاگرد</w:t>
      </w:r>
      <w:r w:rsidRPr="001A3E1E">
        <w:rPr>
          <w:rFonts w:ascii="IRMitra" w:hAnsi="IRMitra" w:cs="IRMitra"/>
          <w:rtl/>
        </w:rPr>
        <w:t>: آ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</w:t>
      </w:r>
      <w:r w:rsidRPr="001A3E1E">
        <w:rPr>
          <w:rFonts w:ascii="IRMitra" w:hAnsi="IRMitra" w:cs="IRMitra"/>
          <w:rtl/>
        </w:rPr>
        <w:t xml:space="preserve"> به مفاد روا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ات</w:t>
      </w:r>
      <w:r w:rsidRPr="001A3E1E">
        <w:rPr>
          <w:rFonts w:ascii="IRMitra" w:hAnsi="IRMitra" w:cs="IRMitra"/>
          <w:rtl/>
        </w:rPr>
        <w:t xml:space="preserve"> ملتزم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شو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د</w:t>
      </w:r>
      <w:r w:rsidRPr="001A3E1E">
        <w:rPr>
          <w:rFonts w:ascii="IRMitra" w:hAnsi="IRMitra" w:cs="IRMitra"/>
          <w:rtl/>
        </w:rPr>
        <w:t xml:space="preserve"> که روزه گرفتن افضل است، حت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اگر ز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ارت</w:t>
      </w:r>
      <w:r w:rsidRPr="001A3E1E">
        <w:rPr>
          <w:rFonts w:ascii="IRMitra" w:hAnsi="IRMitra" w:cs="IRMitra"/>
          <w:rtl/>
        </w:rPr>
        <w:t xml:space="preserve"> س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دالشهدا</w:t>
      </w:r>
      <w:r w:rsidRPr="001A3E1E">
        <w:rPr>
          <w:rFonts w:ascii="IRMitra" w:hAnsi="IRMitra" w:cs="IRMitra"/>
          <w:rtl/>
        </w:rPr>
        <w:t xml:space="preserve"> در شب قدر باشد؟ </w:t>
      </w:r>
    </w:p>
    <w:p w14:paraId="6B9551C8" w14:textId="43B6956F" w:rsidR="001A3E1E" w:rsidRPr="001A3E1E" w:rsidRDefault="001A3E1E" w:rsidP="005C7139">
      <w:pPr>
        <w:spacing w:before="240"/>
        <w:jc w:val="both"/>
        <w:rPr>
          <w:rFonts w:ascii="IRMitra" w:hAnsi="IRMitra" w:cs="IRMitra"/>
          <w:rtl/>
        </w:rPr>
      </w:pPr>
      <w:r w:rsidRPr="00F479D2">
        <w:rPr>
          <w:rFonts w:ascii="IRMitra" w:hAnsi="IRMitra" w:cs="IRMitra"/>
          <w:b/>
          <w:bCs/>
          <w:rtl/>
        </w:rPr>
        <w:lastRenderedPageBreak/>
        <w:t>استاد</w:t>
      </w:r>
      <w:r w:rsidRPr="001A3E1E">
        <w:rPr>
          <w:rFonts w:ascii="IRMitra" w:hAnsi="IRMitra" w:cs="IRMitra"/>
          <w:rtl/>
        </w:rPr>
        <w:t xml:space="preserve">: </w:t>
      </w:r>
      <w:r w:rsidR="008C1800">
        <w:rPr>
          <w:rFonts w:ascii="IRMitra" w:hAnsi="IRMitra" w:cs="IRMitra" w:hint="cs"/>
          <w:rtl/>
        </w:rPr>
        <w:t>در شب قدر نیز ... .</w:t>
      </w:r>
    </w:p>
    <w:p w14:paraId="7A060FBE" w14:textId="2F304799" w:rsidR="001A3E1E" w:rsidRPr="001A3E1E" w:rsidRDefault="001A3E1E" w:rsidP="005C7139">
      <w:pPr>
        <w:spacing w:before="240"/>
        <w:jc w:val="both"/>
        <w:rPr>
          <w:rFonts w:ascii="IRMitra" w:hAnsi="IRMitra" w:cs="IRMitra"/>
          <w:rtl/>
        </w:rPr>
      </w:pPr>
      <w:r w:rsidRPr="00F479D2">
        <w:rPr>
          <w:rFonts w:ascii="IRMitra" w:hAnsi="IRMitra" w:cs="IRMitra"/>
          <w:b/>
          <w:bCs/>
          <w:rtl/>
        </w:rPr>
        <w:t>شاگرد</w:t>
      </w:r>
      <w:r w:rsidRPr="001A3E1E">
        <w:rPr>
          <w:rFonts w:ascii="IRMitra" w:hAnsi="IRMitra" w:cs="IRMitra"/>
          <w:rtl/>
        </w:rPr>
        <w:t>: حرکت قبل از زوال است</w:t>
      </w:r>
      <w:r w:rsidR="008C1800">
        <w:rPr>
          <w:rFonts w:ascii="IRMitra" w:hAnsi="IRMitra" w:cs="IRMitra" w:hint="cs"/>
          <w:rtl/>
        </w:rPr>
        <w:t>.</w:t>
      </w:r>
      <w:r w:rsidRPr="001A3E1E">
        <w:rPr>
          <w:rFonts w:ascii="IRMitra" w:hAnsi="IRMitra" w:cs="IRMitra"/>
          <w:rtl/>
        </w:rPr>
        <w:t xml:space="preserve"> </w:t>
      </w:r>
    </w:p>
    <w:p w14:paraId="1ABD55B6" w14:textId="6A378801" w:rsidR="001A3E1E" w:rsidRPr="001A3E1E" w:rsidRDefault="001A3E1E" w:rsidP="005C7139">
      <w:pPr>
        <w:spacing w:before="240"/>
        <w:jc w:val="both"/>
        <w:rPr>
          <w:rFonts w:ascii="IRMitra" w:hAnsi="IRMitra" w:cs="IRMitra"/>
          <w:rtl/>
        </w:rPr>
      </w:pPr>
      <w:r w:rsidRPr="00F479D2">
        <w:rPr>
          <w:rFonts w:ascii="IRMitra" w:hAnsi="IRMitra" w:cs="IRMitra"/>
          <w:b/>
          <w:bCs/>
          <w:rtl/>
        </w:rPr>
        <w:t>استاد</w:t>
      </w:r>
      <w:r w:rsidRPr="001A3E1E">
        <w:rPr>
          <w:rFonts w:ascii="IRMitra" w:hAnsi="IRMitra" w:cs="IRMitra"/>
          <w:rtl/>
        </w:rPr>
        <w:t>: بحث شب قدر و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موارد دارا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جزئ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ات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است. ممکن است شخص برود، ز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ارت</w:t>
      </w:r>
      <w:r w:rsidRPr="001A3E1E">
        <w:rPr>
          <w:rFonts w:ascii="IRMitra" w:hAnsi="IRMitra" w:cs="IRMitra"/>
          <w:rtl/>
        </w:rPr>
        <w:t xml:space="preserve"> کند و برگردد.  </w:t>
      </w:r>
    </w:p>
    <w:p w14:paraId="1D323AEA" w14:textId="59B01F5E" w:rsidR="001A3E1E" w:rsidRPr="001A3E1E" w:rsidRDefault="001A3E1E" w:rsidP="005C7139">
      <w:pPr>
        <w:spacing w:before="240"/>
        <w:jc w:val="both"/>
        <w:rPr>
          <w:rFonts w:ascii="IRMitra" w:hAnsi="IRMitra" w:cs="IRMitra"/>
          <w:rtl/>
        </w:rPr>
      </w:pPr>
      <w:r w:rsidRPr="00F479D2">
        <w:rPr>
          <w:rFonts w:ascii="IRMitra" w:hAnsi="IRMitra" w:cs="IRMitra"/>
          <w:b/>
          <w:bCs/>
          <w:rtl/>
        </w:rPr>
        <w:t>شاگرد</w:t>
      </w:r>
      <w:r w:rsidRPr="001A3E1E">
        <w:rPr>
          <w:rFonts w:ascii="IRMitra" w:hAnsi="IRMitra" w:cs="IRMitra"/>
          <w:rtl/>
        </w:rPr>
        <w:t>: متعارف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بوده که بماند؟  </w:t>
      </w:r>
    </w:p>
    <w:p w14:paraId="5A9C5BAA" w14:textId="315F7BCB" w:rsidR="001A3E1E" w:rsidRPr="001A3E1E" w:rsidRDefault="001A3E1E" w:rsidP="005C7139">
      <w:pPr>
        <w:spacing w:before="240"/>
        <w:jc w:val="both"/>
        <w:rPr>
          <w:rFonts w:ascii="IRMitra" w:hAnsi="IRMitra" w:cs="IRMitra"/>
          <w:rtl/>
        </w:rPr>
      </w:pPr>
      <w:r w:rsidRPr="00F479D2">
        <w:rPr>
          <w:rFonts w:ascii="IRMitra" w:hAnsi="IRMitra" w:cs="IRMitra"/>
          <w:b/>
          <w:bCs/>
          <w:rtl/>
        </w:rPr>
        <w:t>استاد</w:t>
      </w:r>
      <w:r w:rsidRPr="001A3E1E">
        <w:rPr>
          <w:rFonts w:ascii="IRMitra" w:hAnsi="IRMitra" w:cs="IRMitra"/>
          <w:rtl/>
        </w:rPr>
        <w:t>: نه، متعارف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نبوده که بماند. بلکه شخص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رود،</w:t>
      </w:r>
      <w:r w:rsidRPr="001A3E1E">
        <w:rPr>
          <w:rFonts w:ascii="IRMitra" w:hAnsi="IRMitra" w:cs="IRMitra"/>
          <w:rtl/>
        </w:rPr>
        <w:t xml:space="preserve"> ز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ارت</w:t>
      </w:r>
      <w:r w:rsidRPr="001A3E1E">
        <w:rPr>
          <w:rFonts w:ascii="IRMitra" w:hAnsi="IRMitra" w:cs="IRMitra"/>
          <w:rtl/>
        </w:rPr>
        <w:t xml:space="preserve">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کند</w:t>
      </w:r>
      <w:r w:rsidRPr="001A3E1E">
        <w:rPr>
          <w:rFonts w:ascii="IRMitra" w:hAnsi="IRMitra" w:cs="IRMitra"/>
          <w:rtl/>
        </w:rPr>
        <w:t xml:space="preserve"> و بر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گردد</w:t>
      </w:r>
      <w:r w:rsidRPr="001A3E1E">
        <w:rPr>
          <w:rFonts w:ascii="IRMitra" w:hAnsi="IRMitra" w:cs="IRMitra"/>
          <w:rtl/>
        </w:rPr>
        <w:t>. فرض کن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د</w:t>
      </w:r>
      <w:r w:rsidRPr="001A3E1E">
        <w:rPr>
          <w:rFonts w:ascii="IRMitra" w:hAnsi="IRMitra" w:cs="IRMitra"/>
          <w:rtl/>
        </w:rPr>
        <w:t xml:space="preserve"> ده روز از ماه رمضان گذشته است و شخص در کوفه است. کوفه</w:t>
      </w:r>
      <w:r w:rsidR="008C1800">
        <w:rPr>
          <w:rFonts w:ascii="IRMitra" w:hAnsi="IRMitra" w:cs="IRMitra" w:hint="cs"/>
          <w:rtl/>
        </w:rPr>
        <w:t xml:space="preserve"> تا کربلا</w:t>
      </w:r>
      <w:r w:rsidRPr="001A3E1E">
        <w:rPr>
          <w:rFonts w:ascii="IRMitra" w:hAnsi="IRMitra" w:cs="IRMitra"/>
          <w:rtl/>
        </w:rPr>
        <w:t xml:space="preserve"> دو روز راه است؛ بنابرا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ن،</w:t>
      </w:r>
      <w:r w:rsidRPr="001A3E1E">
        <w:rPr>
          <w:rFonts w:ascii="IRMitra" w:hAnsi="IRMitra" w:cs="IRMitra"/>
          <w:rtl/>
        </w:rPr>
        <w:t xml:space="preserve"> دو روز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رود،</w:t>
      </w:r>
      <w:r w:rsidRPr="001A3E1E">
        <w:rPr>
          <w:rFonts w:ascii="IRMitra" w:hAnsi="IRMitra" w:cs="IRMitra"/>
          <w:rtl/>
        </w:rPr>
        <w:t xml:space="preserve"> فرض کن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د</w:t>
      </w:r>
      <w:r w:rsidRPr="001A3E1E">
        <w:rPr>
          <w:rFonts w:ascii="IRMitra" w:hAnsi="IRMitra" w:cs="IRMitra"/>
          <w:rtl/>
        </w:rPr>
        <w:t xml:space="preserve"> دو روز هم ز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ارت</w:t>
      </w:r>
      <w:r w:rsidRPr="001A3E1E">
        <w:rPr>
          <w:rFonts w:ascii="IRMitra" w:hAnsi="IRMitra" w:cs="IRMitra"/>
          <w:rtl/>
        </w:rPr>
        <w:t xml:space="preserve">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کند</w:t>
      </w:r>
      <w:r w:rsidRPr="001A3E1E">
        <w:rPr>
          <w:rFonts w:ascii="IRMitra" w:hAnsi="IRMitra" w:cs="IRMitra"/>
          <w:rtl/>
        </w:rPr>
        <w:t xml:space="preserve"> و شب قدر هم بر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گردد</w:t>
      </w:r>
      <w:r w:rsidRPr="001A3E1E">
        <w:rPr>
          <w:rFonts w:ascii="IRMitra" w:hAnsi="IRMitra" w:cs="IRMitra"/>
          <w:rtl/>
        </w:rPr>
        <w:t xml:space="preserve">.  </w:t>
      </w:r>
    </w:p>
    <w:p w14:paraId="24063A38" w14:textId="37C8EDA4" w:rsidR="001A3E1E" w:rsidRPr="001A3E1E" w:rsidRDefault="001A3E1E" w:rsidP="005C7139">
      <w:pPr>
        <w:spacing w:before="240"/>
        <w:jc w:val="both"/>
        <w:rPr>
          <w:rFonts w:ascii="IRMitra" w:hAnsi="IRMitra" w:cs="IRMitra"/>
          <w:rtl/>
        </w:rPr>
      </w:pPr>
      <w:r w:rsidRPr="00F479D2">
        <w:rPr>
          <w:rFonts w:ascii="IRMitra" w:hAnsi="IRMitra" w:cs="IRMitra"/>
          <w:b/>
          <w:bCs/>
          <w:rtl/>
        </w:rPr>
        <w:t>شاگرد</w:t>
      </w:r>
      <w:r w:rsidRPr="001A3E1E">
        <w:rPr>
          <w:rFonts w:ascii="IRMitra" w:hAnsi="IRMitra" w:cs="IRMitra"/>
          <w:rtl/>
        </w:rPr>
        <w:t>: وقت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روا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ات</w:t>
      </w:r>
      <w:r w:rsidRPr="001A3E1E">
        <w:rPr>
          <w:rFonts w:ascii="IRMitra" w:hAnsi="IRMitra" w:cs="IRMitra"/>
          <w:rtl/>
        </w:rPr>
        <w:t xml:space="preserve"> توص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ه</w:t>
      </w:r>
      <w:r w:rsidRPr="001A3E1E">
        <w:rPr>
          <w:rFonts w:ascii="IRMitra" w:hAnsi="IRMitra" w:cs="IRMitra"/>
          <w:rtl/>
        </w:rPr>
        <w:t xml:space="preserve"> م</w:t>
      </w:r>
      <w:r w:rsidRPr="001A3E1E">
        <w:rPr>
          <w:rFonts w:ascii="IRMitra" w:hAnsi="IRMitra" w:cs="IRMitra" w:hint="cs"/>
          <w:rtl/>
        </w:rPr>
        <w:t>ی‌</w:t>
      </w:r>
      <w:r w:rsidRPr="001A3E1E">
        <w:rPr>
          <w:rFonts w:ascii="IRMitra" w:hAnsi="IRMitra" w:cs="IRMitra" w:hint="eastAsia"/>
          <w:rtl/>
        </w:rPr>
        <w:t>کنند</w:t>
      </w:r>
      <w:r w:rsidRPr="001A3E1E">
        <w:rPr>
          <w:rFonts w:ascii="IRMitra" w:hAnsi="IRMitra" w:cs="IRMitra"/>
          <w:rtl/>
        </w:rPr>
        <w:t xml:space="preserve"> به ز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ارت</w:t>
      </w:r>
      <w:r w:rsidRPr="001A3E1E">
        <w:rPr>
          <w:rFonts w:ascii="IRMitra" w:hAnsi="IRMitra" w:cs="IRMitra"/>
          <w:rtl/>
        </w:rPr>
        <w:t xml:space="preserve"> شب قدر، چطور</w:t>
      </w:r>
      <w:r w:rsidR="00F479D2">
        <w:rPr>
          <w:rFonts w:ascii="IRMitra" w:hAnsi="IRMitra" w:cs="IRMitra" w:hint="cs"/>
          <w:rtl/>
        </w:rPr>
        <w:t xml:space="preserve"> این مطلب را می‌گویید</w:t>
      </w:r>
      <w:r w:rsidRPr="001A3E1E">
        <w:rPr>
          <w:rFonts w:ascii="IRMitra" w:hAnsi="IRMitra" w:cs="IRMitra"/>
          <w:rtl/>
        </w:rPr>
        <w:t xml:space="preserve">؟  </w:t>
      </w:r>
    </w:p>
    <w:p w14:paraId="60C537AC" w14:textId="77777777" w:rsidR="005C7139" w:rsidRPr="005C7139" w:rsidRDefault="001A3E1E" w:rsidP="005C7139">
      <w:pPr>
        <w:spacing w:before="240"/>
        <w:jc w:val="both"/>
        <w:rPr>
          <w:rFonts w:ascii="IRMitra" w:hAnsi="IRMitra" w:cs="IRMitra"/>
          <w:rtl/>
        </w:rPr>
      </w:pPr>
      <w:r w:rsidRPr="005C7139">
        <w:rPr>
          <w:rFonts w:ascii="IRMitra" w:hAnsi="IRMitra" w:cs="IRMitra"/>
          <w:b/>
          <w:bCs/>
          <w:rtl/>
        </w:rPr>
        <w:t>استاد</w:t>
      </w:r>
      <w:r w:rsidRPr="005C7139">
        <w:rPr>
          <w:rFonts w:ascii="IRMitra" w:hAnsi="IRMitra" w:cs="IRMitra"/>
          <w:rtl/>
        </w:rPr>
        <w:t>: کس</w:t>
      </w:r>
      <w:r w:rsidRPr="005C7139">
        <w:rPr>
          <w:rFonts w:ascii="IRMitra" w:hAnsi="IRMitra" w:cs="IRMitra" w:hint="cs"/>
          <w:rtl/>
        </w:rPr>
        <w:t>ی</w:t>
      </w:r>
      <w:r w:rsidRPr="005C7139">
        <w:rPr>
          <w:rFonts w:ascii="IRMitra" w:hAnsi="IRMitra" w:cs="IRMitra"/>
          <w:rtl/>
        </w:rPr>
        <w:t xml:space="preserve"> است که قبلاً </w:t>
      </w:r>
      <w:r w:rsidR="008C1800" w:rsidRPr="005C7139">
        <w:rPr>
          <w:rFonts w:ascii="IRMitra" w:hAnsi="IRMitra" w:cs="IRMitra" w:hint="cs"/>
          <w:rtl/>
        </w:rPr>
        <w:t xml:space="preserve">در ماه رمضان </w:t>
      </w:r>
      <w:r w:rsidRPr="005C7139">
        <w:rPr>
          <w:rFonts w:ascii="IRMitra" w:hAnsi="IRMitra" w:cs="IRMitra"/>
          <w:rtl/>
        </w:rPr>
        <w:t>ز</w:t>
      </w:r>
      <w:r w:rsidRPr="005C7139">
        <w:rPr>
          <w:rFonts w:ascii="IRMitra" w:hAnsi="IRMitra" w:cs="IRMitra" w:hint="cs"/>
          <w:rtl/>
        </w:rPr>
        <w:t>ی</w:t>
      </w:r>
      <w:r w:rsidRPr="005C7139">
        <w:rPr>
          <w:rFonts w:ascii="IRMitra" w:hAnsi="IRMitra" w:cs="IRMitra" w:hint="eastAsia"/>
          <w:rtl/>
        </w:rPr>
        <w:t>ارت</w:t>
      </w:r>
      <w:r w:rsidRPr="005C7139">
        <w:rPr>
          <w:rFonts w:ascii="IRMitra" w:hAnsi="IRMitra" w:cs="IRMitra"/>
          <w:rtl/>
        </w:rPr>
        <w:t xml:space="preserve"> کرده باشد</w:t>
      </w:r>
      <w:r w:rsidR="008C1800" w:rsidRPr="005C7139">
        <w:rPr>
          <w:rFonts w:ascii="IRMitra" w:hAnsi="IRMitra" w:cs="IRMitra" w:hint="cs"/>
          <w:rtl/>
        </w:rPr>
        <w:t>، باید افضل نباشد</w:t>
      </w:r>
      <w:r w:rsidRPr="005C7139">
        <w:rPr>
          <w:rFonts w:ascii="IRMitra" w:hAnsi="IRMitra" w:cs="IRMitra"/>
          <w:rtl/>
        </w:rPr>
        <w:t xml:space="preserve">. </w:t>
      </w:r>
      <w:r w:rsidR="005C7139" w:rsidRPr="005C7139">
        <w:rPr>
          <w:rFonts w:ascii="IRMitra" w:hAnsi="IRMitra" w:cs="IRMitra" w:hint="cs"/>
          <w:rtl/>
        </w:rPr>
        <w:t xml:space="preserve">این مشکلی </w:t>
      </w:r>
      <w:r w:rsidRPr="005C7139">
        <w:rPr>
          <w:rFonts w:ascii="IRMitra" w:hAnsi="IRMitra" w:cs="IRMitra"/>
          <w:rtl/>
        </w:rPr>
        <w:t>ندارد.</w:t>
      </w:r>
    </w:p>
    <w:p w14:paraId="55931FF0" w14:textId="07A9DE06" w:rsidR="005C7139" w:rsidRPr="005C7139" w:rsidRDefault="005C7139" w:rsidP="005C7139">
      <w:pPr>
        <w:spacing w:before="240"/>
        <w:jc w:val="both"/>
        <w:rPr>
          <w:rFonts w:ascii="IRMitra" w:hAnsi="IRMitra" w:cs="IRMitra"/>
          <w:rtl/>
        </w:rPr>
      </w:pPr>
      <w:r w:rsidRPr="005C7139">
        <w:rPr>
          <w:rFonts w:ascii="IRMitra" w:hAnsi="IRMitra" w:cs="IRMitra" w:hint="cs"/>
          <w:b/>
          <w:bCs/>
          <w:rtl/>
        </w:rPr>
        <w:t>شاگرد</w:t>
      </w:r>
      <w:r w:rsidRPr="005C7139">
        <w:rPr>
          <w:rFonts w:ascii="IRMitra" w:hAnsi="IRMitra" w:cs="IRMitra" w:hint="cs"/>
          <w:rtl/>
        </w:rPr>
        <w:t>: موردی ... .</w:t>
      </w:r>
    </w:p>
    <w:p w14:paraId="6973B691" w14:textId="77777777" w:rsidR="005C7139" w:rsidRPr="005C7139" w:rsidRDefault="005C7139" w:rsidP="005C7139">
      <w:pPr>
        <w:spacing w:before="240"/>
        <w:jc w:val="both"/>
        <w:rPr>
          <w:rFonts w:ascii="IRMitra" w:hAnsi="IRMitra" w:cs="IRMitra"/>
          <w:rtl/>
        </w:rPr>
      </w:pPr>
      <w:r w:rsidRPr="005C7139">
        <w:rPr>
          <w:rFonts w:ascii="IRMitra" w:hAnsi="IRMitra" w:cs="IRMitra" w:hint="cs"/>
          <w:b/>
          <w:bCs/>
          <w:rtl/>
        </w:rPr>
        <w:t>استاد</w:t>
      </w:r>
      <w:r w:rsidRPr="005C7139">
        <w:rPr>
          <w:rFonts w:ascii="IRMitra" w:hAnsi="IRMitra" w:cs="IRMitra" w:hint="cs"/>
          <w:rtl/>
        </w:rPr>
        <w:t xml:space="preserve">: بله؛ </w:t>
      </w:r>
      <w:r w:rsidR="001A3E1E" w:rsidRPr="005C7139">
        <w:rPr>
          <w:rFonts w:ascii="IRMitra" w:hAnsi="IRMitra" w:cs="IRMitra"/>
          <w:rtl/>
        </w:rPr>
        <w:t>ه</w:t>
      </w:r>
      <w:r w:rsidR="001A3E1E" w:rsidRPr="005C7139">
        <w:rPr>
          <w:rFonts w:ascii="IRMitra" w:hAnsi="IRMitra" w:cs="IRMitra" w:hint="cs"/>
          <w:rtl/>
        </w:rPr>
        <w:t>ی</w:t>
      </w:r>
      <w:r w:rsidR="001A3E1E" w:rsidRPr="005C7139">
        <w:rPr>
          <w:rFonts w:ascii="IRMitra" w:hAnsi="IRMitra" w:cs="IRMitra" w:hint="eastAsia"/>
          <w:rtl/>
        </w:rPr>
        <w:t>چ</w:t>
      </w:r>
      <w:r w:rsidR="001A3E1E" w:rsidRPr="005C7139">
        <w:rPr>
          <w:rFonts w:ascii="IRMitra" w:hAnsi="IRMitra" w:cs="IRMitra"/>
          <w:rtl/>
        </w:rPr>
        <w:t xml:space="preserve"> منافات</w:t>
      </w:r>
      <w:r w:rsidR="001A3E1E" w:rsidRPr="005C7139">
        <w:rPr>
          <w:rFonts w:ascii="IRMitra" w:hAnsi="IRMitra" w:cs="IRMitra" w:hint="cs"/>
          <w:rtl/>
        </w:rPr>
        <w:t>ی</w:t>
      </w:r>
      <w:r w:rsidR="001A3E1E" w:rsidRPr="005C7139">
        <w:rPr>
          <w:rFonts w:ascii="IRMitra" w:hAnsi="IRMitra" w:cs="IRMitra"/>
          <w:rtl/>
        </w:rPr>
        <w:t xml:space="preserve"> وجود ندارد</w:t>
      </w:r>
      <w:r w:rsidRPr="005C7139">
        <w:rPr>
          <w:rFonts w:ascii="IRMitra" w:hAnsi="IRMitra" w:cs="IRMitra" w:hint="cs"/>
          <w:rtl/>
        </w:rPr>
        <w:t>.</w:t>
      </w:r>
    </w:p>
    <w:p w14:paraId="5CD2D5C6" w14:textId="77777777" w:rsidR="005C7139" w:rsidRPr="005C7139" w:rsidRDefault="005C7139" w:rsidP="005C7139">
      <w:pPr>
        <w:spacing w:before="240"/>
        <w:jc w:val="both"/>
        <w:rPr>
          <w:rFonts w:ascii="IRMitra" w:hAnsi="IRMitra" w:cs="IRMitra"/>
          <w:rtl/>
        </w:rPr>
      </w:pPr>
      <w:r w:rsidRPr="005C7139">
        <w:rPr>
          <w:rFonts w:ascii="IRMitra" w:hAnsi="IRMitra" w:cs="IRMitra" w:hint="cs"/>
          <w:b/>
          <w:bCs/>
          <w:rtl/>
        </w:rPr>
        <w:t>شاگرد</w:t>
      </w:r>
      <w:r w:rsidRPr="005C7139">
        <w:rPr>
          <w:rFonts w:ascii="IRMitra" w:hAnsi="IRMitra" w:cs="IRMitra" w:hint="cs"/>
          <w:rtl/>
        </w:rPr>
        <w:t>: پس اطلاق اینها ... .</w:t>
      </w:r>
    </w:p>
    <w:p w14:paraId="13039A97" w14:textId="7AC454C1" w:rsidR="005C7139" w:rsidRDefault="005C7139" w:rsidP="005C7139">
      <w:pPr>
        <w:spacing w:before="240"/>
        <w:jc w:val="both"/>
        <w:rPr>
          <w:rFonts w:ascii="IRMitra" w:hAnsi="IRMitra" w:cs="IRMitra"/>
          <w:rtl/>
        </w:rPr>
      </w:pPr>
      <w:r w:rsidRPr="005C7139">
        <w:rPr>
          <w:rFonts w:ascii="IRMitra" w:hAnsi="IRMitra" w:cs="IRMitra" w:hint="cs"/>
          <w:b/>
          <w:bCs/>
          <w:rtl/>
        </w:rPr>
        <w:t>استاد</w:t>
      </w:r>
      <w:r w:rsidRPr="005C7139">
        <w:rPr>
          <w:rFonts w:ascii="IRMitra" w:hAnsi="IRMitra" w:cs="IRMitra" w:hint="cs"/>
          <w:rtl/>
        </w:rPr>
        <w:t>:</w:t>
      </w:r>
      <w:r w:rsidR="001A3E1E" w:rsidRPr="005C7139">
        <w:rPr>
          <w:rFonts w:ascii="IRMitra" w:hAnsi="IRMitra" w:cs="IRMitra"/>
          <w:rtl/>
        </w:rPr>
        <w:t xml:space="preserve"> </w:t>
      </w:r>
      <w:r>
        <w:rPr>
          <w:rFonts w:ascii="IRMitra" w:hAnsi="IRMitra" w:cs="IRMitra" w:hint="cs"/>
          <w:rtl/>
        </w:rPr>
        <w:t>بله؛ نسبت به شب قدر</w:t>
      </w:r>
      <w:r w:rsidR="001A3E1E" w:rsidRPr="005C7139">
        <w:rPr>
          <w:rFonts w:ascii="IRMitra" w:hAnsi="IRMitra" w:cs="IRMitra"/>
          <w:rtl/>
        </w:rPr>
        <w:t xml:space="preserve"> ممکن است بعض</w:t>
      </w:r>
      <w:r w:rsidR="001A3E1E" w:rsidRPr="005C7139">
        <w:rPr>
          <w:rFonts w:ascii="IRMitra" w:hAnsi="IRMitra" w:cs="IRMitra" w:hint="cs"/>
          <w:rtl/>
        </w:rPr>
        <w:t>ی</w:t>
      </w:r>
      <w:r w:rsidR="001A3E1E" w:rsidRPr="005C7139">
        <w:rPr>
          <w:rFonts w:ascii="IRMitra" w:hAnsi="IRMitra" w:cs="IRMitra"/>
          <w:rtl/>
        </w:rPr>
        <w:t xml:space="preserve"> تق</w:t>
      </w:r>
      <w:r w:rsidR="001A3E1E" w:rsidRPr="005C7139">
        <w:rPr>
          <w:rFonts w:ascii="IRMitra" w:hAnsi="IRMitra" w:cs="IRMitra" w:hint="cs"/>
          <w:rtl/>
        </w:rPr>
        <w:t>یی</w:t>
      </w:r>
      <w:r w:rsidR="001A3E1E" w:rsidRPr="005C7139">
        <w:rPr>
          <w:rFonts w:ascii="IRMitra" w:hAnsi="IRMitra" w:cs="IRMitra" w:hint="eastAsia"/>
          <w:rtl/>
        </w:rPr>
        <w:t>دات</w:t>
      </w:r>
      <w:r w:rsidR="001A3E1E" w:rsidRPr="005C7139">
        <w:rPr>
          <w:rFonts w:ascii="IRMitra" w:hAnsi="IRMitra" w:cs="IRMitra"/>
          <w:rtl/>
        </w:rPr>
        <w:t xml:space="preserve"> و بحث‌ها</w:t>
      </w:r>
      <w:r w:rsidR="001A3E1E" w:rsidRPr="005C7139">
        <w:rPr>
          <w:rFonts w:ascii="IRMitra" w:hAnsi="IRMitra" w:cs="IRMitra" w:hint="cs"/>
          <w:rtl/>
        </w:rPr>
        <w:t>ی</w:t>
      </w:r>
      <w:r w:rsidR="001A3E1E" w:rsidRPr="005C7139">
        <w:rPr>
          <w:rFonts w:ascii="IRMitra" w:hAnsi="IRMitra" w:cs="IRMitra"/>
          <w:rtl/>
        </w:rPr>
        <w:t xml:space="preserve"> د</w:t>
      </w:r>
      <w:r w:rsidR="001A3E1E" w:rsidRPr="005C7139">
        <w:rPr>
          <w:rFonts w:ascii="IRMitra" w:hAnsi="IRMitra" w:cs="IRMitra" w:hint="cs"/>
          <w:rtl/>
        </w:rPr>
        <w:t>ی</w:t>
      </w:r>
      <w:r w:rsidR="001A3E1E" w:rsidRPr="005C7139">
        <w:rPr>
          <w:rFonts w:ascii="IRMitra" w:hAnsi="IRMitra" w:cs="IRMitra" w:hint="eastAsia"/>
          <w:rtl/>
        </w:rPr>
        <w:t>گر</w:t>
      </w:r>
      <w:r w:rsidR="001A3E1E" w:rsidRPr="005C7139">
        <w:rPr>
          <w:rFonts w:ascii="IRMitra" w:hAnsi="IRMitra" w:cs="IRMitra" w:hint="cs"/>
          <w:rtl/>
        </w:rPr>
        <w:t>ی</w:t>
      </w:r>
      <w:r w:rsidR="001A3E1E" w:rsidRPr="005C7139">
        <w:rPr>
          <w:rFonts w:ascii="IRMitra" w:hAnsi="IRMitra" w:cs="IRMitra"/>
          <w:rtl/>
        </w:rPr>
        <w:t xml:space="preserve"> وجو</w:t>
      </w:r>
      <w:r w:rsidR="001A3E1E" w:rsidRPr="005C7139">
        <w:rPr>
          <w:rFonts w:ascii="IRMitra" w:hAnsi="IRMitra" w:cs="IRMitra" w:hint="eastAsia"/>
          <w:rtl/>
        </w:rPr>
        <w:t>د</w:t>
      </w:r>
      <w:r w:rsidR="001A3E1E" w:rsidRPr="005C7139">
        <w:rPr>
          <w:rFonts w:ascii="IRMitra" w:hAnsi="IRMitra" w:cs="IRMitra"/>
          <w:rtl/>
        </w:rPr>
        <w:t xml:space="preserve"> داشته باشد، اما ما الان اصل بحث را </w:t>
      </w:r>
      <w:r w:rsidR="00F479D2" w:rsidRPr="005C7139">
        <w:rPr>
          <w:rFonts w:ascii="IRMitra" w:hAnsi="IRMitra" w:cs="IRMitra" w:hint="cs"/>
          <w:rtl/>
        </w:rPr>
        <w:t xml:space="preserve">در نظر </w:t>
      </w:r>
      <w:r w:rsidR="001A3E1E" w:rsidRPr="005C7139">
        <w:rPr>
          <w:rFonts w:ascii="IRMitra" w:hAnsi="IRMitra" w:cs="IRMitra"/>
          <w:rtl/>
        </w:rPr>
        <w:t>دار</w:t>
      </w:r>
      <w:r w:rsidR="001A3E1E" w:rsidRPr="005C7139">
        <w:rPr>
          <w:rFonts w:ascii="IRMitra" w:hAnsi="IRMitra" w:cs="IRMitra" w:hint="cs"/>
          <w:rtl/>
        </w:rPr>
        <w:t>ی</w:t>
      </w:r>
      <w:r w:rsidR="001A3E1E" w:rsidRPr="005C7139">
        <w:rPr>
          <w:rFonts w:ascii="IRMitra" w:hAnsi="IRMitra" w:cs="IRMitra" w:hint="eastAsia"/>
          <w:rtl/>
        </w:rPr>
        <w:t>م</w:t>
      </w:r>
      <w:r w:rsidR="001A3E1E" w:rsidRPr="005C7139">
        <w:rPr>
          <w:rFonts w:ascii="IRMitra" w:hAnsi="IRMitra" w:cs="IRMitra"/>
          <w:rtl/>
        </w:rPr>
        <w:t>.</w:t>
      </w:r>
      <w:r>
        <w:rPr>
          <w:rFonts w:ascii="IRMitra" w:hAnsi="IRMitra" w:cs="IRMitra" w:hint="cs"/>
          <w:rtl/>
        </w:rPr>
        <w:t xml:space="preserve"> اینکه ادلۀ زیارت در شب قدر تکلیفش به چه شکل است بحث‌های خاصی دارد که اگر فرصت می‌بود بدان وارد می‌شدیم.</w:t>
      </w:r>
    </w:p>
    <w:p w14:paraId="143F452C" w14:textId="760F9386" w:rsidR="001A3E1E" w:rsidRPr="001A3E1E" w:rsidRDefault="001A3E1E" w:rsidP="005C7139">
      <w:pPr>
        <w:spacing w:before="240"/>
        <w:jc w:val="both"/>
        <w:rPr>
          <w:rFonts w:ascii="IRMitra" w:hAnsi="IRMitra" w:cs="IRMitra"/>
          <w:rtl/>
        </w:rPr>
      </w:pPr>
      <w:r w:rsidRPr="001A3E1E">
        <w:rPr>
          <w:rFonts w:ascii="IRMitra" w:hAnsi="IRMitra" w:cs="IRMitra" w:hint="eastAsia"/>
          <w:rtl/>
        </w:rPr>
        <w:t>بنابرا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ن،</w:t>
      </w:r>
      <w:r w:rsidRPr="001A3E1E">
        <w:rPr>
          <w:rFonts w:ascii="IRMitra" w:hAnsi="IRMitra" w:cs="IRMitra"/>
          <w:rtl/>
        </w:rPr>
        <w:t xml:space="preserve"> اصل بحث ا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</w:t>
      </w:r>
      <w:r w:rsidRPr="001A3E1E">
        <w:rPr>
          <w:rFonts w:ascii="IRMitra" w:hAnsi="IRMitra" w:cs="IRMitra"/>
          <w:rtl/>
        </w:rPr>
        <w:t xml:space="preserve"> است که</w:t>
      </w:r>
      <w:r w:rsidR="005C7139">
        <w:rPr>
          <w:rFonts w:ascii="IRMitra" w:hAnsi="IRMitra" w:cs="IRMitra" w:hint="cs"/>
          <w:rtl/>
        </w:rPr>
        <w:t xml:space="preserve"> اصل</w:t>
      </w:r>
      <w:r w:rsidRPr="001A3E1E">
        <w:rPr>
          <w:rFonts w:ascii="IRMitra" w:hAnsi="IRMitra" w:cs="IRMitra"/>
          <w:rtl/>
        </w:rPr>
        <w:t xml:space="preserve"> سفر در ماه رمضان مکروه است، نه حرام.  </w:t>
      </w:r>
    </w:p>
    <w:p w14:paraId="71EC86DC" w14:textId="20309881" w:rsidR="00C26513" w:rsidRPr="00A15177" w:rsidRDefault="001A3E1E" w:rsidP="005C7139">
      <w:pPr>
        <w:spacing w:before="240"/>
        <w:jc w:val="both"/>
        <w:rPr>
          <w:rFonts w:ascii="IRMitra" w:hAnsi="IRMitra" w:cs="IRMitra"/>
          <w:rtl/>
        </w:rPr>
      </w:pPr>
      <w:r w:rsidRPr="001A3E1E">
        <w:rPr>
          <w:rFonts w:ascii="IRMitra" w:hAnsi="IRMitra" w:cs="IRMitra" w:hint="eastAsia"/>
          <w:rtl/>
        </w:rPr>
        <w:t>و</w:t>
      </w:r>
      <w:r w:rsidRPr="001A3E1E">
        <w:rPr>
          <w:rFonts w:ascii="IRMitra" w:hAnsi="IRMitra" w:cs="IRMitra"/>
          <w:rtl/>
        </w:rPr>
        <w:t xml:space="preserve"> صل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الله عل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/>
          <w:rtl/>
        </w:rPr>
        <w:t xml:space="preserve"> س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دنا</w:t>
      </w:r>
      <w:r w:rsidRPr="001A3E1E">
        <w:rPr>
          <w:rFonts w:ascii="IRMitra" w:hAnsi="IRMitra" w:cs="IRMitra"/>
          <w:rtl/>
        </w:rPr>
        <w:t xml:space="preserve"> و نب</w:t>
      </w:r>
      <w:r w:rsidRPr="001A3E1E">
        <w:rPr>
          <w:rFonts w:ascii="IRMitra" w:hAnsi="IRMitra" w:cs="IRMitra" w:hint="cs"/>
          <w:rtl/>
        </w:rPr>
        <w:t>ی</w:t>
      </w:r>
      <w:r w:rsidRPr="001A3E1E">
        <w:rPr>
          <w:rFonts w:ascii="IRMitra" w:hAnsi="IRMitra" w:cs="IRMitra" w:hint="eastAsia"/>
          <w:rtl/>
        </w:rPr>
        <w:t>نا</w:t>
      </w:r>
      <w:r w:rsidRPr="001A3E1E">
        <w:rPr>
          <w:rFonts w:ascii="IRMitra" w:hAnsi="IRMitra" w:cs="IRMitra"/>
          <w:rtl/>
        </w:rPr>
        <w:t xml:space="preserve"> محمد و آل محمد.</w:t>
      </w:r>
    </w:p>
    <w:sectPr w:rsidR="00C26513" w:rsidRPr="00A15177" w:rsidSect="00B445D6">
      <w:headerReference w:type="default" r:id="rId9"/>
      <w:footerReference w:type="default" r:id="rId10"/>
      <w:footnotePr>
        <w:numRestart w:val="eachPage"/>
      </w:footnotePr>
      <w:pgSz w:w="11906" w:h="16838"/>
      <w:pgMar w:top="851" w:right="851" w:bottom="851" w:left="851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7516D" w14:textId="77777777" w:rsidR="00975CF7" w:rsidRDefault="00975CF7" w:rsidP="008B750B">
      <w:pPr>
        <w:spacing w:line="240" w:lineRule="auto"/>
      </w:pPr>
      <w:r>
        <w:separator/>
      </w:r>
    </w:p>
  </w:endnote>
  <w:endnote w:type="continuationSeparator" w:id="0">
    <w:p w14:paraId="0D187B21" w14:textId="77777777" w:rsidR="00975CF7" w:rsidRDefault="00975CF7" w:rsidP="008B7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LAEM">
    <w:altName w:val="Times New Roman"/>
    <w:charset w:val="B2"/>
    <w:family w:val="auto"/>
    <w:pitch w:val="variable"/>
    <w:sig w:usb0="00002001" w:usb1="90000000" w:usb2="00000008" w:usb3="00000000" w:csb0="8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309"/>
      <w:gridCol w:w="2216"/>
      <w:gridCol w:w="4679"/>
    </w:tblGrid>
    <w:tr w:rsidR="00DE2E96" w:rsidRPr="006D44C1" w14:paraId="37AE0CF2" w14:textId="77777777" w:rsidTr="0020241A">
      <w:tc>
        <w:tcPr>
          <w:tcW w:w="3382" w:type="dxa"/>
          <w:tcBorders>
            <w:top w:val="nil"/>
            <w:left w:val="nil"/>
            <w:bottom w:val="nil"/>
            <w:right w:val="nil"/>
          </w:tcBorders>
        </w:tcPr>
        <w:p w14:paraId="558937E1" w14:textId="77777777" w:rsidR="00DE2E96" w:rsidRDefault="00DE2E96" w:rsidP="006D44C1">
          <w:pPr>
            <w:pStyle w:val="Footer"/>
            <w:rPr>
              <w:rtl/>
            </w:rPr>
          </w:pPr>
        </w:p>
      </w:tc>
      <w:tc>
        <w:tcPr>
          <w:tcW w:w="22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C319E7D" w14:textId="77777777" w:rsidR="00DE2E96" w:rsidRDefault="00DE2E96" w:rsidP="006D44C1">
          <w:pPr>
            <w:pStyle w:val="Footer"/>
            <w:jc w:val="right"/>
            <w:rPr>
              <w:rtl/>
            </w:rPr>
          </w:pPr>
          <w:r>
            <w:rPr>
              <w:rFonts w:hint="cs"/>
              <w:rtl/>
            </w:rPr>
            <w:t xml:space="preserve">صفحه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844D8B" w:rsidRPr="00844D8B">
            <w:rPr>
              <w:noProof/>
              <w:rtl/>
              <w:lang w:val="fa-IR"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478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99DC87" w14:textId="77777777" w:rsidR="00DE2E96" w:rsidRPr="006D44C1" w:rsidRDefault="00DE2E96" w:rsidP="001B6799">
          <w:pPr>
            <w:pStyle w:val="Footer"/>
            <w:bidi w:val="0"/>
            <w:rPr>
              <w:color w:val="808080" w:themeColor="background1" w:themeShade="80"/>
              <w:rtl/>
            </w:rPr>
          </w:pPr>
          <w:bookmarkStart w:id="18" w:name="BokAdres"/>
          <w:bookmarkEnd w:id="18"/>
        </w:p>
      </w:tc>
    </w:tr>
  </w:tbl>
  <w:p w14:paraId="2B337AF4" w14:textId="77777777" w:rsidR="00DE2E96" w:rsidRDefault="00DE2E96" w:rsidP="00FA5F3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9E047" w14:textId="77777777" w:rsidR="00975CF7" w:rsidRDefault="00975CF7" w:rsidP="008B750B">
      <w:pPr>
        <w:spacing w:line="240" w:lineRule="auto"/>
      </w:pPr>
      <w:r>
        <w:separator/>
      </w:r>
    </w:p>
  </w:footnote>
  <w:footnote w:type="continuationSeparator" w:id="0">
    <w:p w14:paraId="679014CA" w14:textId="77777777" w:rsidR="00975CF7" w:rsidRDefault="00975CF7" w:rsidP="008B750B">
      <w:pPr>
        <w:spacing w:line="240" w:lineRule="auto"/>
      </w:pPr>
      <w:r>
        <w:continuationSeparator/>
      </w:r>
    </w:p>
  </w:footnote>
  <w:footnote w:id="1">
    <w:p w14:paraId="15F19944" w14:textId="709191FA" w:rsidR="00944373" w:rsidRDefault="001A3E1E" w:rsidP="00944373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944373" w:rsidRPr="00944373">
        <w:rPr>
          <w:rFonts w:hint="cs"/>
          <w:rtl/>
        </w:rPr>
        <w:t>البقرة : 185</w:t>
      </w:r>
    </w:p>
  </w:footnote>
  <w:footnote w:id="2">
    <w:p w14:paraId="55BA04B7" w14:textId="6FB66CF9" w:rsidR="00944373" w:rsidRDefault="00944373" w:rsidP="00944373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944373">
        <w:rPr>
          <w:rFonts w:hint="cs"/>
          <w:rtl/>
        </w:rPr>
        <w:t>الخصال، ج‏2، ص: 614</w:t>
      </w:r>
      <w:r>
        <w:rPr>
          <w:rFonts w:hint="cs"/>
          <w:rtl/>
        </w:rPr>
        <w:t>، ح10</w:t>
      </w:r>
    </w:p>
  </w:footnote>
  <w:footnote w:id="3">
    <w:p w14:paraId="55C83937" w14:textId="517CD8D9" w:rsidR="00BF0AC8" w:rsidRDefault="00BF0AC8" w:rsidP="003147B1">
      <w:pPr>
        <w:pStyle w:val="FootnoteText"/>
        <w:rPr>
          <w:lang w:bidi="ar-S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3147B1" w:rsidRPr="003147B1">
        <w:rPr>
          <w:rtl/>
          <w:lang w:bidi="ar-SA"/>
        </w:rPr>
        <w:t xml:space="preserve">صوم (تقریرات)، </w:t>
      </w:r>
      <w:r w:rsidR="003147B1" w:rsidRPr="003147B1">
        <w:rPr>
          <w:rtl/>
        </w:rPr>
        <w:t>۸۸</w:t>
      </w:r>
      <w:r w:rsidR="003147B1" w:rsidRPr="003147B1">
        <w:rPr>
          <w:rtl/>
          <w:lang w:bidi="ar-SA"/>
        </w:rPr>
        <w:t>-</w:t>
      </w:r>
      <w:r w:rsidR="003147B1" w:rsidRPr="003147B1">
        <w:rPr>
          <w:rtl/>
        </w:rPr>
        <w:t>۸۹</w:t>
      </w:r>
      <w:r w:rsidR="003147B1" w:rsidRPr="003147B1">
        <w:rPr>
          <w:rtl/>
          <w:lang w:bidi="ar-SA"/>
        </w:rPr>
        <w:t xml:space="preserve">، جلسه </w:t>
      </w:r>
      <w:r w:rsidR="003147B1" w:rsidRPr="003147B1">
        <w:rPr>
          <w:rtl/>
        </w:rPr>
        <w:t>۲۴۸</w:t>
      </w:r>
      <w:r w:rsidR="003147B1" w:rsidRPr="003147B1">
        <w:rPr>
          <w:rtl/>
          <w:lang w:bidi="ar-SA"/>
        </w:rPr>
        <w:t xml:space="preserve"> - موجبات قضاء و کفاره مفطرات مذکوره - سفر در ماه مبارک رمضان، ص </w:t>
      </w:r>
      <w:r w:rsidR="003147B1" w:rsidRPr="003147B1">
        <w:rPr>
          <w:rtl/>
        </w:rPr>
        <w:t>۱۳۶</w:t>
      </w:r>
    </w:p>
  </w:footnote>
  <w:footnote w:id="4">
    <w:p w14:paraId="7FF2A8B4" w14:textId="1DC42ED9" w:rsidR="00944373" w:rsidRDefault="00944373" w:rsidP="00944373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944373">
        <w:rPr>
          <w:rFonts w:hint="cs"/>
          <w:rtl/>
        </w:rPr>
        <w:t>الأنفال : 75</w:t>
      </w:r>
      <w:r>
        <w:rPr>
          <w:rFonts w:hint="cs"/>
          <w:rtl/>
        </w:rPr>
        <w:t xml:space="preserve">؛ </w:t>
      </w:r>
      <w:r w:rsidRPr="00944373">
        <w:rPr>
          <w:rFonts w:hint="cs"/>
          <w:rtl/>
        </w:rPr>
        <w:t>الأحزاب : 6</w:t>
      </w:r>
      <w:r>
        <w:rPr>
          <w:rFonts w:hint="cs"/>
          <w:rtl/>
        </w:rPr>
        <w:t>.</w:t>
      </w:r>
    </w:p>
  </w:footnote>
  <w:footnote w:id="5">
    <w:p w14:paraId="019A66D3" w14:textId="77777777" w:rsidR="003147B1" w:rsidRDefault="003147B1" w:rsidP="003147B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المستند فی شرح العروة الوثقی ج11 ص407.</w:t>
      </w:r>
    </w:p>
  </w:footnote>
  <w:footnote w:id="6">
    <w:p w14:paraId="2B2B3688" w14:textId="7608BA56" w:rsidR="00773AEB" w:rsidRDefault="00773AE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مقرّر: بر اساس جست‌وجوی </w:t>
      </w:r>
      <w:r w:rsidRPr="00773AEB">
        <w:rPr>
          <w:rFonts w:hint="cs"/>
          <w:caps/>
          <w:rtl/>
        </w:rPr>
        <w:t>انجام</w:t>
      </w:r>
      <w:r>
        <w:rPr>
          <w:rFonts w:hint="cs"/>
          <w:caps/>
          <w:rtl/>
        </w:rPr>
        <w:t xml:space="preserve">‌شده، </w:t>
      </w:r>
      <w:r w:rsidRPr="00773AEB">
        <w:rPr>
          <w:rFonts w:hint="cs"/>
          <w:caps/>
          <w:rtl/>
        </w:rPr>
        <w:t>این</w:t>
      </w:r>
      <w:r>
        <w:rPr>
          <w:rFonts w:hint="cs"/>
          <w:rtl/>
        </w:rPr>
        <w:t xml:space="preserve"> روایت از صباح بن سیابه نقل شده است نه علی بن اسباط.</w:t>
      </w:r>
    </w:p>
  </w:footnote>
  <w:footnote w:id="7">
    <w:p w14:paraId="13AFE8A9" w14:textId="2C5EAAA8" w:rsidR="00773AEB" w:rsidRDefault="00773AEB" w:rsidP="00773AE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773AEB">
        <w:rPr>
          <w:rFonts w:hint="cs"/>
          <w:rtl/>
        </w:rPr>
        <w:t>تفسير العياشي، ج‏1، ص: 80</w:t>
      </w:r>
      <w:r>
        <w:rPr>
          <w:rFonts w:hint="cs"/>
          <w:rtl/>
        </w:rPr>
        <w:t>-81 ح186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19CF" w14:textId="6422D39F" w:rsidR="00DE2E96" w:rsidRPr="001D2E9A" w:rsidRDefault="00B77C3B" w:rsidP="00013676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  <w:rtl/>
      </w:rPr>
    </w:pPr>
    <w:r>
      <w:rPr>
        <w:rFonts w:hint="cs"/>
        <w:color w:val="7030A0"/>
        <w:sz w:val="20"/>
        <w:szCs w:val="24"/>
        <w:rtl/>
      </w:rPr>
      <w:t>رقم</w:t>
    </w:r>
    <w:r w:rsidR="00DE2E96">
      <w:rPr>
        <w:rFonts w:hint="cs"/>
        <w:color w:val="7030A0"/>
        <w:sz w:val="20"/>
        <w:szCs w:val="24"/>
        <w:rtl/>
      </w:rPr>
      <w:t xml:space="preserve"> جلسه</w:t>
    </w:r>
    <w:r w:rsidR="00DE2E96">
      <w:rPr>
        <w:rFonts w:hint="cs"/>
        <w:sz w:val="20"/>
        <w:szCs w:val="24"/>
        <w:rtl/>
      </w:rPr>
      <w:t>:</w:t>
    </w:r>
    <w:bookmarkStart w:id="9" w:name="BokNum"/>
    <w:bookmarkEnd w:id="9"/>
    <w:r w:rsidR="000E2608">
      <w:rPr>
        <w:rFonts w:hint="cs"/>
        <w:sz w:val="20"/>
        <w:szCs w:val="24"/>
        <w:rtl/>
      </w:rPr>
      <w:t>009</w:t>
    </w:r>
    <w:r w:rsidR="00DE2E96">
      <w:rPr>
        <w:rFonts w:hint="cs"/>
        <w:sz w:val="20"/>
        <w:szCs w:val="24"/>
        <w:rtl/>
      </w:rPr>
      <w:tab/>
    </w:r>
    <w:r w:rsidR="00DE2E96">
      <w:rPr>
        <w:rFonts w:hint="cs"/>
        <w:color w:val="632423" w:themeColor="accent2" w:themeShade="80"/>
        <w:sz w:val="20"/>
        <w:szCs w:val="24"/>
        <w:rtl/>
      </w:rPr>
      <w:t>درس</w:t>
    </w:r>
    <w:r w:rsidR="00DE2E96" w:rsidRPr="00C32A7E">
      <w:rPr>
        <w:rFonts w:hint="cs"/>
        <w:color w:val="632423" w:themeColor="accent2" w:themeShade="80"/>
        <w:sz w:val="20"/>
        <w:szCs w:val="24"/>
        <w:rtl/>
      </w:rPr>
      <w:t xml:space="preserve"> خارج </w:t>
    </w:r>
    <w:bookmarkStart w:id="10" w:name="Bokdars"/>
    <w:bookmarkEnd w:id="10"/>
    <w:r w:rsidR="00DE2E96">
      <w:rPr>
        <w:color w:val="632423" w:themeColor="accent2" w:themeShade="80"/>
        <w:sz w:val="20"/>
        <w:szCs w:val="24"/>
        <w:rtl/>
      </w:rPr>
      <w:t>اصول</w:t>
    </w:r>
    <w:r w:rsidR="00DD6F0A">
      <w:rPr>
        <w:rFonts w:hint="cs"/>
        <w:color w:val="632423" w:themeColor="accent2" w:themeShade="80"/>
        <w:sz w:val="20"/>
        <w:szCs w:val="24"/>
        <w:rtl/>
      </w:rPr>
      <w:t xml:space="preserve"> استاد</w:t>
    </w:r>
    <w:r w:rsidR="00DE2E96" w:rsidRPr="00C32A7E">
      <w:rPr>
        <w:rFonts w:hint="cs"/>
        <w:color w:val="632423" w:themeColor="accent2" w:themeShade="80"/>
        <w:sz w:val="20"/>
        <w:szCs w:val="24"/>
        <w:rtl/>
      </w:rPr>
      <w:t xml:space="preserve"> </w:t>
    </w:r>
    <w:bookmarkStart w:id="11" w:name="Bokostad"/>
    <w:bookmarkEnd w:id="11"/>
    <w:r w:rsidR="00DE2E96">
      <w:rPr>
        <w:color w:val="632423" w:themeColor="accent2" w:themeShade="80"/>
        <w:sz w:val="20"/>
        <w:szCs w:val="24"/>
        <w:rtl/>
      </w:rPr>
      <w:t>سيد محمد جواد شبيري</w:t>
    </w:r>
    <w:r w:rsidR="00DE2E96">
      <w:rPr>
        <w:rFonts w:cs="ALAEM" w:hint="cs"/>
        <w:color w:val="632423" w:themeColor="accent2" w:themeShade="80"/>
        <w:sz w:val="14"/>
        <w:szCs w:val="14"/>
        <w:rtl/>
      </w:rPr>
      <w:tab/>
    </w:r>
    <w:r w:rsidR="00DE2E96" w:rsidRPr="001D2E9A">
      <w:rPr>
        <w:rFonts w:hint="cs"/>
        <w:color w:val="7030A0"/>
        <w:sz w:val="24"/>
        <w:szCs w:val="24"/>
        <w:rtl/>
      </w:rPr>
      <w:t>تاریخ</w:t>
    </w:r>
    <w:r w:rsidR="00DE2E96" w:rsidRPr="001D2E9A">
      <w:rPr>
        <w:rFonts w:hint="cs"/>
        <w:sz w:val="24"/>
        <w:szCs w:val="24"/>
        <w:rtl/>
      </w:rPr>
      <w:t>:</w:t>
    </w:r>
    <w:bookmarkStart w:id="12" w:name="BokTarikh"/>
    <w:bookmarkEnd w:id="12"/>
    <w:r w:rsidR="000E2608">
      <w:rPr>
        <w:rFonts w:hint="cs"/>
        <w:sz w:val="24"/>
        <w:szCs w:val="24"/>
        <w:rtl/>
      </w:rPr>
      <w:t>22</w:t>
    </w:r>
    <w:r w:rsidR="00DE2E96">
      <w:rPr>
        <w:sz w:val="24"/>
        <w:szCs w:val="24"/>
        <w:rtl/>
      </w:rPr>
      <w:t>/</w:t>
    </w:r>
    <w:r w:rsidR="00DE785E">
      <w:rPr>
        <w:rFonts w:hint="cs"/>
        <w:sz w:val="24"/>
        <w:szCs w:val="24"/>
        <w:rtl/>
      </w:rPr>
      <w:t>12</w:t>
    </w:r>
    <w:r w:rsidR="00DE2E96">
      <w:rPr>
        <w:sz w:val="24"/>
        <w:szCs w:val="24"/>
        <w:rtl/>
      </w:rPr>
      <w:t>/140</w:t>
    </w:r>
    <w:r w:rsidR="008E25C1">
      <w:rPr>
        <w:rFonts w:hint="cs"/>
        <w:sz w:val="24"/>
        <w:szCs w:val="24"/>
        <w:rtl/>
      </w:rPr>
      <w:t>3</w:t>
    </w:r>
    <w:r w:rsidR="00DE2E96">
      <w:rPr>
        <w:sz w:val="24"/>
        <w:szCs w:val="24"/>
        <w:rtl/>
      </w:rPr>
      <w:t xml:space="preserve"> </w:t>
    </w:r>
    <w:r w:rsidR="003E3249">
      <w:rPr>
        <w:sz w:val="24"/>
        <w:szCs w:val="24"/>
        <w:rtl/>
      </w:rPr>
      <w:t>–</w:t>
    </w:r>
    <w:r w:rsidR="00E07E90">
      <w:rPr>
        <w:rFonts w:hint="cs"/>
        <w:sz w:val="24"/>
        <w:szCs w:val="24"/>
        <w:rtl/>
      </w:rPr>
      <w:t xml:space="preserve"> </w:t>
    </w:r>
    <w:r w:rsidR="00951D79">
      <w:rPr>
        <w:rFonts w:hint="cs"/>
        <w:sz w:val="24"/>
        <w:szCs w:val="24"/>
        <w:rtl/>
      </w:rPr>
      <w:t>‌</w:t>
    </w:r>
    <w:r w:rsidR="000E2608">
      <w:rPr>
        <w:rFonts w:hint="cs"/>
        <w:sz w:val="24"/>
        <w:szCs w:val="24"/>
        <w:rtl/>
      </w:rPr>
      <w:t>چهار</w:t>
    </w:r>
    <w:r w:rsidR="00E804C1">
      <w:rPr>
        <w:rFonts w:hint="cs"/>
        <w:sz w:val="24"/>
        <w:szCs w:val="24"/>
        <w:rtl/>
      </w:rPr>
      <w:t>‌</w:t>
    </w:r>
    <w:r w:rsidR="006C7F89">
      <w:rPr>
        <w:rFonts w:hint="cs"/>
        <w:sz w:val="24"/>
        <w:szCs w:val="24"/>
        <w:rtl/>
      </w:rPr>
      <w:t>ش</w:t>
    </w:r>
    <w:r w:rsidR="00B53859">
      <w:rPr>
        <w:rFonts w:hint="cs"/>
        <w:sz w:val="24"/>
        <w:szCs w:val="24"/>
        <w:rtl/>
      </w:rPr>
      <w:t>نبه</w:t>
    </w:r>
  </w:p>
  <w:p w14:paraId="1B1EE521" w14:textId="0D660DCE" w:rsidR="00DE2E96" w:rsidRDefault="00DE2E96" w:rsidP="008E25C1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jc w:val="center"/>
      <w:rPr>
        <w:color w:val="7030A0"/>
        <w:sz w:val="24"/>
        <w:szCs w:val="24"/>
        <w:rtl/>
      </w:rPr>
    </w:pPr>
    <w:r w:rsidRPr="001D2E9A">
      <w:rPr>
        <w:rFonts w:hint="cs"/>
        <w:color w:val="7030A0"/>
        <w:sz w:val="24"/>
        <w:szCs w:val="24"/>
        <w:rtl/>
      </w:rPr>
      <w:t>مقرر</w:t>
    </w:r>
    <w:r>
      <w:rPr>
        <w:rFonts w:hint="cs"/>
        <w:sz w:val="24"/>
        <w:szCs w:val="24"/>
        <w:rtl/>
      </w:rPr>
      <w:t>:</w:t>
    </w:r>
    <w:bookmarkStart w:id="13" w:name="Bokmoqarer"/>
    <w:bookmarkEnd w:id="13"/>
    <w:r>
      <w:rPr>
        <w:sz w:val="24"/>
        <w:szCs w:val="24"/>
        <w:rtl/>
      </w:rPr>
      <w:t>مسعود عطارمنش</w:t>
    </w:r>
  </w:p>
  <w:p w14:paraId="0B48EF0B" w14:textId="40C19828" w:rsidR="00DE2E96" w:rsidRPr="00F16B53" w:rsidRDefault="00DE2E96" w:rsidP="00DD7EE4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</w:rPr>
    </w:pPr>
    <w:r>
      <w:rPr>
        <w:rFonts w:hint="cs"/>
        <w:color w:val="7030A0"/>
        <w:sz w:val="24"/>
        <w:szCs w:val="24"/>
        <w:rtl/>
      </w:rPr>
      <w:t>موضوع عام</w:t>
    </w:r>
    <w:r>
      <w:rPr>
        <w:rFonts w:hint="cs"/>
        <w:sz w:val="24"/>
        <w:szCs w:val="24"/>
        <w:rtl/>
      </w:rPr>
      <w:t>:</w:t>
    </w:r>
    <w:bookmarkStart w:id="14" w:name="BokKoli_h"/>
    <w:bookmarkEnd w:id="14"/>
    <w:r w:rsidR="001B2F30">
      <w:rPr>
        <w:rFonts w:hint="cs"/>
        <w:sz w:val="24"/>
        <w:szCs w:val="24"/>
        <w:rtl/>
      </w:rPr>
      <w:t>الفاظ</w:t>
    </w:r>
    <w:r>
      <w:rPr>
        <w:rFonts w:hint="cs"/>
        <w:sz w:val="24"/>
        <w:szCs w:val="24"/>
        <w:rtl/>
      </w:rPr>
      <w:tab/>
    </w:r>
    <w:r w:rsidRPr="001D2E9A">
      <w:rPr>
        <w:rFonts w:hint="cs"/>
        <w:color w:val="7030A0"/>
        <w:sz w:val="24"/>
        <w:szCs w:val="24"/>
        <w:rtl/>
      </w:rPr>
      <w:t xml:space="preserve">موضوع </w:t>
    </w:r>
    <w:r>
      <w:rPr>
        <w:rFonts w:hint="cs"/>
        <w:color w:val="7030A0"/>
        <w:sz w:val="24"/>
        <w:szCs w:val="24"/>
        <w:rtl/>
      </w:rPr>
      <w:t>خاص</w:t>
    </w:r>
    <w:r>
      <w:rPr>
        <w:rFonts w:hint="cs"/>
        <w:sz w:val="24"/>
        <w:szCs w:val="24"/>
        <w:rtl/>
      </w:rPr>
      <w:t>:</w:t>
    </w:r>
    <w:bookmarkStart w:id="15" w:name="BokSabj"/>
    <w:bookmarkStart w:id="16" w:name="BokPublic_h"/>
    <w:bookmarkEnd w:id="15"/>
    <w:bookmarkEnd w:id="16"/>
    <w:r w:rsidR="001B2F30">
      <w:rPr>
        <w:rFonts w:hint="cs"/>
        <w:sz w:val="24"/>
        <w:szCs w:val="24"/>
        <w:rtl/>
      </w:rPr>
      <w:t>مجمل و مبیّن</w:t>
    </w:r>
    <w:r>
      <w:rPr>
        <w:rFonts w:hint="cs"/>
        <w:sz w:val="24"/>
        <w:szCs w:val="24"/>
        <w:rtl/>
      </w:rPr>
      <w:t xml:space="preserve"> </w:t>
    </w:r>
    <w:r>
      <w:rPr>
        <w:rFonts w:hint="cs"/>
        <w:sz w:val="24"/>
        <w:szCs w:val="24"/>
        <w:rtl/>
      </w:rPr>
      <w:tab/>
    </w:r>
    <w:r w:rsidRPr="001D2E9A">
      <w:rPr>
        <w:rFonts w:hint="cs"/>
        <w:color w:val="7030A0"/>
        <w:sz w:val="24"/>
        <w:szCs w:val="24"/>
        <w:rtl/>
      </w:rPr>
      <w:t xml:space="preserve">موضوع </w:t>
    </w:r>
    <w:r>
      <w:rPr>
        <w:rFonts w:hint="cs"/>
        <w:color w:val="7030A0"/>
        <w:sz w:val="24"/>
        <w:szCs w:val="24"/>
        <w:rtl/>
      </w:rPr>
      <w:t>اخص</w:t>
    </w:r>
    <w:r>
      <w:rPr>
        <w:rFonts w:hint="cs"/>
        <w:sz w:val="24"/>
        <w:szCs w:val="24"/>
        <w:rtl/>
      </w:rPr>
      <w:t xml:space="preserve">: </w:t>
    </w:r>
    <w:bookmarkStart w:id="17" w:name="BokSabj2"/>
    <w:bookmarkEnd w:id="17"/>
    <w:r w:rsidR="001B2F30">
      <w:rPr>
        <w:rFonts w:hint="cs"/>
        <w:sz w:val="24"/>
        <w:szCs w:val="24"/>
        <w:rtl/>
      </w:rPr>
      <w:t>روش‌های رفع اجمال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841CA6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E4C876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99FC08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68144C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8B2EE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3ED56D1"/>
    <w:multiLevelType w:val="multilevel"/>
    <w:tmpl w:val="AC06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728366E"/>
    <w:multiLevelType w:val="multilevel"/>
    <w:tmpl w:val="D6F8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730698B"/>
    <w:multiLevelType w:val="multilevel"/>
    <w:tmpl w:val="9E88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9BE74EB"/>
    <w:multiLevelType w:val="hybridMultilevel"/>
    <w:tmpl w:val="7E8C6318"/>
    <w:lvl w:ilvl="0" w:tplc="7FD80C2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E669B1"/>
    <w:multiLevelType w:val="multilevel"/>
    <w:tmpl w:val="DF764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1D42E66"/>
    <w:multiLevelType w:val="multilevel"/>
    <w:tmpl w:val="6D26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75F58AD"/>
    <w:multiLevelType w:val="multilevel"/>
    <w:tmpl w:val="50DC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BD1487C"/>
    <w:multiLevelType w:val="multilevel"/>
    <w:tmpl w:val="EDF2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D124D1"/>
    <w:multiLevelType w:val="hybridMultilevel"/>
    <w:tmpl w:val="CF323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D2D6E"/>
    <w:multiLevelType w:val="multilevel"/>
    <w:tmpl w:val="0266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8A1308A"/>
    <w:multiLevelType w:val="multilevel"/>
    <w:tmpl w:val="CD9E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8BC4BB7"/>
    <w:multiLevelType w:val="multilevel"/>
    <w:tmpl w:val="C720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4C56F59"/>
    <w:multiLevelType w:val="hybridMultilevel"/>
    <w:tmpl w:val="0FEE849C"/>
    <w:lvl w:ilvl="0" w:tplc="B51C91B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ED4FEE"/>
    <w:multiLevelType w:val="multilevel"/>
    <w:tmpl w:val="2660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A665E97"/>
    <w:multiLevelType w:val="multilevel"/>
    <w:tmpl w:val="1626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ABB296C"/>
    <w:multiLevelType w:val="multilevel"/>
    <w:tmpl w:val="C240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F7C7E29"/>
    <w:multiLevelType w:val="multilevel"/>
    <w:tmpl w:val="63C4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D4A18F8"/>
    <w:multiLevelType w:val="hybridMultilevel"/>
    <w:tmpl w:val="178812A8"/>
    <w:lvl w:ilvl="0" w:tplc="F8C2DD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0E01E3"/>
    <w:multiLevelType w:val="multilevel"/>
    <w:tmpl w:val="264E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06A5244"/>
    <w:multiLevelType w:val="multilevel"/>
    <w:tmpl w:val="88C4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46B6FFB"/>
    <w:multiLevelType w:val="multilevel"/>
    <w:tmpl w:val="92FC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7B65D91"/>
    <w:multiLevelType w:val="multilevel"/>
    <w:tmpl w:val="830E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10"/>
  </w:num>
  <w:num w:numId="8">
    <w:abstractNumId w:val="25"/>
  </w:num>
  <w:num w:numId="9">
    <w:abstractNumId w:val="26"/>
  </w:num>
  <w:num w:numId="10">
    <w:abstractNumId w:val="11"/>
  </w:num>
  <w:num w:numId="11">
    <w:abstractNumId w:val="20"/>
  </w:num>
  <w:num w:numId="12">
    <w:abstractNumId w:val="21"/>
  </w:num>
  <w:num w:numId="13">
    <w:abstractNumId w:val="6"/>
  </w:num>
  <w:num w:numId="14">
    <w:abstractNumId w:val="19"/>
  </w:num>
  <w:num w:numId="15">
    <w:abstractNumId w:val="23"/>
  </w:num>
  <w:num w:numId="16">
    <w:abstractNumId w:val="15"/>
  </w:num>
  <w:num w:numId="17">
    <w:abstractNumId w:val="9"/>
  </w:num>
  <w:num w:numId="18">
    <w:abstractNumId w:val="24"/>
  </w:num>
  <w:num w:numId="19">
    <w:abstractNumId w:val="12"/>
  </w:num>
  <w:num w:numId="20">
    <w:abstractNumId w:val="5"/>
  </w:num>
  <w:num w:numId="21">
    <w:abstractNumId w:val="16"/>
  </w:num>
  <w:num w:numId="22">
    <w:abstractNumId w:val="18"/>
  </w:num>
  <w:num w:numId="23">
    <w:abstractNumId w:val="14"/>
  </w:num>
  <w:num w:numId="24">
    <w:abstractNumId w:val="22"/>
  </w:num>
  <w:num w:numId="25">
    <w:abstractNumId w:val="8"/>
  </w:num>
  <w:num w:numId="26">
    <w:abstractNumId w:val="13"/>
  </w:num>
  <w:num w:numId="27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7D"/>
    <w:rsid w:val="000001B3"/>
    <w:rsid w:val="000007C1"/>
    <w:rsid w:val="00000F4E"/>
    <w:rsid w:val="0000194F"/>
    <w:rsid w:val="00001CA6"/>
    <w:rsid w:val="0000201D"/>
    <w:rsid w:val="00003F6F"/>
    <w:rsid w:val="000053BE"/>
    <w:rsid w:val="000072A3"/>
    <w:rsid w:val="000076CC"/>
    <w:rsid w:val="000076FA"/>
    <w:rsid w:val="00010730"/>
    <w:rsid w:val="000107D4"/>
    <w:rsid w:val="00010C03"/>
    <w:rsid w:val="0001296F"/>
    <w:rsid w:val="0001329D"/>
    <w:rsid w:val="00013676"/>
    <w:rsid w:val="00013B5F"/>
    <w:rsid w:val="00013E3B"/>
    <w:rsid w:val="000159E6"/>
    <w:rsid w:val="000161CF"/>
    <w:rsid w:val="00016517"/>
    <w:rsid w:val="00017059"/>
    <w:rsid w:val="0001720E"/>
    <w:rsid w:val="000178C0"/>
    <w:rsid w:val="0002010A"/>
    <w:rsid w:val="000203DE"/>
    <w:rsid w:val="000204D9"/>
    <w:rsid w:val="000214F0"/>
    <w:rsid w:val="00021C78"/>
    <w:rsid w:val="00022230"/>
    <w:rsid w:val="00023524"/>
    <w:rsid w:val="000236AB"/>
    <w:rsid w:val="00023888"/>
    <w:rsid w:val="00023D05"/>
    <w:rsid w:val="00024614"/>
    <w:rsid w:val="00024B3C"/>
    <w:rsid w:val="00024B76"/>
    <w:rsid w:val="00025777"/>
    <w:rsid w:val="00025A7C"/>
    <w:rsid w:val="00025D51"/>
    <w:rsid w:val="00025E32"/>
    <w:rsid w:val="0002764C"/>
    <w:rsid w:val="00027BA5"/>
    <w:rsid w:val="00027C56"/>
    <w:rsid w:val="00030318"/>
    <w:rsid w:val="00030A9E"/>
    <w:rsid w:val="00031159"/>
    <w:rsid w:val="0003259C"/>
    <w:rsid w:val="00032606"/>
    <w:rsid w:val="0003271D"/>
    <w:rsid w:val="00032E2C"/>
    <w:rsid w:val="0003305D"/>
    <w:rsid w:val="0003373C"/>
    <w:rsid w:val="00033AA7"/>
    <w:rsid w:val="00033DEF"/>
    <w:rsid w:val="00033E8B"/>
    <w:rsid w:val="0003411E"/>
    <w:rsid w:val="000345E8"/>
    <w:rsid w:val="00034E40"/>
    <w:rsid w:val="00035110"/>
    <w:rsid w:val="000353D7"/>
    <w:rsid w:val="00035626"/>
    <w:rsid w:val="00035899"/>
    <w:rsid w:val="00035DCB"/>
    <w:rsid w:val="00036A43"/>
    <w:rsid w:val="00036FF8"/>
    <w:rsid w:val="000403BB"/>
    <w:rsid w:val="00040445"/>
    <w:rsid w:val="00040870"/>
    <w:rsid w:val="00040CC9"/>
    <w:rsid w:val="000415BE"/>
    <w:rsid w:val="000416F1"/>
    <w:rsid w:val="00041AE1"/>
    <w:rsid w:val="00041B59"/>
    <w:rsid w:val="0004213E"/>
    <w:rsid w:val="00042205"/>
    <w:rsid w:val="00042299"/>
    <w:rsid w:val="00042A2B"/>
    <w:rsid w:val="00043099"/>
    <w:rsid w:val="0004403C"/>
    <w:rsid w:val="00044CF0"/>
    <w:rsid w:val="0004559D"/>
    <w:rsid w:val="00045BE5"/>
    <w:rsid w:val="000464A6"/>
    <w:rsid w:val="00046719"/>
    <w:rsid w:val="0004742E"/>
    <w:rsid w:val="0004752A"/>
    <w:rsid w:val="0004767A"/>
    <w:rsid w:val="00047DAA"/>
    <w:rsid w:val="00051D34"/>
    <w:rsid w:val="00052614"/>
    <w:rsid w:val="00052D24"/>
    <w:rsid w:val="00053038"/>
    <w:rsid w:val="00053679"/>
    <w:rsid w:val="0005384B"/>
    <w:rsid w:val="00053D86"/>
    <w:rsid w:val="00054973"/>
    <w:rsid w:val="000554A0"/>
    <w:rsid w:val="00057A24"/>
    <w:rsid w:val="00057D42"/>
    <w:rsid w:val="00057D88"/>
    <w:rsid w:val="00060138"/>
    <w:rsid w:val="00060587"/>
    <w:rsid w:val="000635BF"/>
    <w:rsid w:val="00064B50"/>
    <w:rsid w:val="0006502D"/>
    <w:rsid w:val="000667F5"/>
    <w:rsid w:val="0007104A"/>
    <w:rsid w:val="0007106B"/>
    <w:rsid w:val="000711D6"/>
    <w:rsid w:val="00071633"/>
    <w:rsid w:val="00072287"/>
    <w:rsid w:val="00072613"/>
    <w:rsid w:val="00072B16"/>
    <w:rsid w:val="00073393"/>
    <w:rsid w:val="00073538"/>
    <w:rsid w:val="00073BA2"/>
    <w:rsid w:val="00073FFD"/>
    <w:rsid w:val="000740FA"/>
    <w:rsid w:val="00076633"/>
    <w:rsid w:val="000768D9"/>
    <w:rsid w:val="00076970"/>
    <w:rsid w:val="0007730F"/>
    <w:rsid w:val="000776E3"/>
    <w:rsid w:val="00077CB3"/>
    <w:rsid w:val="00077D10"/>
    <w:rsid w:val="000800D9"/>
    <w:rsid w:val="000807EA"/>
    <w:rsid w:val="00080953"/>
    <w:rsid w:val="00080A19"/>
    <w:rsid w:val="00080A41"/>
    <w:rsid w:val="00080F3D"/>
    <w:rsid w:val="00081999"/>
    <w:rsid w:val="00082016"/>
    <w:rsid w:val="00082917"/>
    <w:rsid w:val="0008299B"/>
    <w:rsid w:val="00082BD7"/>
    <w:rsid w:val="00083B04"/>
    <w:rsid w:val="00083E3C"/>
    <w:rsid w:val="00083F8A"/>
    <w:rsid w:val="00084269"/>
    <w:rsid w:val="00084D86"/>
    <w:rsid w:val="00085622"/>
    <w:rsid w:val="00085798"/>
    <w:rsid w:val="00085810"/>
    <w:rsid w:val="000858D7"/>
    <w:rsid w:val="00086103"/>
    <w:rsid w:val="00086975"/>
    <w:rsid w:val="00086A76"/>
    <w:rsid w:val="00087339"/>
    <w:rsid w:val="00087834"/>
    <w:rsid w:val="00087A96"/>
    <w:rsid w:val="00090440"/>
    <w:rsid w:val="000911E3"/>
    <w:rsid w:val="00091327"/>
    <w:rsid w:val="000913AA"/>
    <w:rsid w:val="00091DB5"/>
    <w:rsid w:val="0009209B"/>
    <w:rsid w:val="000928F2"/>
    <w:rsid w:val="00092AB1"/>
    <w:rsid w:val="00093428"/>
    <w:rsid w:val="00093777"/>
    <w:rsid w:val="00093FA2"/>
    <w:rsid w:val="00094224"/>
    <w:rsid w:val="00094A8D"/>
    <w:rsid w:val="000951D0"/>
    <w:rsid w:val="00095BD2"/>
    <w:rsid w:val="00095EA2"/>
    <w:rsid w:val="00096392"/>
    <w:rsid w:val="00097FBF"/>
    <w:rsid w:val="000A007C"/>
    <w:rsid w:val="000A076D"/>
    <w:rsid w:val="000A0C77"/>
    <w:rsid w:val="000A12CB"/>
    <w:rsid w:val="000A147B"/>
    <w:rsid w:val="000A152F"/>
    <w:rsid w:val="000A252B"/>
    <w:rsid w:val="000A2A00"/>
    <w:rsid w:val="000A2EB7"/>
    <w:rsid w:val="000A474C"/>
    <w:rsid w:val="000A59B0"/>
    <w:rsid w:val="000A794D"/>
    <w:rsid w:val="000B0424"/>
    <w:rsid w:val="000B1B29"/>
    <w:rsid w:val="000B1D12"/>
    <w:rsid w:val="000B31DE"/>
    <w:rsid w:val="000B335D"/>
    <w:rsid w:val="000B37C1"/>
    <w:rsid w:val="000B39AD"/>
    <w:rsid w:val="000B3AE1"/>
    <w:rsid w:val="000B3FD7"/>
    <w:rsid w:val="000B414F"/>
    <w:rsid w:val="000B430D"/>
    <w:rsid w:val="000B4CDB"/>
    <w:rsid w:val="000B4D42"/>
    <w:rsid w:val="000B4EE3"/>
    <w:rsid w:val="000B5DB5"/>
    <w:rsid w:val="000B5FB3"/>
    <w:rsid w:val="000B6223"/>
    <w:rsid w:val="000B6E00"/>
    <w:rsid w:val="000B6F58"/>
    <w:rsid w:val="000B7322"/>
    <w:rsid w:val="000B7490"/>
    <w:rsid w:val="000B7914"/>
    <w:rsid w:val="000B7E9A"/>
    <w:rsid w:val="000C0601"/>
    <w:rsid w:val="000C0830"/>
    <w:rsid w:val="000C1B54"/>
    <w:rsid w:val="000C1BB2"/>
    <w:rsid w:val="000C1E26"/>
    <w:rsid w:val="000C25C9"/>
    <w:rsid w:val="000C33B1"/>
    <w:rsid w:val="000C3947"/>
    <w:rsid w:val="000C3CE7"/>
    <w:rsid w:val="000C3E07"/>
    <w:rsid w:val="000C40A7"/>
    <w:rsid w:val="000C4306"/>
    <w:rsid w:val="000C43FF"/>
    <w:rsid w:val="000C47F4"/>
    <w:rsid w:val="000C51B0"/>
    <w:rsid w:val="000C58AB"/>
    <w:rsid w:val="000C5A70"/>
    <w:rsid w:val="000C5E42"/>
    <w:rsid w:val="000C7412"/>
    <w:rsid w:val="000D085B"/>
    <w:rsid w:val="000D0E10"/>
    <w:rsid w:val="000D0F83"/>
    <w:rsid w:val="000D1784"/>
    <w:rsid w:val="000D1B20"/>
    <w:rsid w:val="000D27BC"/>
    <w:rsid w:val="000D2EAF"/>
    <w:rsid w:val="000D30E9"/>
    <w:rsid w:val="000D351A"/>
    <w:rsid w:val="000D3BB2"/>
    <w:rsid w:val="000D41B2"/>
    <w:rsid w:val="000D41B5"/>
    <w:rsid w:val="000D5859"/>
    <w:rsid w:val="000D63E1"/>
    <w:rsid w:val="000D674E"/>
    <w:rsid w:val="000D6818"/>
    <w:rsid w:val="000D6A35"/>
    <w:rsid w:val="000E0786"/>
    <w:rsid w:val="000E12F1"/>
    <w:rsid w:val="000E17AF"/>
    <w:rsid w:val="000E1F41"/>
    <w:rsid w:val="000E2608"/>
    <w:rsid w:val="000E335E"/>
    <w:rsid w:val="000E35BA"/>
    <w:rsid w:val="000E3EC8"/>
    <w:rsid w:val="000E68C4"/>
    <w:rsid w:val="000E6BD2"/>
    <w:rsid w:val="000E7DCE"/>
    <w:rsid w:val="000F16CF"/>
    <w:rsid w:val="000F1CE4"/>
    <w:rsid w:val="000F20CC"/>
    <w:rsid w:val="000F3351"/>
    <w:rsid w:val="000F3897"/>
    <w:rsid w:val="000F3A9A"/>
    <w:rsid w:val="000F3D2B"/>
    <w:rsid w:val="000F3FA1"/>
    <w:rsid w:val="000F4CB4"/>
    <w:rsid w:val="000F5BAC"/>
    <w:rsid w:val="000F5FF1"/>
    <w:rsid w:val="000F608B"/>
    <w:rsid w:val="000F71A4"/>
    <w:rsid w:val="0010000C"/>
    <w:rsid w:val="0010048E"/>
    <w:rsid w:val="00100B0E"/>
    <w:rsid w:val="00100DF1"/>
    <w:rsid w:val="00101A04"/>
    <w:rsid w:val="00102670"/>
    <w:rsid w:val="001028E9"/>
    <w:rsid w:val="001029D9"/>
    <w:rsid w:val="00102B30"/>
    <w:rsid w:val="001032C5"/>
    <w:rsid w:val="001044A6"/>
    <w:rsid w:val="00104798"/>
    <w:rsid w:val="00104D0F"/>
    <w:rsid w:val="00104F5B"/>
    <w:rsid w:val="00105037"/>
    <w:rsid w:val="0010508A"/>
    <w:rsid w:val="00105565"/>
    <w:rsid w:val="00105744"/>
    <w:rsid w:val="0010630E"/>
    <w:rsid w:val="00106E8F"/>
    <w:rsid w:val="001071FA"/>
    <w:rsid w:val="001075E1"/>
    <w:rsid w:val="0011005B"/>
    <w:rsid w:val="00111093"/>
    <w:rsid w:val="0011160B"/>
    <w:rsid w:val="001118CB"/>
    <w:rsid w:val="001132A9"/>
    <w:rsid w:val="001148AF"/>
    <w:rsid w:val="00114A1D"/>
    <w:rsid w:val="0011686D"/>
    <w:rsid w:val="00116988"/>
    <w:rsid w:val="00116B2B"/>
    <w:rsid w:val="00116F91"/>
    <w:rsid w:val="001171AB"/>
    <w:rsid w:val="00120E95"/>
    <w:rsid w:val="001213CE"/>
    <w:rsid w:val="001214E1"/>
    <w:rsid w:val="00122814"/>
    <w:rsid w:val="001228CD"/>
    <w:rsid w:val="00122C9D"/>
    <w:rsid w:val="001244F7"/>
    <w:rsid w:val="00124589"/>
    <w:rsid w:val="00124E3D"/>
    <w:rsid w:val="00125077"/>
    <w:rsid w:val="0012563E"/>
    <w:rsid w:val="00125CD5"/>
    <w:rsid w:val="00125FD3"/>
    <w:rsid w:val="00126763"/>
    <w:rsid w:val="00126AC6"/>
    <w:rsid w:val="001277DC"/>
    <w:rsid w:val="0012780C"/>
    <w:rsid w:val="00127E95"/>
    <w:rsid w:val="0013000C"/>
    <w:rsid w:val="001302C8"/>
    <w:rsid w:val="00130659"/>
    <w:rsid w:val="001307BA"/>
    <w:rsid w:val="001309FE"/>
    <w:rsid w:val="00131397"/>
    <w:rsid w:val="001317ED"/>
    <w:rsid w:val="00132268"/>
    <w:rsid w:val="00132680"/>
    <w:rsid w:val="00134164"/>
    <w:rsid w:val="001347C7"/>
    <w:rsid w:val="00134887"/>
    <w:rsid w:val="001348C4"/>
    <w:rsid w:val="00134912"/>
    <w:rsid w:val="00134BDE"/>
    <w:rsid w:val="001356B0"/>
    <w:rsid w:val="0013663C"/>
    <w:rsid w:val="00136D00"/>
    <w:rsid w:val="001372C1"/>
    <w:rsid w:val="001377B0"/>
    <w:rsid w:val="00137DEA"/>
    <w:rsid w:val="00140644"/>
    <w:rsid w:val="0014089E"/>
    <w:rsid w:val="001417F7"/>
    <w:rsid w:val="00141D09"/>
    <w:rsid w:val="00143073"/>
    <w:rsid w:val="00144367"/>
    <w:rsid w:val="00144AC4"/>
    <w:rsid w:val="00144C01"/>
    <w:rsid w:val="00145339"/>
    <w:rsid w:val="001457E0"/>
    <w:rsid w:val="001459FB"/>
    <w:rsid w:val="0014603D"/>
    <w:rsid w:val="00146AD1"/>
    <w:rsid w:val="001503F3"/>
    <w:rsid w:val="00151937"/>
    <w:rsid w:val="00151F52"/>
    <w:rsid w:val="0015246E"/>
    <w:rsid w:val="001526C7"/>
    <w:rsid w:val="00152773"/>
    <w:rsid w:val="00152868"/>
    <w:rsid w:val="0015376C"/>
    <w:rsid w:val="00154048"/>
    <w:rsid w:val="00154286"/>
    <w:rsid w:val="00154E50"/>
    <w:rsid w:val="001567F9"/>
    <w:rsid w:val="00156CA1"/>
    <w:rsid w:val="00157682"/>
    <w:rsid w:val="0016043C"/>
    <w:rsid w:val="00160912"/>
    <w:rsid w:val="00160C02"/>
    <w:rsid w:val="0016166B"/>
    <w:rsid w:val="0016168E"/>
    <w:rsid w:val="001619DD"/>
    <w:rsid w:val="001624CD"/>
    <w:rsid w:val="00163274"/>
    <w:rsid w:val="001636E8"/>
    <w:rsid w:val="00163C93"/>
    <w:rsid w:val="00165369"/>
    <w:rsid w:val="00166367"/>
    <w:rsid w:val="00167163"/>
    <w:rsid w:val="0017005E"/>
    <w:rsid w:val="00170F29"/>
    <w:rsid w:val="0017116D"/>
    <w:rsid w:val="001712DF"/>
    <w:rsid w:val="00171F60"/>
    <w:rsid w:val="00172AEA"/>
    <w:rsid w:val="00172F99"/>
    <w:rsid w:val="001767D5"/>
    <w:rsid w:val="0017682D"/>
    <w:rsid w:val="00177194"/>
    <w:rsid w:val="00177729"/>
    <w:rsid w:val="00177807"/>
    <w:rsid w:val="001807C4"/>
    <w:rsid w:val="00180C4E"/>
    <w:rsid w:val="00181844"/>
    <w:rsid w:val="00182AE3"/>
    <w:rsid w:val="001831E1"/>
    <w:rsid w:val="001836FC"/>
    <w:rsid w:val="001837E9"/>
    <w:rsid w:val="00183EFC"/>
    <w:rsid w:val="00184053"/>
    <w:rsid w:val="00184ABB"/>
    <w:rsid w:val="00185CFF"/>
    <w:rsid w:val="00186571"/>
    <w:rsid w:val="00186A8B"/>
    <w:rsid w:val="00186CE7"/>
    <w:rsid w:val="00187DFA"/>
    <w:rsid w:val="001910C2"/>
    <w:rsid w:val="00191372"/>
    <w:rsid w:val="001913C1"/>
    <w:rsid w:val="00191B4F"/>
    <w:rsid w:val="00191F76"/>
    <w:rsid w:val="0019337D"/>
    <w:rsid w:val="00193CC6"/>
    <w:rsid w:val="00194279"/>
    <w:rsid w:val="0019529D"/>
    <w:rsid w:val="00195B14"/>
    <w:rsid w:val="001A10C2"/>
    <w:rsid w:val="001A1953"/>
    <w:rsid w:val="001A1EA5"/>
    <w:rsid w:val="001A2359"/>
    <w:rsid w:val="001A2574"/>
    <w:rsid w:val="001A26BF"/>
    <w:rsid w:val="001A27D7"/>
    <w:rsid w:val="001A294E"/>
    <w:rsid w:val="001A2C56"/>
    <w:rsid w:val="001A3A08"/>
    <w:rsid w:val="001A3E1E"/>
    <w:rsid w:val="001A4ED8"/>
    <w:rsid w:val="001A53AC"/>
    <w:rsid w:val="001A54D0"/>
    <w:rsid w:val="001A5CD5"/>
    <w:rsid w:val="001A60DA"/>
    <w:rsid w:val="001A731A"/>
    <w:rsid w:val="001A7A4C"/>
    <w:rsid w:val="001A7F0F"/>
    <w:rsid w:val="001B022D"/>
    <w:rsid w:val="001B033C"/>
    <w:rsid w:val="001B07B7"/>
    <w:rsid w:val="001B192B"/>
    <w:rsid w:val="001B1AE3"/>
    <w:rsid w:val="001B2F30"/>
    <w:rsid w:val="001B3510"/>
    <w:rsid w:val="001B3FEA"/>
    <w:rsid w:val="001B44CF"/>
    <w:rsid w:val="001B4A60"/>
    <w:rsid w:val="001B5CE7"/>
    <w:rsid w:val="001B5DD8"/>
    <w:rsid w:val="001B6799"/>
    <w:rsid w:val="001B705B"/>
    <w:rsid w:val="001B73B8"/>
    <w:rsid w:val="001B78DF"/>
    <w:rsid w:val="001B7D71"/>
    <w:rsid w:val="001B7E82"/>
    <w:rsid w:val="001C1362"/>
    <w:rsid w:val="001C184B"/>
    <w:rsid w:val="001C3EE5"/>
    <w:rsid w:val="001C400F"/>
    <w:rsid w:val="001C406C"/>
    <w:rsid w:val="001C570B"/>
    <w:rsid w:val="001C627A"/>
    <w:rsid w:val="001C67C3"/>
    <w:rsid w:val="001C6FC9"/>
    <w:rsid w:val="001C6FFC"/>
    <w:rsid w:val="001C7799"/>
    <w:rsid w:val="001C7990"/>
    <w:rsid w:val="001C7CE2"/>
    <w:rsid w:val="001D0296"/>
    <w:rsid w:val="001D0CE7"/>
    <w:rsid w:val="001D0E04"/>
    <w:rsid w:val="001D114E"/>
    <w:rsid w:val="001D1603"/>
    <w:rsid w:val="001D2824"/>
    <w:rsid w:val="001D2A98"/>
    <w:rsid w:val="001D2E9A"/>
    <w:rsid w:val="001D3C84"/>
    <w:rsid w:val="001D4753"/>
    <w:rsid w:val="001D4860"/>
    <w:rsid w:val="001D597F"/>
    <w:rsid w:val="001D5B01"/>
    <w:rsid w:val="001D5BF1"/>
    <w:rsid w:val="001D629C"/>
    <w:rsid w:val="001D758E"/>
    <w:rsid w:val="001D7BD3"/>
    <w:rsid w:val="001E0692"/>
    <w:rsid w:val="001E19D9"/>
    <w:rsid w:val="001E1F57"/>
    <w:rsid w:val="001E2595"/>
    <w:rsid w:val="001E2B82"/>
    <w:rsid w:val="001E30DB"/>
    <w:rsid w:val="001E30DE"/>
    <w:rsid w:val="001E3FD4"/>
    <w:rsid w:val="001E4AF3"/>
    <w:rsid w:val="001E4B4D"/>
    <w:rsid w:val="001E51FD"/>
    <w:rsid w:val="001E5355"/>
    <w:rsid w:val="001E5491"/>
    <w:rsid w:val="001E59A3"/>
    <w:rsid w:val="001E5A1B"/>
    <w:rsid w:val="001E64DA"/>
    <w:rsid w:val="001E6D48"/>
    <w:rsid w:val="001E7CF2"/>
    <w:rsid w:val="001E7DC9"/>
    <w:rsid w:val="001F17FB"/>
    <w:rsid w:val="001F1E47"/>
    <w:rsid w:val="001F1FAF"/>
    <w:rsid w:val="001F2A39"/>
    <w:rsid w:val="001F3E9B"/>
    <w:rsid w:val="001F53D0"/>
    <w:rsid w:val="001F584A"/>
    <w:rsid w:val="001F7510"/>
    <w:rsid w:val="001F7DB1"/>
    <w:rsid w:val="0020241A"/>
    <w:rsid w:val="00203821"/>
    <w:rsid w:val="00203882"/>
    <w:rsid w:val="00203CA8"/>
    <w:rsid w:val="00206747"/>
    <w:rsid w:val="00210A1C"/>
    <w:rsid w:val="00210A5A"/>
    <w:rsid w:val="0021204F"/>
    <w:rsid w:val="0021207D"/>
    <w:rsid w:val="0021348F"/>
    <w:rsid w:val="00213A27"/>
    <w:rsid w:val="00213A2A"/>
    <w:rsid w:val="00213AE6"/>
    <w:rsid w:val="00213B66"/>
    <w:rsid w:val="00213CE5"/>
    <w:rsid w:val="00213E8B"/>
    <w:rsid w:val="002143FB"/>
    <w:rsid w:val="0021488C"/>
    <w:rsid w:val="002154D1"/>
    <w:rsid w:val="00215AD6"/>
    <w:rsid w:val="00215DE9"/>
    <w:rsid w:val="00216258"/>
    <w:rsid w:val="0021630D"/>
    <w:rsid w:val="0021743A"/>
    <w:rsid w:val="00217793"/>
    <w:rsid w:val="00217C5E"/>
    <w:rsid w:val="00220013"/>
    <w:rsid w:val="00222E3F"/>
    <w:rsid w:val="00223685"/>
    <w:rsid w:val="0022494F"/>
    <w:rsid w:val="00224C0F"/>
    <w:rsid w:val="00224C15"/>
    <w:rsid w:val="00225281"/>
    <w:rsid w:val="00225B7D"/>
    <w:rsid w:val="00225F5F"/>
    <w:rsid w:val="00226108"/>
    <w:rsid w:val="00226283"/>
    <w:rsid w:val="0022688B"/>
    <w:rsid w:val="00226D8D"/>
    <w:rsid w:val="0022789A"/>
    <w:rsid w:val="0022791A"/>
    <w:rsid w:val="00227BD6"/>
    <w:rsid w:val="00227C22"/>
    <w:rsid w:val="0023028F"/>
    <w:rsid w:val="002304A7"/>
    <w:rsid w:val="002305E6"/>
    <w:rsid w:val="00231664"/>
    <w:rsid w:val="00231AA6"/>
    <w:rsid w:val="00231AFB"/>
    <w:rsid w:val="0023221D"/>
    <w:rsid w:val="00233BC6"/>
    <w:rsid w:val="00234F8B"/>
    <w:rsid w:val="00235E34"/>
    <w:rsid w:val="00236027"/>
    <w:rsid w:val="0023641A"/>
    <w:rsid w:val="00236B88"/>
    <w:rsid w:val="00236C31"/>
    <w:rsid w:val="0023775B"/>
    <w:rsid w:val="00237832"/>
    <w:rsid w:val="00237C13"/>
    <w:rsid w:val="00240314"/>
    <w:rsid w:val="00240498"/>
    <w:rsid w:val="0024055C"/>
    <w:rsid w:val="00241333"/>
    <w:rsid w:val="00241870"/>
    <w:rsid w:val="00241BBF"/>
    <w:rsid w:val="00242353"/>
    <w:rsid w:val="0024273A"/>
    <w:rsid w:val="0024287E"/>
    <w:rsid w:val="00242AF7"/>
    <w:rsid w:val="00242E4F"/>
    <w:rsid w:val="00243314"/>
    <w:rsid w:val="00244059"/>
    <w:rsid w:val="00244A1F"/>
    <w:rsid w:val="00244CDA"/>
    <w:rsid w:val="00245DA5"/>
    <w:rsid w:val="00246ACB"/>
    <w:rsid w:val="00246DDE"/>
    <w:rsid w:val="002479C8"/>
    <w:rsid w:val="00247D2F"/>
    <w:rsid w:val="00250E7F"/>
    <w:rsid w:val="0025150A"/>
    <w:rsid w:val="00252604"/>
    <w:rsid w:val="002530C9"/>
    <w:rsid w:val="0025311F"/>
    <w:rsid w:val="0025327C"/>
    <w:rsid w:val="0025341F"/>
    <w:rsid w:val="00253804"/>
    <w:rsid w:val="00253C50"/>
    <w:rsid w:val="00253F09"/>
    <w:rsid w:val="00254950"/>
    <w:rsid w:val="00256303"/>
    <w:rsid w:val="00256560"/>
    <w:rsid w:val="00256EA6"/>
    <w:rsid w:val="002608E7"/>
    <w:rsid w:val="00263559"/>
    <w:rsid w:val="00264027"/>
    <w:rsid w:val="002650CD"/>
    <w:rsid w:val="00265BA7"/>
    <w:rsid w:val="00265F95"/>
    <w:rsid w:val="00266CC6"/>
    <w:rsid w:val="00267F39"/>
    <w:rsid w:val="0027030A"/>
    <w:rsid w:val="00270C0E"/>
    <w:rsid w:val="00270DAA"/>
    <w:rsid w:val="002717B0"/>
    <w:rsid w:val="00271833"/>
    <w:rsid w:val="002719B3"/>
    <w:rsid w:val="00271A80"/>
    <w:rsid w:val="00271AFD"/>
    <w:rsid w:val="00272468"/>
    <w:rsid w:val="002728D6"/>
    <w:rsid w:val="0027301C"/>
    <w:rsid w:val="00273075"/>
    <w:rsid w:val="00273B41"/>
    <w:rsid w:val="002748F6"/>
    <w:rsid w:val="0027605E"/>
    <w:rsid w:val="00276D08"/>
    <w:rsid w:val="00276EE5"/>
    <w:rsid w:val="002774D7"/>
    <w:rsid w:val="002779B7"/>
    <w:rsid w:val="00277A5C"/>
    <w:rsid w:val="00280735"/>
    <w:rsid w:val="00281BC9"/>
    <w:rsid w:val="00281E00"/>
    <w:rsid w:val="00282A1C"/>
    <w:rsid w:val="00282B80"/>
    <w:rsid w:val="002833C7"/>
    <w:rsid w:val="00284055"/>
    <w:rsid w:val="00284F3D"/>
    <w:rsid w:val="002854F8"/>
    <w:rsid w:val="0028790D"/>
    <w:rsid w:val="00287CF4"/>
    <w:rsid w:val="00290FF1"/>
    <w:rsid w:val="002923EA"/>
    <w:rsid w:val="00292748"/>
    <w:rsid w:val="0029291D"/>
    <w:rsid w:val="00292CC4"/>
    <w:rsid w:val="002936A0"/>
    <w:rsid w:val="00294A52"/>
    <w:rsid w:val="0029533B"/>
    <w:rsid w:val="00295701"/>
    <w:rsid w:val="00295A5B"/>
    <w:rsid w:val="0029610B"/>
    <w:rsid w:val="0029634D"/>
    <w:rsid w:val="00296621"/>
    <w:rsid w:val="002968CE"/>
    <w:rsid w:val="00296D1D"/>
    <w:rsid w:val="00296DAC"/>
    <w:rsid w:val="00297741"/>
    <w:rsid w:val="002A0C09"/>
    <w:rsid w:val="002A1762"/>
    <w:rsid w:val="002A3905"/>
    <w:rsid w:val="002A3DEF"/>
    <w:rsid w:val="002A4484"/>
    <w:rsid w:val="002A51A0"/>
    <w:rsid w:val="002A5A07"/>
    <w:rsid w:val="002A66AA"/>
    <w:rsid w:val="002A7649"/>
    <w:rsid w:val="002A7D89"/>
    <w:rsid w:val="002A7E32"/>
    <w:rsid w:val="002B0849"/>
    <w:rsid w:val="002B0E39"/>
    <w:rsid w:val="002B1321"/>
    <w:rsid w:val="002B182B"/>
    <w:rsid w:val="002B261C"/>
    <w:rsid w:val="002B322F"/>
    <w:rsid w:val="002B4ED3"/>
    <w:rsid w:val="002B5337"/>
    <w:rsid w:val="002B575F"/>
    <w:rsid w:val="002B5C4E"/>
    <w:rsid w:val="002B651D"/>
    <w:rsid w:val="002B66FE"/>
    <w:rsid w:val="002B6CF0"/>
    <w:rsid w:val="002B729B"/>
    <w:rsid w:val="002C01E5"/>
    <w:rsid w:val="002C101F"/>
    <w:rsid w:val="002C1066"/>
    <w:rsid w:val="002C1F94"/>
    <w:rsid w:val="002C26CD"/>
    <w:rsid w:val="002C3079"/>
    <w:rsid w:val="002C3671"/>
    <w:rsid w:val="002C4F2D"/>
    <w:rsid w:val="002C53A2"/>
    <w:rsid w:val="002C5975"/>
    <w:rsid w:val="002C6843"/>
    <w:rsid w:val="002C7309"/>
    <w:rsid w:val="002C747C"/>
    <w:rsid w:val="002D0040"/>
    <w:rsid w:val="002D0356"/>
    <w:rsid w:val="002D0E11"/>
    <w:rsid w:val="002D1156"/>
    <w:rsid w:val="002D23FD"/>
    <w:rsid w:val="002D3B12"/>
    <w:rsid w:val="002D4177"/>
    <w:rsid w:val="002D4378"/>
    <w:rsid w:val="002D5F30"/>
    <w:rsid w:val="002D7D56"/>
    <w:rsid w:val="002E0C0A"/>
    <w:rsid w:val="002E0C4A"/>
    <w:rsid w:val="002E220F"/>
    <w:rsid w:val="002E251E"/>
    <w:rsid w:val="002E273E"/>
    <w:rsid w:val="002E2CEE"/>
    <w:rsid w:val="002E3BD8"/>
    <w:rsid w:val="002E3DF3"/>
    <w:rsid w:val="002E48C4"/>
    <w:rsid w:val="002E4C61"/>
    <w:rsid w:val="002E509A"/>
    <w:rsid w:val="002E60AE"/>
    <w:rsid w:val="002E6380"/>
    <w:rsid w:val="002E654A"/>
    <w:rsid w:val="002E6B5A"/>
    <w:rsid w:val="002E6E04"/>
    <w:rsid w:val="002F1840"/>
    <w:rsid w:val="002F189C"/>
    <w:rsid w:val="002F1C48"/>
    <w:rsid w:val="002F1D70"/>
    <w:rsid w:val="002F1FDA"/>
    <w:rsid w:val="002F2462"/>
    <w:rsid w:val="002F2B97"/>
    <w:rsid w:val="002F2EE9"/>
    <w:rsid w:val="002F3561"/>
    <w:rsid w:val="002F372F"/>
    <w:rsid w:val="002F4A07"/>
    <w:rsid w:val="002F55D7"/>
    <w:rsid w:val="002F5C85"/>
    <w:rsid w:val="002F60CB"/>
    <w:rsid w:val="002F7B1D"/>
    <w:rsid w:val="002F7BC3"/>
    <w:rsid w:val="0030009B"/>
    <w:rsid w:val="00300638"/>
    <w:rsid w:val="00300AFD"/>
    <w:rsid w:val="00301500"/>
    <w:rsid w:val="00301C9D"/>
    <w:rsid w:val="00301F80"/>
    <w:rsid w:val="00303D10"/>
    <w:rsid w:val="00303FEF"/>
    <w:rsid w:val="00304198"/>
    <w:rsid w:val="00304D91"/>
    <w:rsid w:val="00305BDD"/>
    <w:rsid w:val="003060B9"/>
    <w:rsid w:val="0030704F"/>
    <w:rsid w:val="00307073"/>
    <w:rsid w:val="003070A5"/>
    <w:rsid w:val="003077DA"/>
    <w:rsid w:val="0031024B"/>
    <w:rsid w:val="003119AF"/>
    <w:rsid w:val="00311CA2"/>
    <w:rsid w:val="00311D70"/>
    <w:rsid w:val="00313B4D"/>
    <w:rsid w:val="003147B1"/>
    <w:rsid w:val="003147BC"/>
    <w:rsid w:val="00315154"/>
    <w:rsid w:val="00315323"/>
    <w:rsid w:val="00315450"/>
    <w:rsid w:val="003157D1"/>
    <w:rsid w:val="003163A2"/>
    <w:rsid w:val="00316DA9"/>
    <w:rsid w:val="00317456"/>
    <w:rsid w:val="003178F9"/>
    <w:rsid w:val="00320445"/>
    <w:rsid w:val="0032100F"/>
    <w:rsid w:val="00321084"/>
    <w:rsid w:val="003219B8"/>
    <w:rsid w:val="00321E2C"/>
    <w:rsid w:val="00322296"/>
    <w:rsid w:val="00322595"/>
    <w:rsid w:val="00322B42"/>
    <w:rsid w:val="003242F7"/>
    <w:rsid w:val="003245BA"/>
    <w:rsid w:val="00324E7D"/>
    <w:rsid w:val="00325D3D"/>
    <w:rsid w:val="00325F37"/>
    <w:rsid w:val="00326856"/>
    <w:rsid w:val="00326B7A"/>
    <w:rsid w:val="00330420"/>
    <w:rsid w:val="00330B9D"/>
    <w:rsid w:val="00330EFC"/>
    <w:rsid w:val="00331213"/>
    <w:rsid w:val="00332A79"/>
    <w:rsid w:val="00332D7C"/>
    <w:rsid w:val="00333654"/>
    <w:rsid w:val="003336BD"/>
    <w:rsid w:val="0033402C"/>
    <w:rsid w:val="0033519F"/>
    <w:rsid w:val="00335280"/>
    <w:rsid w:val="00335EB6"/>
    <w:rsid w:val="003366E6"/>
    <w:rsid w:val="00336D56"/>
    <w:rsid w:val="00336D62"/>
    <w:rsid w:val="00336F32"/>
    <w:rsid w:val="00340065"/>
    <w:rsid w:val="003401C4"/>
    <w:rsid w:val="003402F5"/>
    <w:rsid w:val="00340521"/>
    <w:rsid w:val="00341ACE"/>
    <w:rsid w:val="00341FDC"/>
    <w:rsid w:val="0034203D"/>
    <w:rsid w:val="00342326"/>
    <w:rsid w:val="003424B1"/>
    <w:rsid w:val="003436D5"/>
    <w:rsid w:val="00344A27"/>
    <w:rsid w:val="003455CB"/>
    <w:rsid w:val="00345A9B"/>
    <w:rsid w:val="00345C73"/>
    <w:rsid w:val="003460B1"/>
    <w:rsid w:val="00346E13"/>
    <w:rsid w:val="00346F10"/>
    <w:rsid w:val="00347210"/>
    <w:rsid w:val="0034751B"/>
    <w:rsid w:val="003477EF"/>
    <w:rsid w:val="00350293"/>
    <w:rsid w:val="00352875"/>
    <w:rsid w:val="0035419F"/>
    <w:rsid w:val="003542FB"/>
    <w:rsid w:val="0035455D"/>
    <w:rsid w:val="0035473D"/>
    <w:rsid w:val="00354A99"/>
    <w:rsid w:val="00354F3B"/>
    <w:rsid w:val="00355BF0"/>
    <w:rsid w:val="00355C07"/>
    <w:rsid w:val="00355D94"/>
    <w:rsid w:val="0035776C"/>
    <w:rsid w:val="00360036"/>
    <w:rsid w:val="00360182"/>
    <w:rsid w:val="00360311"/>
    <w:rsid w:val="00361922"/>
    <w:rsid w:val="00362375"/>
    <w:rsid w:val="00363691"/>
    <w:rsid w:val="00363BDA"/>
    <w:rsid w:val="00363D23"/>
    <w:rsid w:val="00363D82"/>
    <w:rsid w:val="003648F7"/>
    <w:rsid w:val="003663E6"/>
    <w:rsid w:val="003664B6"/>
    <w:rsid w:val="00367186"/>
    <w:rsid w:val="0036756B"/>
    <w:rsid w:val="003704D1"/>
    <w:rsid w:val="00370DC1"/>
    <w:rsid w:val="00371089"/>
    <w:rsid w:val="00371E4F"/>
    <w:rsid w:val="003728A4"/>
    <w:rsid w:val="00373166"/>
    <w:rsid w:val="00373A74"/>
    <w:rsid w:val="003741A5"/>
    <w:rsid w:val="00374F62"/>
    <w:rsid w:val="003766A0"/>
    <w:rsid w:val="003766EA"/>
    <w:rsid w:val="003776C6"/>
    <w:rsid w:val="00377AE9"/>
    <w:rsid w:val="003806B5"/>
    <w:rsid w:val="003809E8"/>
    <w:rsid w:val="00381A1A"/>
    <w:rsid w:val="0038258F"/>
    <w:rsid w:val="003828A4"/>
    <w:rsid w:val="003833A7"/>
    <w:rsid w:val="00384583"/>
    <w:rsid w:val="003848D8"/>
    <w:rsid w:val="003863B1"/>
    <w:rsid w:val="003863F4"/>
    <w:rsid w:val="00386599"/>
    <w:rsid w:val="003869E0"/>
    <w:rsid w:val="00386D96"/>
    <w:rsid w:val="003872DC"/>
    <w:rsid w:val="00387349"/>
    <w:rsid w:val="00387EFB"/>
    <w:rsid w:val="00390362"/>
    <w:rsid w:val="00390AF9"/>
    <w:rsid w:val="00391BEB"/>
    <w:rsid w:val="00392AD6"/>
    <w:rsid w:val="003943F0"/>
    <w:rsid w:val="00395D04"/>
    <w:rsid w:val="00396101"/>
    <w:rsid w:val="00396ADB"/>
    <w:rsid w:val="00396B0B"/>
    <w:rsid w:val="0039738B"/>
    <w:rsid w:val="00397466"/>
    <w:rsid w:val="00397CA1"/>
    <w:rsid w:val="003A0417"/>
    <w:rsid w:val="003A04D9"/>
    <w:rsid w:val="003A0F4A"/>
    <w:rsid w:val="003A2097"/>
    <w:rsid w:val="003A37DE"/>
    <w:rsid w:val="003A401D"/>
    <w:rsid w:val="003A6148"/>
    <w:rsid w:val="003A66A7"/>
    <w:rsid w:val="003A6734"/>
    <w:rsid w:val="003A6B2E"/>
    <w:rsid w:val="003A7A48"/>
    <w:rsid w:val="003A7B42"/>
    <w:rsid w:val="003B1CF1"/>
    <w:rsid w:val="003B2243"/>
    <w:rsid w:val="003B399F"/>
    <w:rsid w:val="003B3C7F"/>
    <w:rsid w:val="003B3FE7"/>
    <w:rsid w:val="003B4652"/>
    <w:rsid w:val="003B466B"/>
    <w:rsid w:val="003B544B"/>
    <w:rsid w:val="003B5BAC"/>
    <w:rsid w:val="003B5C87"/>
    <w:rsid w:val="003B638E"/>
    <w:rsid w:val="003B6ABA"/>
    <w:rsid w:val="003B70F5"/>
    <w:rsid w:val="003B7ACC"/>
    <w:rsid w:val="003C1EFA"/>
    <w:rsid w:val="003C2A06"/>
    <w:rsid w:val="003C33F6"/>
    <w:rsid w:val="003C37D7"/>
    <w:rsid w:val="003C3AEC"/>
    <w:rsid w:val="003C3D2E"/>
    <w:rsid w:val="003C43A5"/>
    <w:rsid w:val="003C4D30"/>
    <w:rsid w:val="003C569B"/>
    <w:rsid w:val="003C580A"/>
    <w:rsid w:val="003C6689"/>
    <w:rsid w:val="003C6CAD"/>
    <w:rsid w:val="003C709D"/>
    <w:rsid w:val="003C7716"/>
    <w:rsid w:val="003D03E6"/>
    <w:rsid w:val="003D0710"/>
    <w:rsid w:val="003D0C1B"/>
    <w:rsid w:val="003D156A"/>
    <w:rsid w:val="003D16F3"/>
    <w:rsid w:val="003D24B4"/>
    <w:rsid w:val="003D24D5"/>
    <w:rsid w:val="003D282D"/>
    <w:rsid w:val="003D3083"/>
    <w:rsid w:val="003D5C82"/>
    <w:rsid w:val="003D641F"/>
    <w:rsid w:val="003D6E63"/>
    <w:rsid w:val="003D6F26"/>
    <w:rsid w:val="003D7030"/>
    <w:rsid w:val="003E0786"/>
    <w:rsid w:val="003E194D"/>
    <w:rsid w:val="003E1AB0"/>
    <w:rsid w:val="003E1C5C"/>
    <w:rsid w:val="003E2140"/>
    <w:rsid w:val="003E2386"/>
    <w:rsid w:val="003E2BB8"/>
    <w:rsid w:val="003E3249"/>
    <w:rsid w:val="003E4285"/>
    <w:rsid w:val="003E45C4"/>
    <w:rsid w:val="003E49C8"/>
    <w:rsid w:val="003E64AD"/>
    <w:rsid w:val="003F0D79"/>
    <w:rsid w:val="003F3087"/>
    <w:rsid w:val="003F47C8"/>
    <w:rsid w:val="003F4906"/>
    <w:rsid w:val="003F49DF"/>
    <w:rsid w:val="003F502A"/>
    <w:rsid w:val="003F5B46"/>
    <w:rsid w:val="003F63A6"/>
    <w:rsid w:val="003F6B3A"/>
    <w:rsid w:val="003F75BB"/>
    <w:rsid w:val="00401363"/>
    <w:rsid w:val="00401C71"/>
    <w:rsid w:val="00402E47"/>
    <w:rsid w:val="004032E0"/>
    <w:rsid w:val="0040341E"/>
    <w:rsid w:val="00403D7F"/>
    <w:rsid w:val="0040460B"/>
    <w:rsid w:val="00404FEF"/>
    <w:rsid w:val="00405582"/>
    <w:rsid w:val="0040657E"/>
    <w:rsid w:val="00406A15"/>
    <w:rsid w:val="0040739D"/>
    <w:rsid w:val="0041173E"/>
    <w:rsid w:val="00411AF3"/>
    <w:rsid w:val="00411F7A"/>
    <w:rsid w:val="004123BF"/>
    <w:rsid w:val="0041284B"/>
    <w:rsid w:val="00412CBB"/>
    <w:rsid w:val="00413666"/>
    <w:rsid w:val="004149DE"/>
    <w:rsid w:val="00415B23"/>
    <w:rsid w:val="00415BB7"/>
    <w:rsid w:val="004170D1"/>
    <w:rsid w:val="0041771C"/>
    <w:rsid w:val="0042080C"/>
    <w:rsid w:val="00420BE7"/>
    <w:rsid w:val="0042131D"/>
    <w:rsid w:val="0042180E"/>
    <w:rsid w:val="0042254C"/>
    <w:rsid w:val="00422C4F"/>
    <w:rsid w:val="00423500"/>
    <w:rsid w:val="00423559"/>
    <w:rsid w:val="00423753"/>
    <w:rsid w:val="00424012"/>
    <w:rsid w:val="0042437F"/>
    <w:rsid w:val="00424D7E"/>
    <w:rsid w:val="00424E0D"/>
    <w:rsid w:val="00425015"/>
    <w:rsid w:val="00425B4F"/>
    <w:rsid w:val="00426BDD"/>
    <w:rsid w:val="00426BF8"/>
    <w:rsid w:val="00430148"/>
    <w:rsid w:val="004301E2"/>
    <w:rsid w:val="00430994"/>
    <w:rsid w:val="00430E30"/>
    <w:rsid w:val="00430E54"/>
    <w:rsid w:val="00431289"/>
    <w:rsid w:val="00431706"/>
    <w:rsid w:val="00431C33"/>
    <w:rsid w:val="0043287B"/>
    <w:rsid w:val="00432F69"/>
    <w:rsid w:val="004331F2"/>
    <w:rsid w:val="00433415"/>
    <w:rsid w:val="0043524C"/>
    <w:rsid w:val="0043529E"/>
    <w:rsid w:val="00435592"/>
    <w:rsid w:val="00436456"/>
    <w:rsid w:val="004366A9"/>
    <w:rsid w:val="00436CF4"/>
    <w:rsid w:val="00437363"/>
    <w:rsid w:val="0044046E"/>
    <w:rsid w:val="00441486"/>
    <w:rsid w:val="00441B6D"/>
    <w:rsid w:val="0044337A"/>
    <w:rsid w:val="0044343F"/>
    <w:rsid w:val="0044494A"/>
    <w:rsid w:val="004457F2"/>
    <w:rsid w:val="00446D48"/>
    <w:rsid w:val="00446DA0"/>
    <w:rsid w:val="00447CAF"/>
    <w:rsid w:val="00450201"/>
    <w:rsid w:val="00450ECB"/>
    <w:rsid w:val="00451759"/>
    <w:rsid w:val="0045191A"/>
    <w:rsid w:val="00452228"/>
    <w:rsid w:val="0045382D"/>
    <w:rsid w:val="00453D5D"/>
    <w:rsid w:val="00453FFA"/>
    <w:rsid w:val="0045469D"/>
    <w:rsid w:val="00455521"/>
    <w:rsid w:val="004556EF"/>
    <w:rsid w:val="00455B6E"/>
    <w:rsid w:val="004562B9"/>
    <w:rsid w:val="00457444"/>
    <w:rsid w:val="00460DE2"/>
    <w:rsid w:val="00460ECA"/>
    <w:rsid w:val="00462B07"/>
    <w:rsid w:val="00462E91"/>
    <w:rsid w:val="00463178"/>
    <w:rsid w:val="00464646"/>
    <w:rsid w:val="0046470C"/>
    <w:rsid w:val="004647CE"/>
    <w:rsid w:val="004648BB"/>
    <w:rsid w:val="00465379"/>
    <w:rsid w:val="00465B37"/>
    <w:rsid w:val="00465BD2"/>
    <w:rsid w:val="00465D95"/>
    <w:rsid w:val="00465EAF"/>
    <w:rsid w:val="00466A33"/>
    <w:rsid w:val="004670BF"/>
    <w:rsid w:val="0047005A"/>
    <w:rsid w:val="004704B8"/>
    <w:rsid w:val="00470F47"/>
    <w:rsid w:val="004718A6"/>
    <w:rsid w:val="00473242"/>
    <w:rsid w:val="00473729"/>
    <w:rsid w:val="00473C7B"/>
    <w:rsid w:val="0047414B"/>
    <w:rsid w:val="004745E0"/>
    <w:rsid w:val="00474916"/>
    <w:rsid w:val="00475DC5"/>
    <w:rsid w:val="00476630"/>
    <w:rsid w:val="0048024C"/>
    <w:rsid w:val="00480A71"/>
    <w:rsid w:val="004814C2"/>
    <w:rsid w:val="00481B28"/>
    <w:rsid w:val="00481BBB"/>
    <w:rsid w:val="00481E1C"/>
    <w:rsid w:val="00482BC4"/>
    <w:rsid w:val="00483D50"/>
    <w:rsid w:val="004846E1"/>
    <w:rsid w:val="00485836"/>
    <w:rsid w:val="00486412"/>
    <w:rsid w:val="00486AA7"/>
    <w:rsid w:val="00486FC2"/>
    <w:rsid w:val="004871AA"/>
    <w:rsid w:val="00487653"/>
    <w:rsid w:val="00487BED"/>
    <w:rsid w:val="004901EF"/>
    <w:rsid w:val="00490246"/>
    <w:rsid w:val="004902C8"/>
    <w:rsid w:val="00490555"/>
    <w:rsid w:val="00490DBD"/>
    <w:rsid w:val="00491BD8"/>
    <w:rsid w:val="004923BB"/>
    <w:rsid w:val="004926E1"/>
    <w:rsid w:val="004930E9"/>
    <w:rsid w:val="0049397A"/>
    <w:rsid w:val="00493EB2"/>
    <w:rsid w:val="004949A0"/>
    <w:rsid w:val="004949D8"/>
    <w:rsid w:val="00494CE6"/>
    <w:rsid w:val="00495159"/>
    <w:rsid w:val="00497BE6"/>
    <w:rsid w:val="004A09CF"/>
    <w:rsid w:val="004A1666"/>
    <w:rsid w:val="004A2FEA"/>
    <w:rsid w:val="004A311E"/>
    <w:rsid w:val="004A3D01"/>
    <w:rsid w:val="004A46C7"/>
    <w:rsid w:val="004A608B"/>
    <w:rsid w:val="004A6288"/>
    <w:rsid w:val="004A698F"/>
    <w:rsid w:val="004A73F1"/>
    <w:rsid w:val="004B0328"/>
    <w:rsid w:val="004B0826"/>
    <w:rsid w:val="004B09C9"/>
    <w:rsid w:val="004B2E60"/>
    <w:rsid w:val="004B30CC"/>
    <w:rsid w:val="004B32FB"/>
    <w:rsid w:val="004B6999"/>
    <w:rsid w:val="004B73FD"/>
    <w:rsid w:val="004C182A"/>
    <w:rsid w:val="004C3524"/>
    <w:rsid w:val="004C396A"/>
    <w:rsid w:val="004C3E81"/>
    <w:rsid w:val="004C3ED9"/>
    <w:rsid w:val="004C4314"/>
    <w:rsid w:val="004C46DC"/>
    <w:rsid w:val="004C4D4D"/>
    <w:rsid w:val="004C4E9E"/>
    <w:rsid w:val="004C5B88"/>
    <w:rsid w:val="004C5C1F"/>
    <w:rsid w:val="004C676B"/>
    <w:rsid w:val="004C7806"/>
    <w:rsid w:val="004C7A27"/>
    <w:rsid w:val="004D17D2"/>
    <w:rsid w:val="004D1A99"/>
    <w:rsid w:val="004D25E7"/>
    <w:rsid w:val="004D26CE"/>
    <w:rsid w:val="004D31DE"/>
    <w:rsid w:val="004D36AD"/>
    <w:rsid w:val="004D48CB"/>
    <w:rsid w:val="004D4BF9"/>
    <w:rsid w:val="004D5174"/>
    <w:rsid w:val="004D55B3"/>
    <w:rsid w:val="004D5F5F"/>
    <w:rsid w:val="004D75C5"/>
    <w:rsid w:val="004E0A28"/>
    <w:rsid w:val="004E1124"/>
    <w:rsid w:val="004E1BB6"/>
    <w:rsid w:val="004E2186"/>
    <w:rsid w:val="004E3150"/>
    <w:rsid w:val="004E3923"/>
    <w:rsid w:val="004E4D8B"/>
    <w:rsid w:val="004E61A9"/>
    <w:rsid w:val="004E6249"/>
    <w:rsid w:val="004E66FB"/>
    <w:rsid w:val="004E6B88"/>
    <w:rsid w:val="004E6F18"/>
    <w:rsid w:val="004F0730"/>
    <w:rsid w:val="004F0F4B"/>
    <w:rsid w:val="004F3F4A"/>
    <w:rsid w:val="004F43B7"/>
    <w:rsid w:val="004F470A"/>
    <w:rsid w:val="004F4C59"/>
    <w:rsid w:val="004F5430"/>
    <w:rsid w:val="004F5556"/>
    <w:rsid w:val="004F58EA"/>
    <w:rsid w:val="004F5F8A"/>
    <w:rsid w:val="004F71BD"/>
    <w:rsid w:val="004F7D6C"/>
    <w:rsid w:val="00500BFB"/>
    <w:rsid w:val="00500C8F"/>
    <w:rsid w:val="005011E4"/>
    <w:rsid w:val="0050160E"/>
    <w:rsid w:val="005018D6"/>
    <w:rsid w:val="00501909"/>
    <w:rsid w:val="005019FE"/>
    <w:rsid w:val="0050212F"/>
    <w:rsid w:val="0050235C"/>
    <w:rsid w:val="00502478"/>
    <w:rsid w:val="00503E88"/>
    <w:rsid w:val="00506706"/>
    <w:rsid w:val="005076DA"/>
    <w:rsid w:val="00507A86"/>
    <w:rsid w:val="00510202"/>
    <w:rsid w:val="00510A5B"/>
    <w:rsid w:val="00511EB1"/>
    <w:rsid w:val="00512007"/>
    <w:rsid w:val="005128DF"/>
    <w:rsid w:val="00512F82"/>
    <w:rsid w:val="005130B4"/>
    <w:rsid w:val="00514756"/>
    <w:rsid w:val="0051484D"/>
    <w:rsid w:val="00514FC4"/>
    <w:rsid w:val="00515335"/>
    <w:rsid w:val="00516001"/>
    <w:rsid w:val="00516A95"/>
    <w:rsid w:val="00516DFA"/>
    <w:rsid w:val="00517116"/>
    <w:rsid w:val="005206FE"/>
    <w:rsid w:val="00520D78"/>
    <w:rsid w:val="0052119E"/>
    <w:rsid w:val="0052144F"/>
    <w:rsid w:val="005220A2"/>
    <w:rsid w:val="00522A08"/>
    <w:rsid w:val="00522CBE"/>
    <w:rsid w:val="00522D09"/>
    <w:rsid w:val="00522FF0"/>
    <w:rsid w:val="005233FF"/>
    <w:rsid w:val="00524215"/>
    <w:rsid w:val="00524530"/>
    <w:rsid w:val="00524C05"/>
    <w:rsid w:val="00524C94"/>
    <w:rsid w:val="005251A2"/>
    <w:rsid w:val="005257ED"/>
    <w:rsid w:val="0052585F"/>
    <w:rsid w:val="00525A32"/>
    <w:rsid w:val="00525FAA"/>
    <w:rsid w:val="005261E1"/>
    <w:rsid w:val="005270D9"/>
    <w:rsid w:val="00527D34"/>
    <w:rsid w:val="005302E2"/>
    <w:rsid w:val="005306F8"/>
    <w:rsid w:val="00530C60"/>
    <w:rsid w:val="005311B3"/>
    <w:rsid w:val="00531378"/>
    <w:rsid w:val="0053341A"/>
    <w:rsid w:val="005355B0"/>
    <w:rsid w:val="00535B9E"/>
    <w:rsid w:val="00535C88"/>
    <w:rsid w:val="005368C7"/>
    <w:rsid w:val="00536B3C"/>
    <w:rsid w:val="0053707E"/>
    <w:rsid w:val="0054018A"/>
    <w:rsid w:val="0054023D"/>
    <w:rsid w:val="005404A3"/>
    <w:rsid w:val="00540636"/>
    <w:rsid w:val="005411E4"/>
    <w:rsid w:val="00541985"/>
    <w:rsid w:val="00542BCB"/>
    <w:rsid w:val="005442FD"/>
    <w:rsid w:val="005452C1"/>
    <w:rsid w:val="00547184"/>
    <w:rsid w:val="00547748"/>
    <w:rsid w:val="00547843"/>
    <w:rsid w:val="00550D41"/>
    <w:rsid w:val="00551536"/>
    <w:rsid w:val="0055194C"/>
    <w:rsid w:val="00551B8E"/>
    <w:rsid w:val="005548BF"/>
    <w:rsid w:val="00554A56"/>
    <w:rsid w:val="00554BC4"/>
    <w:rsid w:val="00554EB0"/>
    <w:rsid w:val="005554B0"/>
    <w:rsid w:val="00556DE7"/>
    <w:rsid w:val="0055742B"/>
    <w:rsid w:val="00557ABD"/>
    <w:rsid w:val="0056189B"/>
    <w:rsid w:val="005618F3"/>
    <w:rsid w:val="00561EF0"/>
    <w:rsid w:val="0056213C"/>
    <w:rsid w:val="00563539"/>
    <w:rsid w:val="005636DE"/>
    <w:rsid w:val="0056397B"/>
    <w:rsid w:val="00564C2D"/>
    <w:rsid w:val="00567D0F"/>
    <w:rsid w:val="00570D92"/>
    <w:rsid w:val="00570F1E"/>
    <w:rsid w:val="00571364"/>
    <w:rsid w:val="0057253D"/>
    <w:rsid w:val="005739A3"/>
    <w:rsid w:val="00574A6C"/>
    <w:rsid w:val="00575856"/>
    <w:rsid w:val="00576141"/>
    <w:rsid w:val="0057659A"/>
    <w:rsid w:val="00576893"/>
    <w:rsid w:val="005805D3"/>
    <w:rsid w:val="0058076B"/>
    <w:rsid w:val="005808A6"/>
    <w:rsid w:val="00580C24"/>
    <w:rsid w:val="0058224E"/>
    <w:rsid w:val="00582518"/>
    <w:rsid w:val="005837E0"/>
    <w:rsid w:val="00584A4E"/>
    <w:rsid w:val="00585D4A"/>
    <w:rsid w:val="005861F9"/>
    <w:rsid w:val="00586285"/>
    <w:rsid w:val="005862E8"/>
    <w:rsid w:val="00586681"/>
    <w:rsid w:val="00586E60"/>
    <w:rsid w:val="005875A0"/>
    <w:rsid w:val="00587D6D"/>
    <w:rsid w:val="0059065A"/>
    <w:rsid w:val="00591C49"/>
    <w:rsid w:val="005922DB"/>
    <w:rsid w:val="00593323"/>
    <w:rsid w:val="00593575"/>
    <w:rsid w:val="005947BA"/>
    <w:rsid w:val="00595276"/>
    <w:rsid w:val="005954C1"/>
    <w:rsid w:val="005968EF"/>
    <w:rsid w:val="00596C1E"/>
    <w:rsid w:val="00597EB6"/>
    <w:rsid w:val="005A05BB"/>
    <w:rsid w:val="005A0932"/>
    <w:rsid w:val="005A0A0C"/>
    <w:rsid w:val="005A0A22"/>
    <w:rsid w:val="005A0D0D"/>
    <w:rsid w:val="005A14B5"/>
    <w:rsid w:val="005A17D7"/>
    <w:rsid w:val="005A1CD2"/>
    <w:rsid w:val="005A200D"/>
    <w:rsid w:val="005A27E3"/>
    <w:rsid w:val="005A2E26"/>
    <w:rsid w:val="005A2EC6"/>
    <w:rsid w:val="005A30A8"/>
    <w:rsid w:val="005A45F2"/>
    <w:rsid w:val="005A546D"/>
    <w:rsid w:val="005A6003"/>
    <w:rsid w:val="005A6719"/>
    <w:rsid w:val="005A691C"/>
    <w:rsid w:val="005A6AC9"/>
    <w:rsid w:val="005A7CD6"/>
    <w:rsid w:val="005B0E24"/>
    <w:rsid w:val="005B14BF"/>
    <w:rsid w:val="005B1969"/>
    <w:rsid w:val="005B2392"/>
    <w:rsid w:val="005B2964"/>
    <w:rsid w:val="005B29DC"/>
    <w:rsid w:val="005B32F7"/>
    <w:rsid w:val="005B3499"/>
    <w:rsid w:val="005B34FB"/>
    <w:rsid w:val="005B3D17"/>
    <w:rsid w:val="005B4D17"/>
    <w:rsid w:val="005B52EC"/>
    <w:rsid w:val="005B53A8"/>
    <w:rsid w:val="005B64DE"/>
    <w:rsid w:val="005B692A"/>
    <w:rsid w:val="005B7BD1"/>
    <w:rsid w:val="005B7E21"/>
    <w:rsid w:val="005C0DAE"/>
    <w:rsid w:val="005C0DBD"/>
    <w:rsid w:val="005C0E0D"/>
    <w:rsid w:val="005C13C5"/>
    <w:rsid w:val="005C188E"/>
    <w:rsid w:val="005C221F"/>
    <w:rsid w:val="005C2461"/>
    <w:rsid w:val="005C24F6"/>
    <w:rsid w:val="005C3242"/>
    <w:rsid w:val="005C37A0"/>
    <w:rsid w:val="005C4799"/>
    <w:rsid w:val="005C492C"/>
    <w:rsid w:val="005C4DB2"/>
    <w:rsid w:val="005C5541"/>
    <w:rsid w:val="005C7139"/>
    <w:rsid w:val="005C74B3"/>
    <w:rsid w:val="005C74C1"/>
    <w:rsid w:val="005C7AD7"/>
    <w:rsid w:val="005D020A"/>
    <w:rsid w:val="005D1AE4"/>
    <w:rsid w:val="005D1FC3"/>
    <w:rsid w:val="005D2349"/>
    <w:rsid w:val="005D2428"/>
    <w:rsid w:val="005D31D4"/>
    <w:rsid w:val="005D3353"/>
    <w:rsid w:val="005D347B"/>
    <w:rsid w:val="005D3640"/>
    <w:rsid w:val="005D3C96"/>
    <w:rsid w:val="005D3ECB"/>
    <w:rsid w:val="005D5172"/>
    <w:rsid w:val="005D64AD"/>
    <w:rsid w:val="005D64B9"/>
    <w:rsid w:val="005D68A8"/>
    <w:rsid w:val="005D6E20"/>
    <w:rsid w:val="005D7D6C"/>
    <w:rsid w:val="005E1841"/>
    <w:rsid w:val="005E1FF8"/>
    <w:rsid w:val="005E24DB"/>
    <w:rsid w:val="005E26A1"/>
    <w:rsid w:val="005E3010"/>
    <w:rsid w:val="005E3DCA"/>
    <w:rsid w:val="005E416F"/>
    <w:rsid w:val="005E47BD"/>
    <w:rsid w:val="005E4ADA"/>
    <w:rsid w:val="005E4CB7"/>
    <w:rsid w:val="005E5507"/>
    <w:rsid w:val="005E5C35"/>
    <w:rsid w:val="005E607B"/>
    <w:rsid w:val="005F0AF7"/>
    <w:rsid w:val="005F0FE1"/>
    <w:rsid w:val="005F128D"/>
    <w:rsid w:val="005F2478"/>
    <w:rsid w:val="005F2759"/>
    <w:rsid w:val="005F4200"/>
    <w:rsid w:val="005F4453"/>
    <w:rsid w:val="005F45E7"/>
    <w:rsid w:val="005F466D"/>
    <w:rsid w:val="005F4C58"/>
    <w:rsid w:val="005F4ED4"/>
    <w:rsid w:val="005F60C3"/>
    <w:rsid w:val="005F63D6"/>
    <w:rsid w:val="005F6DF6"/>
    <w:rsid w:val="00601229"/>
    <w:rsid w:val="00601672"/>
    <w:rsid w:val="00602D1F"/>
    <w:rsid w:val="00602EC3"/>
    <w:rsid w:val="00603170"/>
    <w:rsid w:val="0060380F"/>
    <w:rsid w:val="00603B67"/>
    <w:rsid w:val="006067A3"/>
    <w:rsid w:val="0060683F"/>
    <w:rsid w:val="00606A46"/>
    <w:rsid w:val="00607570"/>
    <w:rsid w:val="00610209"/>
    <w:rsid w:val="0061031D"/>
    <w:rsid w:val="00611CD2"/>
    <w:rsid w:val="00611F3C"/>
    <w:rsid w:val="0061271C"/>
    <w:rsid w:val="00612C2D"/>
    <w:rsid w:val="00613DF6"/>
    <w:rsid w:val="00615636"/>
    <w:rsid w:val="00615976"/>
    <w:rsid w:val="00615AB0"/>
    <w:rsid w:val="00615CEE"/>
    <w:rsid w:val="006162A2"/>
    <w:rsid w:val="00616D7A"/>
    <w:rsid w:val="00617538"/>
    <w:rsid w:val="0062000A"/>
    <w:rsid w:val="00621957"/>
    <w:rsid w:val="0062224C"/>
    <w:rsid w:val="006236BA"/>
    <w:rsid w:val="00623CF5"/>
    <w:rsid w:val="00624D89"/>
    <w:rsid w:val="006250E0"/>
    <w:rsid w:val="00625D17"/>
    <w:rsid w:val="00626CE6"/>
    <w:rsid w:val="00627AB2"/>
    <w:rsid w:val="00627CAB"/>
    <w:rsid w:val="00630381"/>
    <w:rsid w:val="00631161"/>
    <w:rsid w:val="0063140C"/>
    <w:rsid w:val="0063158C"/>
    <w:rsid w:val="0063256E"/>
    <w:rsid w:val="00632D14"/>
    <w:rsid w:val="00634DE0"/>
    <w:rsid w:val="00635219"/>
    <w:rsid w:val="0063568B"/>
    <w:rsid w:val="00635B47"/>
    <w:rsid w:val="00635EC0"/>
    <w:rsid w:val="00636ABD"/>
    <w:rsid w:val="00637617"/>
    <w:rsid w:val="00637889"/>
    <w:rsid w:val="00640B58"/>
    <w:rsid w:val="00641C02"/>
    <w:rsid w:val="00641E15"/>
    <w:rsid w:val="00642CFE"/>
    <w:rsid w:val="00643E5D"/>
    <w:rsid w:val="006447DC"/>
    <w:rsid w:val="00645738"/>
    <w:rsid w:val="00645B9C"/>
    <w:rsid w:val="00646A2B"/>
    <w:rsid w:val="006475CD"/>
    <w:rsid w:val="006475D9"/>
    <w:rsid w:val="006475DD"/>
    <w:rsid w:val="00647D1D"/>
    <w:rsid w:val="00650955"/>
    <w:rsid w:val="00651B02"/>
    <w:rsid w:val="00651B19"/>
    <w:rsid w:val="00651CEE"/>
    <w:rsid w:val="0065230B"/>
    <w:rsid w:val="006529DB"/>
    <w:rsid w:val="00652AFC"/>
    <w:rsid w:val="006531B7"/>
    <w:rsid w:val="0065328F"/>
    <w:rsid w:val="00653A61"/>
    <w:rsid w:val="0065433B"/>
    <w:rsid w:val="0065442C"/>
    <w:rsid w:val="00654EBA"/>
    <w:rsid w:val="00655201"/>
    <w:rsid w:val="00656585"/>
    <w:rsid w:val="006566D6"/>
    <w:rsid w:val="00656A83"/>
    <w:rsid w:val="00656E03"/>
    <w:rsid w:val="006577CE"/>
    <w:rsid w:val="006602C2"/>
    <w:rsid w:val="006606B0"/>
    <w:rsid w:val="00660A29"/>
    <w:rsid w:val="006618ED"/>
    <w:rsid w:val="00661F94"/>
    <w:rsid w:val="0066204E"/>
    <w:rsid w:val="006630EC"/>
    <w:rsid w:val="00664659"/>
    <w:rsid w:val="00664782"/>
    <w:rsid w:val="006656B5"/>
    <w:rsid w:val="00665B58"/>
    <w:rsid w:val="00665D7F"/>
    <w:rsid w:val="00665E69"/>
    <w:rsid w:val="00665F3F"/>
    <w:rsid w:val="00666660"/>
    <w:rsid w:val="0066761D"/>
    <w:rsid w:val="00667ED4"/>
    <w:rsid w:val="006708C6"/>
    <w:rsid w:val="00670B95"/>
    <w:rsid w:val="00670E16"/>
    <w:rsid w:val="006711A1"/>
    <w:rsid w:val="006711EE"/>
    <w:rsid w:val="0067190E"/>
    <w:rsid w:val="00672C86"/>
    <w:rsid w:val="00672D5D"/>
    <w:rsid w:val="00673488"/>
    <w:rsid w:val="00675046"/>
    <w:rsid w:val="006758FA"/>
    <w:rsid w:val="00675E50"/>
    <w:rsid w:val="006772DC"/>
    <w:rsid w:val="00677965"/>
    <w:rsid w:val="00677993"/>
    <w:rsid w:val="00680BB7"/>
    <w:rsid w:val="00681BE8"/>
    <w:rsid w:val="006829FD"/>
    <w:rsid w:val="00682EEB"/>
    <w:rsid w:val="00682F06"/>
    <w:rsid w:val="00685958"/>
    <w:rsid w:val="00685E5A"/>
    <w:rsid w:val="006865F1"/>
    <w:rsid w:val="00686982"/>
    <w:rsid w:val="00686BD0"/>
    <w:rsid w:val="00687115"/>
    <w:rsid w:val="0068729F"/>
    <w:rsid w:val="006874DC"/>
    <w:rsid w:val="00687BF5"/>
    <w:rsid w:val="00687C85"/>
    <w:rsid w:val="00690383"/>
    <w:rsid w:val="00690855"/>
    <w:rsid w:val="00690FCD"/>
    <w:rsid w:val="006911C1"/>
    <w:rsid w:val="006915F3"/>
    <w:rsid w:val="00691B9B"/>
    <w:rsid w:val="00692108"/>
    <w:rsid w:val="00692774"/>
    <w:rsid w:val="00693BEE"/>
    <w:rsid w:val="00693C9E"/>
    <w:rsid w:val="0069482E"/>
    <w:rsid w:val="006948BD"/>
    <w:rsid w:val="00695519"/>
    <w:rsid w:val="00697021"/>
    <w:rsid w:val="00697C8F"/>
    <w:rsid w:val="006A0EB9"/>
    <w:rsid w:val="006A1302"/>
    <w:rsid w:val="006A14F4"/>
    <w:rsid w:val="006A1C8D"/>
    <w:rsid w:val="006A2977"/>
    <w:rsid w:val="006A2F3C"/>
    <w:rsid w:val="006A3127"/>
    <w:rsid w:val="006A337F"/>
    <w:rsid w:val="006A4134"/>
    <w:rsid w:val="006A426C"/>
    <w:rsid w:val="006A5B58"/>
    <w:rsid w:val="006A5DDA"/>
    <w:rsid w:val="006A6560"/>
    <w:rsid w:val="006A6701"/>
    <w:rsid w:val="006B07C6"/>
    <w:rsid w:val="006B0EF8"/>
    <w:rsid w:val="006B0F6A"/>
    <w:rsid w:val="006B1367"/>
    <w:rsid w:val="006B1A5C"/>
    <w:rsid w:val="006B1D2B"/>
    <w:rsid w:val="006B21F4"/>
    <w:rsid w:val="006B2277"/>
    <w:rsid w:val="006B25CF"/>
    <w:rsid w:val="006B2ADA"/>
    <w:rsid w:val="006B3753"/>
    <w:rsid w:val="006B551A"/>
    <w:rsid w:val="006B6005"/>
    <w:rsid w:val="006B607D"/>
    <w:rsid w:val="006B6BFF"/>
    <w:rsid w:val="006B703D"/>
    <w:rsid w:val="006B7AD6"/>
    <w:rsid w:val="006B7B57"/>
    <w:rsid w:val="006C11E2"/>
    <w:rsid w:val="006C215F"/>
    <w:rsid w:val="006C2B4C"/>
    <w:rsid w:val="006C3564"/>
    <w:rsid w:val="006C4476"/>
    <w:rsid w:val="006C4B23"/>
    <w:rsid w:val="006C4E87"/>
    <w:rsid w:val="006C50FD"/>
    <w:rsid w:val="006C546E"/>
    <w:rsid w:val="006C58CE"/>
    <w:rsid w:val="006C5E5F"/>
    <w:rsid w:val="006C6494"/>
    <w:rsid w:val="006C6939"/>
    <w:rsid w:val="006C7199"/>
    <w:rsid w:val="006C73B7"/>
    <w:rsid w:val="006C7C16"/>
    <w:rsid w:val="006C7F89"/>
    <w:rsid w:val="006D00A4"/>
    <w:rsid w:val="006D05AE"/>
    <w:rsid w:val="006D09DF"/>
    <w:rsid w:val="006D1256"/>
    <w:rsid w:val="006D13EC"/>
    <w:rsid w:val="006D2798"/>
    <w:rsid w:val="006D2B2D"/>
    <w:rsid w:val="006D2B7B"/>
    <w:rsid w:val="006D4040"/>
    <w:rsid w:val="006D44C1"/>
    <w:rsid w:val="006D5729"/>
    <w:rsid w:val="006D68A7"/>
    <w:rsid w:val="006D79AE"/>
    <w:rsid w:val="006D7E7F"/>
    <w:rsid w:val="006E149B"/>
    <w:rsid w:val="006E200D"/>
    <w:rsid w:val="006E2B2C"/>
    <w:rsid w:val="006E407E"/>
    <w:rsid w:val="006E4DF0"/>
    <w:rsid w:val="006E5651"/>
    <w:rsid w:val="006E5A81"/>
    <w:rsid w:val="006E5B85"/>
    <w:rsid w:val="006E5D8F"/>
    <w:rsid w:val="006E6729"/>
    <w:rsid w:val="006F06EE"/>
    <w:rsid w:val="006F0B71"/>
    <w:rsid w:val="006F1B67"/>
    <w:rsid w:val="006F1CF4"/>
    <w:rsid w:val="006F1D7E"/>
    <w:rsid w:val="006F20D0"/>
    <w:rsid w:val="006F3BC0"/>
    <w:rsid w:val="006F4522"/>
    <w:rsid w:val="006F46D3"/>
    <w:rsid w:val="006F4FCA"/>
    <w:rsid w:val="006F5FE9"/>
    <w:rsid w:val="006F654C"/>
    <w:rsid w:val="006F6B2F"/>
    <w:rsid w:val="006F79C3"/>
    <w:rsid w:val="006F79F5"/>
    <w:rsid w:val="006F7B56"/>
    <w:rsid w:val="00701230"/>
    <w:rsid w:val="00701480"/>
    <w:rsid w:val="007017D6"/>
    <w:rsid w:val="00702201"/>
    <w:rsid w:val="00702237"/>
    <w:rsid w:val="0070265B"/>
    <w:rsid w:val="00702987"/>
    <w:rsid w:val="00702D48"/>
    <w:rsid w:val="00704813"/>
    <w:rsid w:val="00705977"/>
    <w:rsid w:val="0070629B"/>
    <w:rsid w:val="007064E2"/>
    <w:rsid w:val="007069BD"/>
    <w:rsid w:val="00706EF1"/>
    <w:rsid w:val="007077EF"/>
    <w:rsid w:val="007079D9"/>
    <w:rsid w:val="00710480"/>
    <w:rsid w:val="0071263C"/>
    <w:rsid w:val="007148B9"/>
    <w:rsid w:val="007157BB"/>
    <w:rsid w:val="00716410"/>
    <w:rsid w:val="00716771"/>
    <w:rsid w:val="007175D0"/>
    <w:rsid w:val="00717834"/>
    <w:rsid w:val="00720508"/>
    <w:rsid w:val="0072290D"/>
    <w:rsid w:val="0072330C"/>
    <w:rsid w:val="00723D6D"/>
    <w:rsid w:val="00723E90"/>
    <w:rsid w:val="00724537"/>
    <w:rsid w:val="00724D60"/>
    <w:rsid w:val="007253B6"/>
    <w:rsid w:val="00725944"/>
    <w:rsid w:val="0072659B"/>
    <w:rsid w:val="007272D0"/>
    <w:rsid w:val="00727495"/>
    <w:rsid w:val="00727F78"/>
    <w:rsid w:val="00730202"/>
    <w:rsid w:val="00731108"/>
    <w:rsid w:val="00731638"/>
    <w:rsid w:val="00731724"/>
    <w:rsid w:val="00731791"/>
    <w:rsid w:val="00731CCB"/>
    <w:rsid w:val="00732A65"/>
    <w:rsid w:val="00732AB3"/>
    <w:rsid w:val="00732AE4"/>
    <w:rsid w:val="00732C43"/>
    <w:rsid w:val="007337AC"/>
    <w:rsid w:val="00733A38"/>
    <w:rsid w:val="00733AC3"/>
    <w:rsid w:val="00733D1A"/>
    <w:rsid w:val="0073474B"/>
    <w:rsid w:val="00734801"/>
    <w:rsid w:val="00734FAD"/>
    <w:rsid w:val="00735511"/>
    <w:rsid w:val="0073680A"/>
    <w:rsid w:val="0073710C"/>
    <w:rsid w:val="00737B7A"/>
    <w:rsid w:val="007412C8"/>
    <w:rsid w:val="007412F2"/>
    <w:rsid w:val="00741A8E"/>
    <w:rsid w:val="007423E2"/>
    <w:rsid w:val="007424AE"/>
    <w:rsid w:val="007426D7"/>
    <w:rsid w:val="00743EA1"/>
    <w:rsid w:val="00743F56"/>
    <w:rsid w:val="00744DE6"/>
    <w:rsid w:val="00745478"/>
    <w:rsid w:val="0074597F"/>
    <w:rsid w:val="0074618B"/>
    <w:rsid w:val="00747997"/>
    <w:rsid w:val="007479AE"/>
    <w:rsid w:val="007479B7"/>
    <w:rsid w:val="00747CF9"/>
    <w:rsid w:val="00751154"/>
    <w:rsid w:val="007516A7"/>
    <w:rsid w:val="0075308C"/>
    <w:rsid w:val="00753D40"/>
    <w:rsid w:val="007548F0"/>
    <w:rsid w:val="00754968"/>
    <w:rsid w:val="00754A18"/>
    <w:rsid w:val="00754C9B"/>
    <w:rsid w:val="00755BF3"/>
    <w:rsid w:val="00756A83"/>
    <w:rsid w:val="007577D7"/>
    <w:rsid w:val="007600CF"/>
    <w:rsid w:val="007601DB"/>
    <w:rsid w:val="0076045B"/>
    <w:rsid w:val="00760DD3"/>
    <w:rsid w:val="00760E56"/>
    <w:rsid w:val="007612F4"/>
    <w:rsid w:val="0076142D"/>
    <w:rsid w:val="0076150E"/>
    <w:rsid w:val="00761A9A"/>
    <w:rsid w:val="00762035"/>
    <w:rsid w:val="007621AC"/>
    <w:rsid w:val="00762452"/>
    <w:rsid w:val="00762BAC"/>
    <w:rsid w:val="007632A4"/>
    <w:rsid w:val="00763487"/>
    <w:rsid w:val="007638B5"/>
    <w:rsid w:val="007639E0"/>
    <w:rsid w:val="00765353"/>
    <w:rsid w:val="00765576"/>
    <w:rsid w:val="0076600E"/>
    <w:rsid w:val="00766A09"/>
    <w:rsid w:val="00770598"/>
    <w:rsid w:val="007709CF"/>
    <w:rsid w:val="00771919"/>
    <w:rsid w:val="00772105"/>
    <w:rsid w:val="00772ABF"/>
    <w:rsid w:val="00772D39"/>
    <w:rsid w:val="00772DF6"/>
    <w:rsid w:val="00773714"/>
    <w:rsid w:val="00773AEB"/>
    <w:rsid w:val="007741B7"/>
    <w:rsid w:val="007751F5"/>
    <w:rsid w:val="00775500"/>
    <w:rsid w:val="00775507"/>
    <w:rsid w:val="00775D5A"/>
    <w:rsid w:val="00775DBA"/>
    <w:rsid w:val="007772AF"/>
    <w:rsid w:val="007772F6"/>
    <w:rsid w:val="00777601"/>
    <w:rsid w:val="0078038B"/>
    <w:rsid w:val="0078292F"/>
    <w:rsid w:val="00782A41"/>
    <w:rsid w:val="0078594B"/>
    <w:rsid w:val="00785AED"/>
    <w:rsid w:val="00785AF6"/>
    <w:rsid w:val="007864D3"/>
    <w:rsid w:val="00786EE2"/>
    <w:rsid w:val="0078714E"/>
    <w:rsid w:val="00787E05"/>
    <w:rsid w:val="00787E6A"/>
    <w:rsid w:val="007901B6"/>
    <w:rsid w:val="007908E6"/>
    <w:rsid w:val="00790ED6"/>
    <w:rsid w:val="00791046"/>
    <w:rsid w:val="00791F2E"/>
    <w:rsid w:val="00792305"/>
    <w:rsid w:val="007925F5"/>
    <w:rsid w:val="007938A4"/>
    <w:rsid w:val="00793EFE"/>
    <w:rsid w:val="0079473D"/>
    <w:rsid w:val="00794AF1"/>
    <w:rsid w:val="00794D67"/>
    <w:rsid w:val="0079536B"/>
    <w:rsid w:val="007954DD"/>
    <w:rsid w:val="00795E02"/>
    <w:rsid w:val="00796650"/>
    <w:rsid w:val="00796A9B"/>
    <w:rsid w:val="007979D0"/>
    <w:rsid w:val="007A0649"/>
    <w:rsid w:val="007A0CFF"/>
    <w:rsid w:val="007A1557"/>
    <w:rsid w:val="007A181D"/>
    <w:rsid w:val="007A2E73"/>
    <w:rsid w:val="007A301B"/>
    <w:rsid w:val="007A3B7C"/>
    <w:rsid w:val="007A4363"/>
    <w:rsid w:val="007A47DC"/>
    <w:rsid w:val="007A4C76"/>
    <w:rsid w:val="007A4E18"/>
    <w:rsid w:val="007A5183"/>
    <w:rsid w:val="007A565C"/>
    <w:rsid w:val="007A5F29"/>
    <w:rsid w:val="007A63DE"/>
    <w:rsid w:val="007A65DF"/>
    <w:rsid w:val="007A73FD"/>
    <w:rsid w:val="007A7831"/>
    <w:rsid w:val="007A7B8C"/>
    <w:rsid w:val="007B0327"/>
    <w:rsid w:val="007B04A8"/>
    <w:rsid w:val="007B0836"/>
    <w:rsid w:val="007B0B5B"/>
    <w:rsid w:val="007B3D53"/>
    <w:rsid w:val="007B5D3D"/>
    <w:rsid w:val="007B69E6"/>
    <w:rsid w:val="007B7028"/>
    <w:rsid w:val="007C09C9"/>
    <w:rsid w:val="007C0A76"/>
    <w:rsid w:val="007C1C60"/>
    <w:rsid w:val="007C289B"/>
    <w:rsid w:val="007C28B9"/>
    <w:rsid w:val="007C2BEC"/>
    <w:rsid w:val="007C371D"/>
    <w:rsid w:val="007C3AD3"/>
    <w:rsid w:val="007C3B32"/>
    <w:rsid w:val="007C40A9"/>
    <w:rsid w:val="007C42FA"/>
    <w:rsid w:val="007C4346"/>
    <w:rsid w:val="007C4A44"/>
    <w:rsid w:val="007C5034"/>
    <w:rsid w:val="007C5F38"/>
    <w:rsid w:val="007C697C"/>
    <w:rsid w:val="007C6D9E"/>
    <w:rsid w:val="007C791C"/>
    <w:rsid w:val="007D0F33"/>
    <w:rsid w:val="007D100A"/>
    <w:rsid w:val="007D1932"/>
    <w:rsid w:val="007D1C43"/>
    <w:rsid w:val="007D2032"/>
    <w:rsid w:val="007D3B70"/>
    <w:rsid w:val="007D43F6"/>
    <w:rsid w:val="007D4660"/>
    <w:rsid w:val="007D540F"/>
    <w:rsid w:val="007D5797"/>
    <w:rsid w:val="007D5D8A"/>
    <w:rsid w:val="007D620C"/>
    <w:rsid w:val="007D66D3"/>
    <w:rsid w:val="007D6724"/>
    <w:rsid w:val="007D6C53"/>
    <w:rsid w:val="007D7110"/>
    <w:rsid w:val="007D740F"/>
    <w:rsid w:val="007D7A5F"/>
    <w:rsid w:val="007D7D58"/>
    <w:rsid w:val="007E05BE"/>
    <w:rsid w:val="007E0870"/>
    <w:rsid w:val="007E1C3C"/>
    <w:rsid w:val="007E1E87"/>
    <w:rsid w:val="007E207B"/>
    <w:rsid w:val="007E3ABD"/>
    <w:rsid w:val="007E3E0D"/>
    <w:rsid w:val="007E5B3F"/>
    <w:rsid w:val="007E736A"/>
    <w:rsid w:val="007E782E"/>
    <w:rsid w:val="007E7D9E"/>
    <w:rsid w:val="007F010D"/>
    <w:rsid w:val="007F028D"/>
    <w:rsid w:val="007F039D"/>
    <w:rsid w:val="007F0F3C"/>
    <w:rsid w:val="007F1844"/>
    <w:rsid w:val="007F2257"/>
    <w:rsid w:val="007F2288"/>
    <w:rsid w:val="007F23A2"/>
    <w:rsid w:val="007F3641"/>
    <w:rsid w:val="007F3F88"/>
    <w:rsid w:val="007F40EF"/>
    <w:rsid w:val="007F41BE"/>
    <w:rsid w:val="007F4433"/>
    <w:rsid w:val="007F4817"/>
    <w:rsid w:val="007F51E5"/>
    <w:rsid w:val="007F57A4"/>
    <w:rsid w:val="007F7827"/>
    <w:rsid w:val="007F7D79"/>
    <w:rsid w:val="00800274"/>
    <w:rsid w:val="0080091D"/>
    <w:rsid w:val="00800F68"/>
    <w:rsid w:val="00800FDF"/>
    <w:rsid w:val="008028D2"/>
    <w:rsid w:val="0080329C"/>
    <w:rsid w:val="008034AF"/>
    <w:rsid w:val="00804108"/>
    <w:rsid w:val="00804116"/>
    <w:rsid w:val="00804172"/>
    <w:rsid w:val="0080494B"/>
    <w:rsid w:val="00804FC4"/>
    <w:rsid w:val="00805013"/>
    <w:rsid w:val="008065AD"/>
    <w:rsid w:val="00807516"/>
    <w:rsid w:val="00807A76"/>
    <w:rsid w:val="00810B73"/>
    <w:rsid w:val="008118DE"/>
    <w:rsid w:val="008119F1"/>
    <w:rsid w:val="00811F75"/>
    <w:rsid w:val="008122B7"/>
    <w:rsid w:val="00812CA6"/>
    <w:rsid w:val="008135E2"/>
    <w:rsid w:val="0081360C"/>
    <w:rsid w:val="0081386E"/>
    <w:rsid w:val="008147FB"/>
    <w:rsid w:val="008154A8"/>
    <w:rsid w:val="00815CD5"/>
    <w:rsid w:val="0081604A"/>
    <w:rsid w:val="00816367"/>
    <w:rsid w:val="008166DC"/>
    <w:rsid w:val="00816A0B"/>
    <w:rsid w:val="00816DAB"/>
    <w:rsid w:val="00816E22"/>
    <w:rsid w:val="0081770E"/>
    <w:rsid w:val="008201E9"/>
    <w:rsid w:val="0082020C"/>
    <w:rsid w:val="008209D4"/>
    <w:rsid w:val="00820A42"/>
    <w:rsid w:val="008224B2"/>
    <w:rsid w:val="008240CB"/>
    <w:rsid w:val="0082551E"/>
    <w:rsid w:val="00825640"/>
    <w:rsid w:val="00825E42"/>
    <w:rsid w:val="00827194"/>
    <w:rsid w:val="008274F3"/>
    <w:rsid w:val="0083067A"/>
    <w:rsid w:val="008308D1"/>
    <w:rsid w:val="00830C53"/>
    <w:rsid w:val="008311EE"/>
    <w:rsid w:val="00832103"/>
    <w:rsid w:val="0083212B"/>
    <w:rsid w:val="00834286"/>
    <w:rsid w:val="008344DF"/>
    <w:rsid w:val="00834D72"/>
    <w:rsid w:val="008355C7"/>
    <w:rsid w:val="008362FB"/>
    <w:rsid w:val="00836AD5"/>
    <w:rsid w:val="00837FAA"/>
    <w:rsid w:val="00837FE9"/>
    <w:rsid w:val="008403C4"/>
    <w:rsid w:val="00840A66"/>
    <w:rsid w:val="00840EA7"/>
    <w:rsid w:val="00841F77"/>
    <w:rsid w:val="00842009"/>
    <w:rsid w:val="00842297"/>
    <w:rsid w:val="008431A0"/>
    <w:rsid w:val="008437D7"/>
    <w:rsid w:val="008438EB"/>
    <w:rsid w:val="00844503"/>
    <w:rsid w:val="008445AE"/>
    <w:rsid w:val="00844D8B"/>
    <w:rsid w:val="0084502B"/>
    <w:rsid w:val="00847769"/>
    <w:rsid w:val="00847C71"/>
    <w:rsid w:val="00847D28"/>
    <w:rsid w:val="00847F71"/>
    <w:rsid w:val="00850D3C"/>
    <w:rsid w:val="00850E72"/>
    <w:rsid w:val="008512A3"/>
    <w:rsid w:val="00851D23"/>
    <w:rsid w:val="00851D8B"/>
    <w:rsid w:val="00852921"/>
    <w:rsid w:val="00852B21"/>
    <w:rsid w:val="00852B55"/>
    <w:rsid w:val="008542F4"/>
    <w:rsid w:val="008545B9"/>
    <w:rsid w:val="008546ED"/>
    <w:rsid w:val="00855F59"/>
    <w:rsid w:val="00856440"/>
    <w:rsid w:val="008574B6"/>
    <w:rsid w:val="0085752F"/>
    <w:rsid w:val="00860B08"/>
    <w:rsid w:val="00861465"/>
    <w:rsid w:val="00863390"/>
    <w:rsid w:val="008633B6"/>
    <w:rsid w:val="0086385C"/>
    <w:rsid w:val="00863C8D"/>
    <w:rsid w:val="008654EF"/>
    <w:rsid w:val="00865622"/>
    <w:rsid w:val="00865856"/>
    <w:rsid w:val="00865880"/>
    <w:rsid w:val="00865A83"/>
    <w:rsid w:val="00865B3F"/>
    <w:rsid w:val="00865C8F"/>
    <w:rsid w:val="00865F1C"/>
    <w:rsid w:val="00871168"/>
    <w:rsid w:val="00871916"/>
    <w:rsid w:val="00871A0F"/>
    <w:rsid w:val="00873339"/>
    <w:rsid w:val="00873824"/>
    <w:rsid w:val="00873B4A"/>
    <w:rsid w:val="008745B2"/>
    <w:rsid w:val="0087528B"/>
    <w:rsid w:val="00875296"/>
    <w:rsid w:val="008758A0"/>
    <w:rsid w:val="00876815"/>
    <w:rsid w:val="008800E8"/>
    <w:rsid w:val="00880100"/>
    <w:rsid w:val="008801DD"/>
    <w:rsid w:val="00881D3E"/>
    <w:rsid w:val="00882047"/>
    <w:rsid w:val="00882058"/>
    <w:rsid w:val="0088209F"/>
    <w:rsid w:val="008827C5"/>
    <w:rsid w:val="00882D35"/>
    <w:rsid w:val="00882D59"/>
    <w:rsid w:val="0088383F"/>
    <w:rsid w:val="00884DEB"/>
    <w:rsid w:val="00885966"/>
    <w:rsid w:val="00885CDB"/>
    <w:rsid w:val="0088670E"/>
    <w:rsid w:val="00886AAE"/>
    <w:rsid w:val="00886C41"/>
    <w:rsid w:val="0088747E"/>
    <w:rsid w:val="00887A52"/>
    <w:rsid w:val="0089062B"/>
    <w:rsid w:val="00890DA1"/>
    <w:rsid w:val="00891722"/>
    <w:rsid w:val="00891AB7"/>
    <w:rsid w:val="008921D4"/>
    <w:rsid w:val="00892F25"/>
    <w:rsid w:val="00893445"/>
    <w:rsid w:val="0089428F"/>
    <w:rsid w:val="008951C5"/>
    <w:rsid w:val="008A0144"/>
    <w:rsid w:val="008A15D6"/>
    <w:rsid w:val="008A2A22"/>
    <w:rsid w:val="008A339A"/>
    <w:rsid w:val="008A385B"/>
    <w:rsid w:val="008A3C1E"/>
    <w:rsid w:val="008A4199"/>
    <w:rsid w:val="008A4EFF"/>
    <w:rsid w:val="008A4F20"/>
    <w:rsid w:val="008A510E"/>
    <w:rsid w:val="008A522A"/>
    <w:rsid w:val="008A5233"/>
    <w:rsid w:val="008A53FA"/>
    <w:rsid w:val="008A59D9"/>
    <w:rsid w:val="008A64F1"/>
    <w:rsid w:val="008A7DDA"/>
    <w:rsid w:val="008B179F"/>
    <w:rsid w:val="008B18BE"/>
    <w:rsid w:val="008B1C93"/>
    <w:rsid w:val="008B24D3"/>
    <w:rsid w:val="008B3254"/>
    <w:rsid w:val="008B4464"/>
    <w:rsid w:val="008B454D"/>
    <w:rsid w:val="008B4604"/>
    <w:rsid w:val="008B5D8E"/>
    <w:rsid w:val="008B63A9"/>
    <w:rsid w:val="008B6C86"/>
    <w:rsid w:val="008B750B"/>
    <w:rsid w:val="008C037D"/>
    <w:rsid w:val="008C1728"/>
    <w:rsid w:val="008C1800"/>
    <w:rsid w:val="008C280A"/>
    <w:rsid w:val="008C2C37"/>
    <w:rsid w:val="008C3162"/>
    <w:rsid w:val="008C31BE"/>
    <w:rsid w:val="008C42A2"/>
    <w:rsid w:val="008C4F8E"/>
    <w:rsid w:val="008C5D8C"/>
    <w:rsid w:val="008C69F8"/>
    <w:rsid w:val="008D04B8"/>
    <w:rsid w:val="008D058A"/>
    <w:rsid w:val="008D19A3"/>
    <w:rsid w:val="008D20F1"/>
    <w:rsid w:val="008D40B3"/>
    <w:rsid w:val="008D41AC"/>
    <w:rsid w:val="008D453D"/>
    <w:rsid w:val="008D47FC"/>
    <w:rsid w:val="008D5145"/>
    <w:rsid w:val="008D5243"/>
    <w:rsid w:val="008D5D8F"/>
    <w:rsid w:val="008D5F0B"/>
    <w:rsid w:val="008D5FD3"/>
    <w:rsid w:val="008D6053"/>
    <w:rsid w:val="008D61DC"/>
    <w:rsid w:val="008D634A"/>
    <w:rsid w:val="008D6669"/>
    <w:rsid w:val="008D67C8"/>
    <w:rsid w:val="008D6B51"/>
    <w:rsid w:val="008D7170"/>
    <w:rsid w:val="008D71B5"/>
    <w:rsid w:val="008D739C"/>
    <w:rsid w:val="008D7519"/>
    <w:rsid w:val="008D7637"/>
    <w:rsid w:val="008E08A8"/>
    <w:rsid w:val="008E0D16"/>
    <w:rsid w:val="008E10D2"/>
    <w:rsid w:val="008E16FB"/>
    <w:rsid w:val="008E1918"/>
    <w:rsid w:val="008E1F45"/>
    <w:rsid w:val="008E2137"/>
    <w:rsid w:val="008E2201"/>
    <w:rsid w:val="008E23BB"/>
    <w:rsid w:val="008E25AE"/>
    <w:rsid w:val="008E25C1"/>
    <w:rsid w:val="008E262E"/>
    <w:rsid w:val="008E3924"/>
    <w:rsid w:val="008E4431"/>
    <w:rsid w:val="008E50EC"/>
    <w:rsid w:val="008E5BAF"/>
    <w:rsid w:val="008E69E1"/>
    <w:rsid w:val="008E784A"/>
    <w:rsid w:val="008E7A0B"/>
    <w:rsid w:val="008F05C8"/>
    <w:rsid w:val="008F07D7"/>
    <w:rsid w:val="008F13F7"/>
    <w:rsid w:val="008F23CE"/>
    <w:rsid w:val="008F2AEE"/>
    <w:rsid w:val="008F2B59"/>
    <w:rsid w:val="008F33A1"/>
    <w:rsid w:val="008F3420"/>
    <w:rsid w:val="008F3D63"/>
    <w:rsid w:val="008F3EB4"/>
    <w:rsid w:val="008F455C"/>
    <w:rsid w:val="008F47D9"/>
    <w:rsid w:val="008F4B09"/>
    <w:rsid w:val="008F4D87"/>
    <w:rsid w:val="008F5583"/>
    <w:rsid w:val="008F566B"/>
    <w:rsid w:val="008F5A45"/>
    <w:rsid w:val="008F5B4D"/>
    <w:rsid w:val="008F7513"/>
    <w:rsid w:val="008F7559"/>
    <w:rsid w:val="008F7ABF"/>
    <w:rsid w:val="00900101"/>
    <w:rsid w:val="00900F4A"/>
    <w:rsid w:val="00901627"/>
    <w:rsid w:val="0090222C"/>
    <w:rsid w:val="00902699"/>
    <w:rsid w:val="00902B24"/>
    <w:rsid w:val="00902BE0"/>
    <w:rsid w:val="009031B0"/>
    <w:rsid w:val="00905579"/>
    <w:rsid w:val="0090581D"/>
    <w:rsid w:val="00905909"/>
    <w:rsid w:val="00906456"/>
    <w:rsid w:val="00907425"/>
    <w:rsid w:val="00907E75"/>
    <w:rsid w:val="00907FD8"/>
    <w:rsid w:val="00911E09"/>
    <w:rsid w:val="00912E8B"/>
    <w:rsid w:val="00912FCC"/>
    <w:rsid w:val="00913E3E"/>
    <w:rsid w:val="009142B4"/>
    <w:rsid w:val="009160DE"/>
    <w:rsid w:val="00916BA9"/>
    <w:rsid w:val="009174B9"/>
    <w:rsid w:val="00917837"/>
    <w:rsid w:val="00920C5A"/>
    <w:rsid w:val="00921012"/>
    <w:rsid w:val="0092125F"/>
    <w:rsid w:val="00921CA7"/>
    <w:rsid w:val="009225E5"/>
    <w:rsid w:val="009226E5"/>
    <w:rsid w:val="009227D3"/>
    <w:rsid w:val="00922D21"/>
    <w:rsid w:val="009233B2"/>
    <w:rsid w:val="00923C34"/>
    <w:rsid w:val="0092404C"/>
    <w:rsid w:val="00924152"/>
    <w:rsid w:val="00924403"/>
    <w:rsid w:val="009246BB"/>
    <w:rsid w:val="00924CA9"/>
    <w:rsid w:val="0092513D"/>
    <w:rsid w:val="0092546B"/>
    <w:rsid w:val="009254E3"/>
    <w:rsid w:val="00925B47"/>
    <w:rsid w:val="00925BF3"/>
    <w:rsid w:val="00925C42"/>
    <w:rsid w:val="00925FF6"/>
    <w:rsid w:val="00926C56"/>
    <w:rsid w:val="00927A9F"/>
    <w:rsid w:val="00927D22"/>
    <w:rsid w:val="00930412"/>
    <w:rsid w:val="009312F5"/>
    <w:rsid w:val="00931AFB"/>
    <w:rsid w:val="009335CC"/>
    <w:rsid w:val="009344E4"/>
    <w:rsid w:val="009349F0"/>
    <w:rsid w:val="00935A55"/>
    <w:rsid w:val="0093600F"/>
    <w:rsid w:val="00936D01"/>
    <w:rsid w:val="009372B2"/>
    <w:rsid w:val="00937301"/>
    <w:rsid w:val="009377BE"/>
    <w:rsid w:val="00940835"/>
    <w:rsid w:val="00940A53"/>
    <w:rsid w:val="00941CEB"/>
    <w:rsid w:val="00941E57"/>
    <w:rsid w:val="00943207"/>
    <w:rsid w:val="0094329C"/>
    <w:rsid w:val="009438F2"/>
    <w:rsid w:val="00944373"/>
    <w:rsid w:val="009452A7"/>
    <w:rsid w:val="00945E12"/>
    <w:rsid w:val="00946593"/>
    <w:rsid w:val="00946CEE"/>
    <w:rsid w:val="00946D17"/>
    <w:rsid w:val="00946E7F"/>
    <w:rsid w:val="00947567"/>
    <w:rsid w:val="009505A4"/>
    <w:rsid w:val="009506DD"/>
    <w:rsid w:val="0095074E"/>
    <w:rsid w:val="00950E28"/>
    <w:rsid w:val="00950F33"/>
    <w:rsid w:val="00951446"/>
    <w:rsid w:val="00951D79"/>
    <w:rsid w:val="009523AA"/>
    <w:rsid w:val="00953B28"/>
    <w:rsid w:val="009540D0"/>
    <w:rsid w:val="0095416B"/>
    <w:rsid w:val="00954322"/>
    <w:rsid w:val="0095505F"/>
    <w:rsid w:val="00955462"/>
    <w:rsid w:val="00955465"/>
    <w:rsid w:val="009555BC"/>
    <w:rsid w:val="00955910"/>
    <w:rsid w:val="00955D87"/>
    <w:rsid w:val="0095673E"/>
    <w:rsid w:val="00956C05"/>
    <w:rsid w:val="00956E75"/>
    <w:rsid w:val="00956F59"/>
    <w:rsid w:val="00957425"/>
    <w:rsid w:val="00957B6B"/>
    <w:rsid w:val="00957CAA"/>
    <w:rsid w:val="00961F3E"/>
    <w:rsid w:val="00962C24"/>
    <w:rsid w:val="0096320A"/>
    <w:rsid w:val="0096496C"/>
    <w:rsid w:val="00964B2E"/>
    <w:rsid w:val="00965592"/>
    <w:rsid w:val="0096778A"/>
    <w:rsid w:val="00967E8A"/>
    <w:rsid w:val="009703F2"/>
    <w:rsid w:val="009706AD"/>
    <w:rsid w:val="00970EEE"/>
    <w:rsid w:val="00971072"/>
    <w:rsid w:val="009710B4"/>
    <w:rsid w:val="00971234"/>
    <w:rsid w:val="00971CDF"/>
    <w:rsid w:val="00972224"/>
    <w:rsid w:val="009728CA"/>
    <w:rsid w:val="009729E2"/>
    <w:rsid w:val="00973EB5"/>
    <w:rsid w:val="00974AD1"/>
    <w:rsid w:val="00975162"/>
    <w:rsid w:val="0097524A"/>
    <w:rsid w:val="0097578B"/>
    <w:rsid w:val="00975B2D"/>
    <w:rsid w:val="00975CF7"/>
    <w:rsid w:val="00976C55"/>
    <w:rsid w:val="00976CB9"/>
    <w:rsid w:val="00976E1C"/>
    <w:rsid w:val="0097739D"/>
    <w:rsid w:val="00977656"/>
    <w:rsid w:val="00977D2F"/>
    <w:rsid w:val="00981A06"/>
    <w:rsid w:val="00982BB7"/>
    <w:rsid w:val="00983138"/>
    <w:rsid w:val="009844EE"/>
    <w:rsid w:val="00984A49"/>
    <w:rsid w:val="00984B14"/>
    <w:rsid w:val="00984F83"/>
    <w:rsid w:val="009859B9"/>
    <w:rsid w:val="00985FCA"/>
    <w:rsid w:val="00987012"/>
    <w:rsid w:val="0098716B"/>
    <w:rsid w:val="0098794D"/>
    <w:rsid w:val="00990055"/>
    <w:rsid w:val="00990442"/>
    <w:rsid w:val="0099087F"/>
    <w:rsid w:val="00993095"/>
    <w:rsid w:val="00993A41"/>
    <w:rsid w:val="009940DB"/>
    <w:rsid w:val="0099497B"/>
    <w:rsid w:val="009949F5"/>
    <w:rsid w:val="00994CE6"/>
    <w:rsid w:val="00994D1C"/>
    <w:rsid w:val="00994F4F"/>
    <w:rsid w:val="0099578D"/>
    <w:rsid w:val="00996247"/>
    <w:rsid w:val="0099783A"/>
    <w:rsid w:val="009A0453"/>
    <w:rsid w:val="009A16E9"/>
    <w:rsid w:val="009A19C5"/>
    <w:rsid w:val="009A2CA4"/>
    <w:rsid w:val="009A3470"/>
    <w:rsid w:val="009A547D"/>
    <w:rsid w:val="009A5D2F"/>
    <w:rsid w:val="009A6534"/>
    <w:rsid w:val="009A6702"/>
    <w:rsid w:val="009A6F79"/>
    <w:rsid w:val="009B08DF"/>
    <w:rsid w:val="009B0D05"/>
    <w:rsid w:val="009B1DF6"/>
    <w:rsid w:val="009B2664"/>
    <w:rsid w:val="009B294A"/>
    <w:rsid w:val="009B2C8C"/>
    <w:rsid w:val="009B38D0"/>
    <w:rsid w:val="009B456D"/>
    <w:rsid w:val="009B4CA6"/>
    <w:rsid w:val="009B4DEE"/>
    <w:rsid w:val="009B52CC"/>
    <w:rsid w:val="009B5900"/>
    <w:rsid w:val="009B6267"/>
    <w:rsid w:val="009B66CE"/>
    <w:rsid w:val="009B741F"/>
    <w:rsid w:val="009B79F8"/>
    <w:rsid w:val="009C03FB"/>
    <w:rsid w:val="009C08D9"/>
    <w:rsid w:val="009C0975"/>
    <w:rsid w:val="009C1E02"/>
    <w:rsid w:val="009C213B"/>
    <w:rsid w:val="009C32A4"/>
    <w:rsid w:val="009C3628"/>
    <w:rsid w:val="009C3827"/>
    <w:rsid w:val="009C4D1B"/>
    <w:rsid w:val="009C4FF2"/>
    <w:rsid w:val="009C5560"/>
    <w:rsid w:val="009C62F8"/>
    <w:rsid w:val="009C685C"/>
    <w:rsid w:val="009C6B56"/>
    <w:rsid w:val="009C6F4C"/>
    <w:rsid w:val="009C7FD4"/>
    <w:rsid w:val="009D056F"/>
    <w:rsid w:val="009D091F"/>
    <w:rsid w:val="009D09C7"/>
    <w:rsid w:val="009D0DA0"/>
    <w:rsid w:val="009D125E"/>
    <w:rsid w:val="009D13FD"/>
    <w:rsid w:val="009D194C"/>
    <w:rsid w:val="009D1A34"/>
    <w:rsid w:val="009D266A"/>
    <w:rsid w:val="009D30C1"/>
    <w:rsid w:val="009D3711"/>
    <w:rsid w:val="009D4564"/>
    <w:rsid w:val="009D4B23"/>
    <w:rsid w:val="009D4E24"/>
    <w:rsid w:val="009D4ED9"/>
    <w:rsid w:val="009D518D"/>
    <w:rsid w:val="009D5572"/>
    <w:rsid w:val="009D58CE"/>
    <w:rsid w:val="009D69E8"/>
    <w:rsid w:val="009D7A7C"/>
    <w:rsid w:val="009D7AAD"/>
    <w:rsid w:val="009E000E"/>
    <w:rsid w:val="009E2587"/>
    <w:rsid w:val="009E2A95"/>
    <w:rsid w:val="009E2D45"/>
    <w:rsid w:val="009E3E97"/>
    <w:rsid w:val="009E45C1"/>
    <w:rsid w:val="009E4AFA"/>
    <w:rsid w:val="009E4BC7"/>
    <w:rsid w:val="009E5772"/>
    <w:rsid w:val="009E5A1B"/>
    <w:rsid w:val="009E6F2D"/>
    <w:rsid w:val="009E79D0"/>
    <w:rsid w:val="009F0ED5"/>
    <w:rsid w:val="009F1312"/>
    <w:rsid w:val="009F238C"/>
    <w:rsid w:val="009F3F5D"/>
    <w:rsid w:val="009F44C3"/>
    <w:rsid w:val="009F46C8"/>
    <w:rsid w:val="009F49CE"/>
    <w:rsid w:val="009F50F6"/>
    <w:rsid w:val="009F593F"/>
    <w:rsid w:val="009F59AA"/>
    <w:rsid w:val="009F5D2B"/>
    <w:rsid w:val="009F6000"/>
    <w:rsid w:val="009F62ED"/>
    <w:rsid w:val="009F6D86"/>
    <w:rsid w:val="009F722F"/>
    <w:rsid w:val="009F7706"/>
    <w:rsid w:val="009F7E07"/>
    <w:rsid w:val="00A023EC"/>
    <w:rsid w:val="00A0281D"/>
    <w:rsid w:val="00A03368"/>
    <w:rsid w:val="00A03AC6"/>
    <w:rsid w:val="00A03E45"/>
    <w:rsid w:val="00A03F38"/>
    <w:rsid w:val="00A04295"/>
    <w:rsid w:val="00A05640"/>
    <w:rsid w:val="00A066DB"/>
    <w:rsid w:val="00A06B4C"/>
    <w:rsid w:val="00A06B93"/>
    <w:rsid w:val="00A07259"/>
    <w:rsid w:val="00A073A3"/>
    <w:rsid w:val="00A0778F"/>
    <w:rsid w:val="00A07DBD"/>
    <w:rsid w:val="00A10A11"/>
    <w:rsid w:val="00A117BC"/>
    <w:rsid w:val="00A118B5"/>
    <w:rsid w:val="00A12DD6"/>
    <w:rsid w:val="00A13B80"/>
    <w:rsid w:val="00A13C6A"/>
    <w:rsid w:val="00A142E0"/>
    <w:rsid w:val="00A155C8"/>
    <w:rsid w:val="00A1575F"/>
    <w:rsid w:val="00A16E57"/>
    <w:rsid w:val="00A17A9C"/>
    <w:rsid w:val="00A17AFE"/>
    <w:rsid w:val="00A17B09"/>
    <w:rsid w:val="00A20ED3"/>
    <w:rsid w:val="00A211A2"/>
    <w:rsid w:val="00A21E10"/>
    <w:rsid w:val="00A22004"/>
    <w:rsid w:val="00A2215C"/>
    <w:rsid w:val="00A22A2C"/>
    <w:rsid w:val="00A22B5F"/>
    <w:rsid w:val="00A22DAE"/>
    <w:rsid w:val="00A22F81"/>
    <w:rsid w:val="00A23438"/>
    <w:rsid w:val="00A25613"/>
    <w:rsid w:val="00A25B89"/>
    <w:rsid w:val="00A2665D"/>
    <w:rsid w:val="00A26798"/>
    <w:rsid w:val="00A27375"/>
    <w:rsid w:val="00A27AD8"/>
    <w:rsid w:val="00A30643"/>
    <w:rsid w:val="00A312D8"/>
    <w:rsid w:val="00A313B5"/>
    <w:rsid w:val="00A31475"/>
    <w:rsid w:val="00A316A6"/>
    <w:rsid w:val="00A31E85"/>
    <w:rsid w:val="00A33319"/>
    <w:rsid w:val="00A3474B"/>
    <w:rsid w:val="00A3551D"/>
    <w:rsid w:val="00A3562C"/>
    <w:rsid w:val="00A35D98"/>
    <w:rsid w:val="00A35FA6"/>
    <w:rsid w:val="00A40A69"/>
    <w:rsid w:val="00A41196"/>
    <w:rsid w:val="00A4220C"/>
    <w:rsid w:val="00A427FD"/>
    <w:rsid w:val="00A441D8"/>
    <w:rsid w:val="00A457C6"/>
    <w:rsid w:val="00A46AD0"/>
    <w:rsid w:val="00A47063"/>
    <w:rsid w:val="00A47208"/>
    <w:rsid w:val="00A473A8"/>
    <w:rsid w:val="00A47D59"/>
    <w:rsid w:val="00A516FF"/>
    <w:rsid w:val="00A51C03"/>
    <w:rsid w:val="00A51D8D"/>
    <w:rsid w:val="00A52743"/>
    <w:rsid w:val="00A52791"/>
    <w:rsid w:val="00A527B0"/>
    <w:rsid w:val="00A52B92"/>
    <w:rsid w:val="00A530D5"/>
    <w:rsid w:val="00A538AA"/>
    <w:rsid w:val="00A540A5"/>
    <w:rsid w:val="00A551B3"/>
    <w:rsid w:val="00A553BD"/>
    <w:rsid w:val="00A5617B"/>
    <w:rsid w:val="00A56B0A"/>
    <w:rsid w:val="00A604A5"/>
    <w:rsid w:val="00A606F2"/>
    <w:rsid w:val="00A6089C"/>
    <w:rsid w:val="00A60B19"/>
    <w:rsid w:val="00A60EBE"/>
    <w:rsid w:val="00A61AC8"/>
    <w:rsid w:val="00A6225C"/>
    <w:rsid w:val="00A63C58"/>
    <w:rsid w:val="00A65323"/>
    <w:rsid w:val="00A65812"/>
    <w:rsid w:val="00A65D4C"/>
    <w:rsid w:val="00A667A4"/>
    <w:rsid w:val="00A706DD"/>
    <w:rsid w:val="00A718D3"/>
    <w:rsid w:val="00A71CBB"/>
    <w:rsid w:val="00A71D8D"/>
    <w:rsid w:val="00A71FFC"/>
    <w:rsid w:val="00A72FF0"/>
    <w:rsid w:val="00A73991"/>
    <w:rsid w:val="00A742D2"/>
    <w:rsid w:val="00A74D23"/>
    <w:rsid w:val="00A7512E"/>
    <w:rsid w:val="00A752EF"/>
    <w:rsid w:val="00A76545"/>
    <w:rsid w:val="00A76F2D"/>
    <w:rsid w:val="00A80838"/>
    <w:rsid w:val="00A80C80"/>
    <w:rsid w:val="00A80D82"/>
    <w:rsid w:val="00A81F3B"/>
    <w:rsid w:val="00A827F5"/>
    <w:rsid w:val="00A82C10"/>
    <w:rsid w:val="00A840D5"/>
    <w:rsid w:val="00A845CE"/>
    <w:rsid w:val="00A848AE"/>
    <w:rsid w:val="00A8593A"/>
    <w:rsid w:val="00A85A35"/>
    <w:rsid w:val="00A85E31"/>
    <w:rsid w:val="00A864E0"/>
    <w:rsid w:val="00A8690F"/>
    <w:rsid w:val="00A9030C"/>
    <w:rsid w:val="00A90345"/>
    <w:rsid w:val="00A9060A"/>
    <w:rsid w:val="00A90B82"/>
    <w:rsid w:val="00A9109D"/>
    <w:rsid w:val="00A917DD"/>
    <w:rsid w:val="00A91F95"/>
    <w:rsid w:val="00A92599"/>
    <w:rsid w:val="00A929CE"/>
    <w:rsid w:val="00A931BE"/>
    <w:rsid w:val="00A93347"/>
    <w:rsid w:val="00A94561"/>
    <w:rsid w:val="00A94AEC"/>
    <w:rsid w:val="00A95663"/>
    <w:rsid w:val="00A95F0F"/>
    <w:rsid w:val="00A96003"/>
    <w:rsid w:val="00A96267"/>
    <w:rsid w:val="00A96A70"/>
    <w:rsid w:val="00A97028"/>
    <w:rsid w:val="00A9789E"/>
    <w:rsid w:val="00A97C8C"/>
    <w:rsid w:val="00A97EC8"/>
    <w:rsid w:val="00AA00C9"/>
    <w:rsid w:val="00AA11F7"/>
    <w:rsid w:val="00AA1E49"/>
    <w:rsid w:val="00AA2CDA"/>
    <w:rsid w:val="00AA2DBB"/>
    <w:rsid w:val="00AA3649"/>
    <w:rsid w:val="00AA40D7"/>
    <w:rsid w:val="00AA40DE"/>
    <w:rsid w:val="00AB045C"/>
    <w:rsid w:val="00AB08DB"/>
    <w:rsid w:val="00AB0C79"/>
    <w:rsid w:val="00AB0F80"/>
    <w:rsid w:val="00AB152B"/>
    <w:rsid w:val="00AB159A"/>
    <w:rsid w:val="00AB3831"/>
    <w:rsid w:val="00AB466D"/>
    <w:rsid w:val="00AB5870"/>
    <w:rsid w:val="00AB5ADD"/>
    <w:rsid w:val="00AB5F7D"/>
    <w:rsid w:val="00AC04F1"/>
    <w:rsid w:val="00AC0C50"/>
    <w:rsid w:val="00AC1354"/>
    <w:rsid w:val="00AC1C4B"/>
    <w:rsid w:val="00AC2960"/>
    <w:rsid w:val="00AC2C2E"/>
    <w:rsid w:val="00AC3F8C"/>
    <w:rsid w:val="00AC4412"/>
    <w:rsid w:val="00AC4F08"/>
    <w:rsid w:val="00AC595C"/>
    <w:rsid w:val="00AC6473"/>
    <w:rsid w:val="00AC6FE2"/>
    <w:rsid w:val="00AC7965"/>
    <w:rsid w:val="00AD0380"/>
    <w:rsid w:val="00AD08ED"/>
    <w:rsid w:val="00AD099B"/>
    <w:rsid w:val="00AD0D87"/>
    <w:rsid w:val="00AD1514"/>
    <w:rsid w:val="00AD168D"/>
    <w:rsid w:val="00AD1BCD"/>
    <w:rsid w:val="00AD35FF"/>
    <w:rsid w:val="00AD4311"/>
    <w:rsid w:val="00AD4CA7"/>
    <w:rsid w:val="00AD4DCD"/>
    <w:rsid w:val="00AD4E2F"/>
    <w:rsid w:val="00AD53AC"/>
    <w:rsid w:val="00AD57F6"/>
    <w:rsid w:val="00AD5866"/>
    <w:rsid w:val="00AD60B9"/>
    <w:rsid w:val="00AD6931"/>
    <w:rsid w:val="00AD7A37"/>
    <w:rsid w:val="00AE01FE"/>
    <w:rsid w:val="00AE04CF"/>
    <w:rsid w:val="00AE0C41"/>
    <w:rsid w:val="00AE2513"/>
    <w:rsid w:val="00AE2E02"/>
    <w:rsid w:val="00AE58EF"/>
    <w:rsid w:val="00AE6275"/>
    <w:rsid w:val="00AE6BA7"/>
    <w:rsid w:val="00AE6C90"/>
    <w:rsid w:val="00AE7277"/>
    <w:rsid w:val="00AF091F"/>
    <w:rsid w:val="00AF1030"/>
    <w:rsid w:val="00AF1173"/>
    <w:rsid w:val="00AF128A"/>
    <w:rsid w:val="00AF1795"/>
    <w:rsid w:val="00AF1A7D"/>
    <w:rsid w:val="00AF1C42"/>
    <w:rsid w:val="00AF1E22"/>
    <w:rsid w:val="00AF283C"/>
    <w:rsid w:val="00AF2977"/>
    <w:rsid w:val="00AF2AA4"/>
    <w:rsid w:val="00AF3925"/>
    <w:rsid w:val="00AF39EA"/>
    <w:rsid w:val="00AF3F18"/>
    <w:rsid w:val="00AF4B66"/>
    <w:rsid w:val="00AF4CB7"/>
    <w:rsid w:val="00AF4ED2"/>
    <w:rsid w:val="00AF57D1"/>
    <w:rsid w:val="00AF5D90"/>
    <w:rsid w:val="00AF6545"/>
    <w:rsid w:val="00AF667D"/>
    <w:rsid w:val="00AF6A69"/>
    <w:rsid w:val="00AF6F94"/>
    <w:rsid w:val="00AF7414"/>
    <w:rsid w:val="00AF77FA"/>
    <w:rsid w:val="00B00217"/>
    <w:rsid w:val="00B0052A"/>
    <w:rsid w:val="00B0084C"/>
    <w:rsid w:val="00B011DA"/>
    <w:rsid w:val="00B01276"/>
    <w:rsid w:val="00B019AC"/>
    <w:rsid w:val="00B01B47"/>
    <w:rsid w:val="00B01EC3"/>
    <w:rsid w:val="00B023EC"/>
    <w:rsid w:val="00B02A22"/>
    <w:rsid w:val="00B036CB"/>
    <w:rsid w:val="00B03D78"/>
    <w:rsid w:val="00B04169"/>
    <w:rsid w:val="00B049B8"/>
    <w:rsid w:val="00B04F29"/>
    <w:rsid w:val="00B057FC"/>
    <w:rsid w:val="00B05AA9"/>
    <w:rsid w:val="00B0675E"/>
    <w:rsid w:val="00B06D07"/>
    <w:rsid w:val="00B07134"/>
    <w:rsid w:val="00B079AC"/>
    <w:rsid w:val="00B07B87"/>
    <w:rsid w:val="00B1089A"/>
    <w:rsid w:val="00B109FE"/>
    <w:rsid w:val="00B11046"/>
    <w:rsid w:val="00B11695"/>
    <w:rsid w:val="00B1180C"/>
    <w:rsid w:val="00B11B43"/>
    <w:rsid w:val="00B11D4C"/>
    <w:rsid w:val="00B12519"/>
    <w:rsid w:val="00B13CE9"/>
    <w:rsid w:val="00B14356"/>
    <w:rsid w:val="00B14B5B"/>
    <w:rsid w:val="00B14C42"/>
    <w:rsid w:val="00B15371"/>
    <w:rsid w:val="00B1567E"/>
    <w:rsid w:val="00B16CCB"/>
    <w:rsid w:val="00B16D9F"/>
    <w:rsid w:val="00B17658"/>
    <w:rsid w:val="00B205F3"/>
    <w:rsid w:val="00B20EE3"/>
    <w:rsid w:val="00B212C8"/>
    <w:rsid w:val="00B214AC"/>
    <w:rsid w:val="00B21540"/>
    <w:rsid w:val="00B2292F"/>
    <w:rsid w:val="00B22F32"/>
    <w:rsid w:val="00B23349"/>
    <w:rsid w:val="00B2335A"/>
    <w:rsid w:val="00B23389"/>
    <w:rsid w:val="00B241BA"/>
    <w:rsid w:val="00B24398"/>
    <w:rsid w:val="00B24594"/>
    <w:rsid w:val="00B246B4"/>
    <w:rsid w:val="00B24828"/>
    <w:rsid w:val="00B2516C"/>
    <w:rsid w:val="00B25789"/>
    <w:rsid w:val="00B25888"/>
    <w:rsid w:val="00B25C8A"/>
    <w:rsid w:val="00B26E41"/>
    <w:rsid w:val="00B27139"/>
    <w:rsid w:val="00B27399"/>
    <w:rsid w:val="00B30758"/>
    <w:rsid w:val="00B30E04"/>
    <w:rsid w:val="00B3187A"/>
    <w:rsid w:val="00B31E1D"/>
    <w:rsid w:val="00B32247"/>
    <w:rsid w:val="00B323AA"/>
    <w:rsid w:val="00B32748"/>
    <w:rsid w:val="00B32C7B"/>
    <w:rsid w:val="00B350F2"/>
    <w:rsid w:val="00B35258"/>
    <w:rsid w:val="00B35700"/>
    <w:rsid w:val="00B35AC8"/>
    <w:rsid w:val="00B3679E"/>
    <w:rsid w:val="00B369B0"/>
    <w:rsid w:val="00B37394"/>
    <w:rsid w:val="00B37893"/>
    <w:rsid w:val="00B37B07"/>
    <w:rsid w:val="00B37EBB"/>
    <w:rsid w:val="00B40736"/>
    <w:rsid w:val="00B41122"/>
    <w:rsid w:val="00B416CA"/>
    <w:rsid w:val="00B42E4C"/>
    <w:rsid w:val="00B43169"/>
    <w:rsid w:val="00B43F85"/>
    <w:rsid w:val="00B44162"/>
    <w:rsid w:val="00B44295"/>
    <w:rsid w:val="00B445D6"/>
    <w:rsid w:val="00B445EC"/>
    <w:rsid w:val="00B446ED"/>
    <w:rsid w:val="00B44E49"/>
    <w:rsid w:val="00B45855"/>
    <w:rsid w:val="00B45D5F"/>
    <w:rsid w:val="00B4640C"/>
    <w:rsid w:val="00B468A5"/>
    <w:rsid w:val="00B46FC0"/>
    <w:rsid w:val="00B472C7"/>
    <w:rsid w:val="00B472FF"/>
    <w:rsid w:val="00B47AD6"/>
    <w:rsid w:val="00B50473"/>
    <w:rsid w:val="00B51159"/>
    <w:rsid w:val="00B517B7"/>
    <w:rsid w:val="00B525BE"/>
    <w:rsid w:val="00B52645"/>
    <w:rsid w:val="00B52E73"/>
    <w:rsid w:val="00B532FD"/>
    <w:rsid w:val="00B5364A"/>
    <w:rsid w:val="00B537FE"/>
    <w:rsid w:val="00B53859"/>
    <w:rsid w:val="00B54383"/>
    <w:rsid w:val="00B543C1"/>
    <w:rsid w:val="00B54D5C"/>
    <w:rsid w:val="00B55AE4"/>
    <w:rsid w:val="00B5695F"/>
    <w:rsid w:val="00B56BC8"/>
    <w:rsid w:val="00B57FAC"/>
    <w:rsid w:val="00B601FF"/>
    <w:rsid w:val="00B60662"/>
    <w:rsid w:val="00B61D8D"/>
    <w:rsid w:val="00B63235"/>
    <w:rsid w:val="00B6347A"/>
    <w:rsid w:val="00B64245"/>
    <w:rsid w:val="00B64318"/>
    <w:rsid w:val="00B658C0"/>
    <w:rsid w:val="00B65B3D"/>
    <w:rsid w:val="00B66028"/>
    <w:rsid w:val="00B6608F"/>
    <w:rsid w:val="00B67120"/>
    <w:rsid w:val="00B675A4"/>
    <w:rsid w:val="00B70109"/>
    <w:rsid w:val="00B7018C"/>
    <w:rsid w:val="00B709F4"/>
    <w:rsid w:val="00B71D0A"/>
    <w:rsid w:val="00B71D2D"/>
    <w:rsid w:val="00B71E0E"/>
    <w:rsid w:val="00B7200B"/>
    <w:rsid w:val="00B724A3"/>
    <w:rsid w:val="00B72747"/>
    <w:rsid w:val="00B72FB8"/>
    <w:rsid w:val="00B739B0"/>
    <w:rsid w:val="00B73A45"/>
    <w:rsid w:val="00B7415D"/>
    <w:rsid w:val="00B741F4"/>
    <w:rsid w:val="00B74927"/>
    <w:rsid w:val="00B749B5"/>
    <w:rsid w:val="00B7581D"/>
    <w:rsid w:val="00B7601A"/>
    <w:rsid w:val="00B76F14"/>
    <w:rsid w:val="00B77C3B"/>
    <w:rsid w:val="00B80418"/>
    <w:rsid w:val="00B8051B"/>
    <w:rsid w:val="00B80BC2"/>
    <w:rsid w:val="00B80E09"/>
    <w:rsid w:val="00B80FBF"/>
    <w:rsid w:val="00B814A3"/>
    <w:rsid w:val="00B828B4"/>
    <w:rsid w:val="00B8335A"/>
    <w:rsid w:val="00B836FB"/>
    <w:rsid w:val="00B84DD8"/>
    <w:rsid w:val="00B85087"/>
    <w:rsid w:val="00B85E59"/>
    <w:rsid w:val="00B900CE"/>
    <w:rsid w:val="00B900E6"/>
    <w:rsid w:val="00B90216"/>
    <w:rsid w:val="00B9150B"/>
    <w:rsid w:val="00B926E6"/>
    <w:rsid w:val="00B92756"/>
    <w:rsid w:val="00B92C30"/>
    <w:rsid w:val="00B941C1"/>
    <w:rsid w:val="00B95101"/>
    <w:rsid w:val="00B9526B"/>
    <w:rsid w:val="00B95B84"/>
    <w:rsid w:val="00B964D0"/>
    <w:rsid w:val="00B96F38"/>
    <w:rsid w:val="00B97E03"/>
    <w:rsid w:val="00B97EDD"/>
    <w:rsid w:val="00BA152A"/>
    <w:rsid w:val="00BA18F7"/>
    <w:rsid w:val="00BA1C7F"/>
    <w:rsid w:val="00BA2379"/>
    <w:rsid w:val="00BA2B4E"/>
    <w:rsid w:val="00BA2F3C"/>
    <w:rsid w:val="00BA34F0"/>
    <w:rsid w:val="00BA3AE6"/>
    <w:rsid w:val="00BA3F47"/>
    <w:rsid w:val="00BA56C1"/>
    <w:rsid w:val="00BA6730"/>
    <w:rsid w:val="00BA7093"/>
    <w:rsid w:val="00BA7862"/>
    <w:rsid w:val="00BB064E"/>
    <w:rsid w:val="00BB102F"/>
    <w:rsid w:val="00BB1A2E"/>
    <w:rsid w:val="00BB2859"/>
    <w:rsid w:val="00BB2AB1"/>
    <w:rsid w:val="00BB2DC3"/>
    <w:rsid w:val="00BB4181"/>
    <w:rsid w:val="00BB487C"/>
    <w:rsid w:val="00BB4B54"/>
    <w:rsid w:val="00BB4FE3"/>
    <w:rsid w:val="00BB531F"/>
    <w:rsid w:val="00BB53EC"/>
    <w:rsid w:val="00BB5DD7"/>
    <w:rsid w:val="00BB7008"/>
    <w:rsid w:val="00BB77BA"/>
    <w:rsid w:val="00BB7F95"/>
    <w:rsid w:val="00BC0359"/>
    <w:rsid w:val="00BC0AB1"/>
    <w:rsid w:val="00BC0D71"/>
    <w:rsid w:val="00BC0F27"/>
    <w:rsid w:val="00BC222D"/>
    <w:rsid w:val="00BC2952"/>
    <w:rsid w:val="00BC2DB0"/>
    <w:rsid w:val="00BC2E84"/>
    <w:rsid w:val="00BC47BC"/>
    <w:rsid w:val="00BC4E39"/>
    <w:rsid w:val="00BC50B8"/>
    <w:rsid w:val="00BC6642"/>
    <w:rsid w:val="00BC715A"/>
    <w:rsid w:val="00BD0144"/>
    <w:rsid w:val="00BD0232"/>
    <w:rsid w:val="00BD0360"/>
    <w:rsid w:val="00BD043D"/>
    <w:rsid w:val="00BD0559"/>
    <w:rsid w:val="00BD07E1"/>
    <w:rsid w:val="00BD08CB"/>
    <w:rsid w:val="00BD0994"/>
    <w:rsid w:val="00BD0E74"/>
    <w:rsid w:val="00BD1599"/>
    <w:rsid w:val="00BD2A55"/>
    <w:rsid w:val="00BD3A8D"/>
    <w:rsid w:val="00BD4061"/>
    <w:rsid w:val="00BD5F8C"/>
    <w:rsid w:val="00BD7A3D"/>
    <w:rsid w:val="00BE0D9D"/>
    <w:rsid w:val="00BE16EF"/>
    <w:rsid w:val="00BE1AAD"/>
    <w:rsid w:val="00BE29DD"/>
    <w:rsid w:val="00BE2DE8"/>
    <w:rsid w:val="00BE36F8"/>
    <w:rsid w:val="00BE3B34"/>
    <w:rsid w:val="00BE3EDD"/>
    <w:rsid w:val="00BE4656"/>
    <w:rsid w:val="00BE46DD"/>
    <w:rsid w:val="00BE4BA1"/>
    <w:rsid w:val="00BE647C"/>
    <w:rsid w:val="00BE6B7C"/>
    <w:rsid w:val="00BE7FDF"/>
    <w:rsid w:val="00BF0AC8"/>
    <w:rsid w:val="00BF0B7D"/>
    <w:rsid w:val="00BF0BEC"/>
    <w:rsid w:val="00BF1293"/>
    <w:rsid w:val="00BF17EB"/>
    <w:rsid w:val="00BF1B7E"/>
    <w:rsid w:val="00BF339C"/>
    <w:rsid w:val="00BF37BB"/>
    <w:rsid w:val="00BF4EB8"/>
    <w:rsid w:val="00BF6FB0"/>
    <w:rsid w:val="00BF7CDD"/>
    <w:rsid w:val="00C0027E"/>
    <w:rsid w:val="00C00A26"/>
    <w:rsid w:val="00C00F50"/>
    <w:rsid w:val="00C01D40"/>
    <w:rsid w:val="00C0289D"/>
    <w:rsid w:val="00C038E1"/>
    <w:rsid w:val="00C03953"/>
    <w:rsid w:val="00C042B0"/>
    <w:rsid w:val="00C044F6"/>
    <w:rsid w:val="00C0497C"/>
    <w:rsid w:val="00C05FE7"/>
    <w:rsid w:val="00C066AF"/>
    <w:rsid w:val="00C068C5"/>
    <w:rsid w:val="00C10E06"/>
    <w:rsid w:val="00C11DF9"/>
    <w:rsid w:val="00C12141"/>
    <w:rsid w:val="00C1281F"/>
    <w:rsid w:val="00C12B99"/>
    <w:rsid w:val="00C13CF9"/>
    <w:rsid w:val="00C145B8"/>
    <w:rsid w:val="00C14CB1"/>
    <w:rsid w:val="00C14E99"/>
    <w:rsid w:val="00C14EBB"/>
    <w:rsid w:val="00C15347"/>
    <w:rsid w:val="00C15C51"/>
    <w:rsid w:val="00C15EDC"/>
    <w:rsid w:val="00C15FA0"/>
    <w:rsid w:val="00C164E0"/>
    <w:rsid w:val="00C17BC0"/>
    <w:rsid w:val="00C21B74"/>
    <w:rsid w:val="00C226D4"/>
    <w:rsid w:val="00C22C22"/>
    <w:rsid w:val="00C22CFB"/>
    <w:rsid w:val="00C23348"/>
    <w:rsid w:val="00C23A31"/>
    <w:rsid w:val="00C2438F"/>
    <w:rsid w:val="00C24733"/>
    <w:rsid w:val="00C24B73"/>
    <w:rsid w:val="00C24C53"/>
    <w:rsid w:val="00C24FC0"/>
    <w:rsid w:val="00C25097"/>
    <w:rsid w:val="00C25319"/>
    <w:rsid w:val="00C25697"/>
    <w:rsid w:val="00C2579C"/>
    <w:rsid w:val="00C26513"/>
    <w:rsid w:val="00C2698B"/>
    <w:rsid w:val="00C273CA"/>
    <w:rsid w:val="00C31263"/>
    <w:rsid w:val="00C322C0"/>
    <w:rsid w:val="00C32A7E"/>
    <w:rsid w:val="00C32F90"/>
    <w:rsid w:val="00C33208"/>
    <w:rsid w:val="00C3371D"/>
    <w:rsid w:val="00C34981"/>
    <w:rsid w:val="00C34A99"/>
    <w:rsid w:val="00C34F28"/>
    <w:rsid w:val="00C35624"/>
    <w:rsid w:val="00C3630C"/>
    <w:rsid w:val="00C367E6"/>
    <w:rsid w:val="00C368DF"/>
    <w:rsid w:val="00C36BD0"/>
    <w:rsid w:val="00C400DB"/>
    <w:rsid w:val="00C41AA4"/>
    <w:rsid w:val="00C4212E"/>
    <w:rsid w:val="00C43E26"/>
    <w:rsid w:val="00C44037"/>
    <w:rsid w:val="00C44C0D"/>
    <w:rsid w:val="00C45B78"/>
    <w:rsid w:val="00C45BAC"/>
    <w:rsid w:val="00C467DA"/>
    <w:rsid w:val="00C470EF"/>
    <w:rsid w:val="00C471FA"/>
    <w:rsid w:val="00C47BAD"/>
    <w:rsid w:val="00C50A90"/>
    <w:rsid w:val="00C50DFC"/>
    <w:rsid w:val="00C511BB"/>
    <w:rsid w:val="00C51FA2"/>
    <w:rsid w:val="00C521BD"/>
    <w:rsid w:val="00C52591"/>
    <w:rsid w:val="00C53148"/>
    <w:rsid w:val="00C5441B"/>
    <w:rsid w:val="00C5522D"/>
    <w:rsid w:val="00C5548A"/>
    <w:rsid w:val="00C55753"/>
    <w:rsid w:val="00C5576A"/>
    <w:rsid w:val="00C55941"/>
    <w:rsid w:val="00C564C3"/>
    <w:rsid w:val="00C56E24"/>
    <w:rsid w:val="00C572BA"/>
    <w:rsid w:val="00C57B5C"/>
    <w:rsid w:val="00C57B7B"/>
    <w:rsid w:val="00C60AD3"/>
    <w:rsid w:val="00C60FBC"/>
    <w:rsid w:val="00C61049"/>
    <w:rsid w:val="00C6171E"/>
    <w:rsid w:val="00C61A57"/>
    <w:rsid w:val="00C62746"/>
    <w:rsid w:val="00C62CAA"/>
    <w:rsid w:val="00C6320A"/>
    <w:rsid w:val="00C637B0"/>
    <w:rsid w:val="00C63F42"/>
    <w:rsid w:val="00C63FFE"/>
    <w:rsid w:val="00C64125"/>
    <w:rsid w:val="00C644CC"/>
    <w:rsid w:val="00C65084"/>
    <w:rsid w:val="00C65340"/>
    <w:rsid w:val="00C65341"/>
    <w:rsid w:val="00C65E27"/>
    <w:rsid w:val="00C6617F"/>
    <w:rsid w:val="00C66A56"/>
    <w:rsid w:val="00C66D89"/>
    <w:rsid w:val="00C670CD"/>
    <w:rsid w:val="00C704BF"/>
    <w:rsid w:val="00C70F99"/>
    <w:rsid w:val="00C71C2F"/>
    <w:rsid w:val="00C72ACA"/>
    <w:rsid w:val="00C730D1"/>
    <w:rsid w:val="00C739C2"/>
    <w:rsid w:val="00C74808"/>
    <w:rsid w:val="00C75E03"/>
    <w:rsid w:val="00C77DE4"/>
    <w:rsid w:val="00C800C2"/>
    <w:rsid w:val="00C80B62"/>
    <w:rsid w:val="00C81440"/>
    <w:rsid w:val="00C82323"/>
    <w:rsid w:val="00C82518"/>
    <w:rsid w:val="00C82C66"/>
    <w:rsid w:val="00C82EE7"/>
    <w:rsid w:val="00C83552"/>
    <w:rsid w:val="00C85633"/>
    <w:rsid w:val="00C877BF"/>
    <w:rsid w:val="00C878E4"/>
    <w:rsid w:val="00C87B2B"/>
    <w:rsid w:val="00C91D83"/>
    <w:rsid w:val="00C91EB6"/>
    <w:rsid w:val="00C924FA"/>
    <w:rsid w:val="00C92EA5"/>
    <w:rsid w:val="00C92F5E"/>
    <w:rsid w:val="00C93033"/>
    <w:rsid w:val="00C94008"/>
    <w:rsid w:val="00C940AD"/>
    <w:rsid w:val="00C9523A"/>
    <w:rsid w:val="00C9569D"/>
    <w:rsid w:val="00C966DC"/>
    <w:rsid w:val="00C97DE5"/>
    <w:rsid w:val="00CA0064"/>
    <w:rsid w:val="00CA0829"/>
    <w:rsid w:val="00CA0E0B"/>
    <w:rsid w:val="00CA10B0"/>
    <w:rsid w:val="00CA11DB"/>
    <w:rsid w:val="00CA2A58"/>
    <w:rsid w:val="00CA2F8E"/>
    <w:rsid w:val="00CA411C"/>
    <w:rsid w:val="00CA557C"/>
    <w:rsid w:val="00CA585B"/>
    <w:rsid w:val="00CA6CD4"/>
    <w:rsid w:val="00CA779F"/>
    <w:rsid w:val="00CA7FD5"/>
    <w:rsid w:val="00CB09EE"/>
    <w:rsid w:val="00CB104F"/>
    <w:rsid w:val="00CB1D49"/>
    <w:rsid w:val="00CB1E57"/>
    <w:rsid w:val="00CB3211"/>
    <w:rsid w:val="00CB3287"/>
    <w:rsid w:val="00CB33B4"/>
    <w:rsid w:val="00CB33E2"/>
    <w:rsid w:val="00CB396B"/>
    <w:rsid w:val="00CB41E7"/>
    <w:rsid w:val="00CB4B60"/>
    <w:rsid w:val="00CB4E68"/>
    <w:rsid w:val="00CB5409"/>
    <w:rsid w:val="00CB57EF"/>
    <w:rsid w:val="00CB696F"/>
    <w:rsid w:val="00CB6CFB"/>
    <w:rsid w:val="00CB6D30"/>
    <w:rsid w:val="00CB7B1C"/>
    <w:rsid w:val="00CC0CF1"/>
    <w:rsid w:val="00CC1976"/>
    <w:rsid w:val="00CC2733"/>
    <w:rsid w:val="00CC3479"/>
    <w:rsid w:val="00CC3E3F"/>
    <w:rsid w:val="00CC4D78"/>
    <w:rsid w:val="00CC5042"/>
    <w:rsid w:val="00CC674E"/>
    <w:rsid w:val="00CC7384"/>
    <w:rsid w:val="00CC793D"/>
    <w:rsid w:val="00CD0050"/>
    <w:rsid w:val="00CD0867"/>
    <w:rsid w:val="00CD33B0"/>
    <w:rsid w:val="00CD3A1D"/>
    <w:rsid w:val="00CD3B73"/>
    <w:rsid w:val="00CD3BA7"/>
    <w:rsid w:val="00CD3CE3"/>
    <w:rsid w:val="00CD3D2E"/>
    <w:rsid w:val="00CD41BA"/>
    <w:rsid w:val="00CD5803"/>
    <w:rsid w:val="00CD595C"/>
    <w:rsid w:val="00CD59AB"/>
    <w:rsid w:val="00CD65FB"/>
    <w:rsid w:val="00CD78CB"/>
    <w:rsid w:val="00CD7C1F"/>
    <w:rsid w:val="00CD7E3F"/>
    <w:rsid w:val="00CD7E84"/>
    <w:rsid w:val="00CE1572"/>
    <w:rsid w:val="00CE1943"/>
    <w:rsid w:val="00CE1C64"/>
    <w:rsid w:val="00CE2271"/>
    <w:rsid w:val="00CE2886"/>
    <w:rsid w:val="00CE28E6"/>
    <w:rsid w:val="00CE423A"/>
    <w:rsid w:val="00CE4661"/>
    <w:rsid w:val="00CE4790"/>
    <w:rsid w:val="00CE4908"/>
    <w:rsid w:val="00CE54FE"/>
    <w:rsid w:val="00CE5953"/>
    <w:rsid w:val="00CE5F40"/>
    <w:rsid w:val="00CE65F6"/>
    <w:rsid w:val="00CE7207"/>
    <w:rsid w:val="00CE7481"/>
    <w:rsid w:val="00CE77A3"/>
    <w:rsid w:val="00CE7E15"/>
    <w:rsid w:val="00CF0664"/>
    <w:rsid w:val="00CF0A8F"/>
    <w:rsid w:val="00CF0C88"/>
    <w:rsid w:val="00CF11ED"/>
    <w:rsid w:val="00CF1AA1"/>
    <w:rsid w:val="00CF2175"/>
    <w:rsid w:val="00CF3075"/>
    <w:rsid w:val="00CF38ED"/>
    <w:rsid w:val="00CF3B48"/>
    <w:rsid w:val="00CF3BB9"/>
    <w:rsid w:val="00CF47C0"/>
    <w:rsid w:val="00CF492A"/>
    <w:rsid w:val="00CF4D2D"/>
    <w:rsid w:val="00CF535C"/>
    <w:rsid w:val="00CF5394"/>
    <w:rsid w:val="00CF6DD5"/>
    <w:rsid w:val="00CF7A3E"/>
    <w:rsid w:val="00D0240E"/>
    <w:rsid w:val="00D02BDD"/>
    <w:rsid w:val="00D03256"/>
    <w:rsid w:val="00D0389A"/>
    <w:rsid w:val="00D03ECE"/>
    <w:rsid w:val="00D048CE"/>
    <w:rsid w:val="00D0544F"/>
    <w:rsid w:val="00D05A5D"/>
    <w:rsid w:val="00D05B9F"/>
    <w:rsid w:val="00D05C4A"/>
    <w:rsid w:val="00D060DD"/>
    <w:rsid w:val="00D06443"/>
    <w:rsid w:val="00D0780E"/>
    <w:rsid w:val="00D07BB8"/>
    <w:rsid w:val="00D1009F"/>
    <w:rsid w:val="00D10174"/>
    <w:rsid w:val="00D10508"/>
    <w:rsid w:val="00D1060B"/>
    <w:rsid w:val="00D10998"/>
    <w:rsid w:val="00D11AD7"/>
    <w:rsid w:val="00D11B8D"/>
    <w:rsid w:val="00D12561"/>
    <w:rsid w:val="00D151F6"/>
    <w:rsid w:val="00D15E65"/>
    <w:rsid w:val="00D1622A"/>
    <w:rsid w:val="00D163A5"/>
    <w:rsid w:val="00D16822"/>
    <w:rsid w:val="00D20200"/>
    <w:rsid w:val="00D2256E"/>
    <w:rsid w:val="00D227A8"/>
    <w:rsid w:val="00D22D4C"/>
    <w:rsid w:val="00D23103"/>
    <w:rsid w:val="00D23391"/>
    <w:rsid w:val="00D2402A"/>
    <w:rsid w:val="00D24084"/>
    <w:rsid w:val="00D24567"/>
    <w:rsid w:val="00D24A56"/>
    <w:rsid w:val="00D24AB3"/>
    <w:rsid w:val="00D268E8"/>
    <w:rsid w:val="00D27A09"/>
    <w:rsid w:val="00D3003B"/>
    <w:rsid w:val="00D311F4"/>
    <w:rsid w:val="00D31805"/>
    <w:rsid w:val="00D31B65"/>
    <w:rsid w:val="00D31D56"/>
    <w:rsid w:val="00D32A62"/>
    <w:rsid w:val="00D32E06"/>
    <w:rsid w:val="00D32FA5"/>
    <w:rsid w:val="00D330C0"/>
    <w:rsid w:val="00D33745"/>
    <w:rsid w:val="00D337E0"/>
    <w:rsid w:val="00D33C70"/>
    <w:rsid w:val="00D34AD7"/>
    <w:rsid w:val="00D363A6"/>
    <w:rsid w:val="00D36616"/>
    <w:rsid w:val="00D378E8"/>
    <w:rsid w:val="00D37A98"/>
    <w:rsid w:val="00D40B02"/>
    <w:rsid w:val="00D40C91"/>
    <w:rsid w:val="00D40FA3"/>
    <w:rsid w:val="00D41125"/>
    <w:rsid w:val="00D41B54"/>
    <w:rsid w:val="00D42915"/>
    <w:rsid w:val="00D4303A"/>
    <w:rsid w:val="00D44B45"/>
    <w:rsid w:val="00D4525A"/>
    <w:rsid w:val="00D4592C"/>
    <w:rsid w:val="00D45A14"/>
    <w:rsid w:val="00D470EB"/>
    <w:rsid w:val="00D47476"/>
    <w:rsid w:val="00D474CE"/>
    <w:rsid w:val="00D47D30"/>
    <w:rsid w:val="00D47E8B"/>
    <w:rsid w:val="00D50B0A"/>
    <w:rsid w:val="00D517F1"/>
    <w:rsid w:val="00D528FC"/>
    <w:rsid w:val="00D52901"/>
    <w:rsid w:val="00D5352C"/>
    <w:rsid w:val="00D536A2"/>
    <w:rsid w:val="00D537E7"/>
    <w:rsid w:val="00D542DA"/>
    <w:rsid w:val="00D543C9"/>
    <w:rsid w:val="00D548B1"/>
    <w:rsid w:val="00D5495A"/>
    <w:rsid w:val="00D54EDF"/>
    <w:rsid w:val="00D5512D"/>
    <w:rsid w:val="00D552B9"/>
    <w:rsid w:val="00D55A57"/>
    <w:rsid w:val="00D566A3"/>
    <w:rsid w:val="00D56ABC"/>
    <w:rsid w:val="00D609E5"/>
    <w:rsid w:val="00D611DF"/>
    <w:rsid w:val="00D6226C"/>
    <w:rsid w:val="00D62307"/>
    <w:rsid w:val="00D62AFF"/>
    <w:rsid w:val="00D645E3"/>
    <w:rsid w:val="00D64E4C"/>
    <w:rsid w:val="00D6541C"/>
    <w:rsid w:val="00D660E9"/>
    <w:rsid w:val="00D669BD"/>
    <w:rsid w:val="00D67A8C"/>
    <w:rsid w:val="00D703BF"/>
    <w:rsid w:val="00D70439"/>
    <w:rsid w:val="00D70447"/>
    <w:rsid w:val="00D708E4"/>
    <w:rsid w:val="00D70D9E"/>
    <w:rsid w:val="00D7118A"/>
    <w:rsid w:val="00D715AF"/>
    <w:rsid w:val="00D715B4"/>
    <w:rsid w:val="00D71C7D"/>
    <w:rsid w:val="00D74021"/>
    <w:rsid w:val="00D7426B"/>
    <w:rsid w:val="00D753BD"/>
    <w:rsid w:val="00D75501"/>
    <w:rsid w:val="00D76046"/>
    <w:rsid w:val="00D763DA"/>
    <w:rsid w:val="00D76D01"/>
    <w:rsid w:val="00D7763E"/>
    <w:rsid w:val="00D813D1"/>
    <w:rsid w:val="00D81872"/>
    <w:rsid w:val="00D81FA4"/>
    <w:rsid w:val="00D823FD"/>
    <w:rsid w:val="00D828E2"/>
    <w:rsid w:val="00D8319A"/>
    <w:rsid w:val="00D840CB"/>
    <w:rsid w:val="00D84BA0"/>
    <w:rsid w:val="00D84DE6"/>
    <w:rsid w:val="00D85A1B"/>
    <w:rsid w:val="00D85C73"/>
    <w:rsid w:val="00D86031"/>
    <w:rsid w:val="00D863BA"/>
    <w:rsid w:val="00D8683D"/>
    <w:rsid w:val="00D8685B"/>
    <w:rsid w:val="00D868F6"/>
    <w:rsid w:val="00D8717C"/>
    <w:rsid w:val="00D874FA"/>
    <w:rsid w:val="00D878A9"/>
    <w:rsid w:val="00D9019B"/>
    <w:rsid w:val="00D90917"/>
    <w:rsid w:val="00D90D3E"/>
    <w:rsid w:val="00D9164E"/>
    <w:rsid w:val="00D91D4B"/>
    <w:rsid w:val="00D922A9"/>
    <w:rsid w:val="00D9231E"/>
    <w:rsid w:val="00D9394A"/>
    <w:rsid w:val="00D9406D"/>
    <w:rsid w:val="00D94150"/>
    <w:rsid w:val="00D9477A"/>
    <w:rsid w:val="00D95396"/>
    <w:rsid w:val="00D957FB"/>
    <w:rsid w:val="00D95996"/>
    <w:rsid w:val="00D9618F"/>
    <w:rsid w:val="00D9717A"/>
    <w:rsid w:val="00D971B8"/>
    <w:rsid w:val="00D97B8D"/>
    <w:rsid w:val="00DA1055"/>
    <w:rsid w:val="00DA1A2E"/>
    <w:rsid w:val="00DA2336"/>
    <w:rsid w:val="00DA2A76"/>
    <w:rsid w:val="00DA4781"/>
    <w:rsid w:val="00DA56CB"/>
    <w:rsid w:val="00DA576A"/>
    <w:rsid w:val="00DA5AC7"/>
    <w:rsid w:val="00DA5B11"/>
    <w:rsid w:val="00DA5E84"/>
    <w:rsid w:val="00DA629D"/>
    <w:rsid w:val="00DA62EA"/>
    <w:rsid w:val="00DA67E1"/>
    <w:rsid w:val="00DA6A63"/>
    <w:rsid w:val="00DA7169"/>
    <w:rsid w:val="00DA7860"/>
    <w:rsid w:val="00DA7BB9"/>
    <w:rsid w:val="00DB04FE"/>
    <w:rsid w:val="00DB0634"/>
    <w:rsid w:val="00DB0CBB"/>
    <w:rsid w:val="00DB2CB6"/>
    <w:rsid w:val="00DB39E5"/>
    <w:rsid w:val="00DB3CBC"/>
    <w:rsid w:val="00DB4378"/>
    <w:rsid w:val="00DB458E"/>
    <w:rsid w:val="00DB67CC"/>
    <w:rsid w:val="00DB6CDC"/>
    <w:rsid w:val="00DB7942"/>
    <w:rsid w:val="00DB7F24"/>
    <w:rsid w:val="00DC00B3"/>
    <w:rsid w:val="00DC02B4"/>
    <w:rsid w:val="00DC0376"/>
    <w:rsid w:val="00DC065A"/>
    <w:rsid w:val="00DC0EA0"/>
    <w:rsid w:val="00DC1A33"/>
    <w:rsid w:val="00DC244A"/>
    <w:rsid w:val="00DC45B0"/>
    <w:rsid w:val="00DC5333"/>
    <w:rsid w:val="00DC5627"/>
    <w:rsid w:val="00DC5DCF"/>
    <w:rsid w:val="00DC6327"/>
    <w:rsid w:val="00DC697B"/>
    <w:rsid w:val="00DC6BEC"/>
    <w:rsid w:val="00DC717A"/>
    <w:rsid w:val="00DD011C"/>
    <w:rsid w:val="00DD07F4"/>
    <w:rsid w:val="00DD0E87"/>
    <w:rsid w:val="00DD172F"/>
    <w:rsid w:val="00DD18CE"/>
    <w:rsid w:val="00DD2A0C"/>
    <w:rsid w:val="00DD33B6"/>
    <w:rsid w:val="00DD3F6E"/>
    <w:rsid w:val="00DD4BA0"/>
    <w:rsid w:val="00DD60F6"/>
    <w:rsid w:val="00DD66BD"/>
    <w:rsid w:val="00DD68E1"/>
    <w:rsid w:val="00DD6CD7"/>
    <w:rsid w:val="00DD6F0A"/>
    <w:rsid w:val="00DD7E69"/>
    <w:rsid w:val="00DD7EE4"/>
    <w:rsid w:val="00DE06DE"/>
    <w:rsid w:val="00DE1070"/>
    <w:rsid w:val="00DE135E"/>
    <w:rsid w:val="00DE2BF8"/>
    <w:rsid w:val="00DE2E96"/>
    <w:rsid w:val="00DE3129"/>
    <w:rsid w:val="00DE3270"/>
    <w:rsid w:val="00DE3C1C"/>
    <w:rsid w:val="00DE3FE1"/>
    <w:rsid w:val="00DE4766"/>
    <w:rsid w:val="00DE4E9B"/>
    <w:rsid w:val="00DE540A"/>
    <w:rsid w:val="00DE6E78"/>
    <w:rsid w:val="00DE785E"/>
    <w:rsid w:val="00DF0638"/>
    <w:rsid w:val="00DF06E8"/>
    <w:rsid w:val="00DF08D2"/>
    <w:rsid w:val="00DF0CDA"/>
    <w:rsid w:val="00DF1303"/>
    <w:rsid w:val="00DF28ED"/>
    <w:rsid w:val="00DF2C47"/>
    <w:rsid w:val="00DF31A6"/>
    <w:rsid w:val="00DF3871"/>
    <w:rsid w:val="00DF3B1C"/>
    <w:rsid w:val="00DF43C4"/>
    <w:rsid w:val="00DF4D41"/>
    <w:rsid w:val="00DF5346"/>
    <w:rsid w:val="00DF6960"/>
    <w:rsid w:val="00DF6ABE"/>
    <w:rsid w:val="00DF6D91"/>
    <w:rsid w:val="00DF77C6"/>
    <w:rsid w:val="00DF7C3D"/>
    <w:rsid w:val="00E000FE"/>
    <w:rsid w:val="00E00219"/>
    <w:rsid w:val="00E013B5"/>
    <w:rsid w:val="00E014DA"/>
    <w:rsid w:val="00E01B8E"/>
    <w:rsid w:val="00E02A33"/>
    <w:rsid w:val="00E0316B"/>
    <w:rsid w:val="00E038CE"/>
    <w:rsid w:val="00E0406D"/>
    <w:rsid w:val="00E04339"/>
    <w:rsid w:val="00E0456B"/>
    <w:rsid w:val="00E0497C"/>
    <w:rsid w:val="00E04C29"/>
    <w:rsid w:val="00E04ECC"/>
    <w:rsid w:val="00E05E3C"/>
    <w:rsid w:val="00E06232"/>
    <w:rsid w:val="00E06736"/>
    <w:rsid w:val="00E068EA"/>
    <w:rsid w:val="00E06FED"/>
    <w:rsid w:val="00E07E90"/>
    <w:rsid w:val="00E07F88"/>
    <w:rsid w:val="00E10575"/>
    <w:rsid w:val="00E10CF1"/>
    <w:rsid w:val="00E1107E"/>
    <w:rsid w:val="00E11195"/>
    <w:rsid w:val="00E12191"/>
    <w:rsid w:val="00E1291A"/>
    <w:rsid w:val="00E12A31"/>
    <w:rsid w:val="00E12BBB"/>
    <w:rsid w:val="00E13750"/>
    <w:rsid w:val="00E137E2"/>
    <w:rsid w:val="00E139AB"/>
    <w:rsid w:val="00E14666"/>
    <w:rsid w:val="00E14B3E"/>
    <w:rsid w:val="00E14BBC"/>
    <w:rsid w:val="00E14EE5"/>
    <w:rsid w:val="00E14F4A"/>
    <w:rsid w:val="00E167FB"/>
    <w:rsid w:val="00E16B9B"/>
    <w:rsid w:val="00E16D8F"/>
    <w:rsid w:val="00E16E57"/>
    <w:rsid w:val="00E175F7"/>
    <w:rsid w:val="00E20733"/>
    <w:rsid w:val="00E20C1F"/>
    <w:rsid w:val="00E22482"/>
    <w:rsid w:val="00E2268D"/>
    <w:rsid w:val="00E22729"/>
    <w:rsid w:val="00E22F94"/>
    <w:rsid w:val="00E23965"/>
    <w:rsid w:val="00E243BE"/>
    <w:rsid w:val="00E247EE"/>
    <w:rsid w:val="00E24CC3"/>
    <w:rsid w:val="00E24DCA"/>
    <w:rsid w:val="00E24EEA"/>
    <w:rsid w:val="00E25520"/>
    <w:rsid w:val="00E25E10"/>
    <w:rsid w:val="00E26EDF"/>
    <w:rsid w:val="00E27D10"/>
    <w:rsid w:val="00E305A8"/>
    <w:rsid w:val="00E325D5"/>
    <w:rsid w:val="00E3305A"/>
    <w:rsid w:val="00E330AF"/>
    <w:rsid w:val="00E330F8"/>
    <w:rsid w:val="00E34AF1"/>
    <w:rsid w:val="00E3565C"/>
    <w:rsid w:val="00E35686"/>
    <w:rsid w:val="00E35AFB"/>
    <w:rsid w:val="00E3656F"/>
    <w:rsid w:val="00E37444"/>
    <w:rsid w:val="00E37646"/>
    <w:rsid w:val="00E37779"/>
    <w:rsid w:val="00E37E1A"/>
    <w:rsid w:val="00E37F73"/>
    <w:rsid w:val="00E41691"/>
    <w:rsid w:val="00E424A9"/>
    <w:rsid w:val="00E42A13"/>
    <w:rsid w:val="00E441FB"/>
    <w:rsid w:val="00E4475F"/>
    <w:rsid w:val="00E44C4C"/>
    <w:rsid w:val="00E44CF4"/>
    <w:rsid w:val="00E45096"/>
    <w:rsid w:val="00E453A5"/>
    <w:rsid w:val="00E454EB"/>
    <w:rsid w:val="00E46424"/>
    <w:rsid w:val="00E51955"/>
    <w:rsid w:val="00E5219B"/>
    <w:rsid w:val="00E52A47"/>
    <w:rsid w:val="00E52C53"/>
    <w:rsid w:val="00E53BF8"/>
    <w:rsid w:val="00E53D89"/>
    <w:rsid w:val="00E5518B"/>
    <w:rsid w:val="00E55379"/>
    <w:rsid w:val="00E55D93"/>
    <w:rsid w:val="00E56501"/>
    <w:rsid w:val="00E568C4"/>
    <w:rsid w:val="00E56D76"/>
    <w:rsid w:val="00E57052"/>
    <w:rsid w:val="00E575EA"/>
    <w:rsid w:val="00E577CE"/>
    <w:rsid w:val="00E57D98"/>
    <w:rsid w:val="00E57EEE"/>
    <w:rsid w:val="00E6033B"/>
    <w:rsid w:val="00E609FE"/>
    <w:rsid w:val="00E60EFE"/>
    <w:rsid w:val="00E6168D"/>
    <w:rsid w:val="00E617F9"/>
    <w:rsid w:val="00E62067"/>
    <w:rsid w:val="00E62F3D"/>
    <w:rsid w:val="00E63436"/>
    <w:rsid w:val="00E635A7"/>
    <w:rsid w:val="00E66302"/>
    <w:rsid w:val="00E66732"/>
    <w:rsid w:val="00E667CB"/>
    <w:rsid w:val="00E669C7"/>
    <w:rsid w:val="00E66A10"/>
    <w:rsid w:val="00E66AFF"/>
    <w:rsid w:val="00E66FB6"/>
    <w:rsid w:val="00E67306"/>
    <w:rsid w:val="00E678B6"/>
    <w:rsid w:val="00E70B59"/>
    <w:rsid w:val="00E71756"/>
    <w:rsid w:val="00E72B27"/>
    <w:rsid w:val="00E73478"/>
    <w:rsid w:val="00E73CB5"/>
    <w:rsid w:val="00E745C0"/>
    <w:rsid w:val="00E74920"/>
    <w:rsid w:val="00E74FF2"/>
    <w:rsid w:val="00E75920"/>
    <w:rsid w:val="00E76173"/>
    <w:rsid w:val="00E76248"/>
    <w:rsid w:val="00E77AFD"/>
    <w:rsid w:val="00E77BC7"/>
    <w:rsid w:val="00E77DE0"/>
    <w:rsid w:val="00E8012D"/>
    <w:rsid w:val="00E804C1"/>
    <w:rsid w:val="00E80CFE"/>
    <w:rsid w:val="00E80D96"/>
    <w:rsid w:val="00E82317"/>
    <w:rsid w:val="00E831D7"/>
    <w:rsid w:val="00E85B5B"/>
    <w:rsid w:val="00E85BF6"/>
    <w:rsid w:val="00E85C89"/>
    <w:rsid w:val="00E871FA"/>
    <w:rsid w:val="00E87A65"/>
    <w:rsid w:val="00E90036"/>
    <w:rsid w:val="00E902F5"/>
    <w:rsid w:val="00E90449"/>
    <w:rsid w:val="00E9050F"/>
    <w:rsid w:val="00E908F2"/>
    <w:rsid w:val="00E92A67"/>
    <w:rsid w:val="00E93660"/>
    <w:rsid w:val="00E936A4"/>
    <w:rsid w:val="00E93E36"/>
    <w:rsid w:val="00E94332"/>
    <w:rsid w:val="00E94D4F"/>
    <w:rsid w:val="00E954BB"/>
    <w:rsid w:val="00E95518"/>
    <w:rsid w:val="00E95BFD"/>
    <w:rsid w:val="00E960A8"/>
    <w:rsid w:val="00E96AF6"/>
    <w:rsid w:val="00EA00AD"/>
    <w:rsid w:val="00EA0A3A"/>
    <w:rsid w:val="00EA0F34"/>
    <w:rsid w:val="00EA12A0"/>
    <w:rsid w:val="00EA23CC"/>
    <w:rsid w:val="00EA3665"/>
    <w:rsid w:val="00EA37A4"/>
    <w:rsid w:val="00EA45E7"/>
    <w:rsid w:val="00EA4A9F"/>
    <w:rsid w:val="00EA5231"/>
    <w:rsid w:val="00EA6E5E"/>
    <w:rsid w:val="00EA7851"/>
    <w:rsid w:val="00EB0BFE"/>
    <w:rsid w:val="00EB0FE3"/>
    <w:rsid w:val="00EB1189"/>
    <w:rsid w:val="00EB1642"/>
    <w:rsid w:val="00EB1B27"/>
    <w:rsid w:val="00EB21B5"/>
    <w:rsid w:val="00EB2AFC"/>
    <w:rsid w:val="00EB2FB3"/>
    <w:rsid w:val="00EB3147"/>
    <w:rsid w:val="00EB4FA9"/>
    <w:rsid w:val="00EB589B"/>
    <w:rsid w:val="00EB5B3B"/>
    <w:rsid w:val="00EB6125"/>
    <w:rsid w:val="00EB633D"/>
    <w:rsid w:val="00EB663B"/>
    <w:rsid w:val="00EB6B66"/>
    <w:rsid w:val="00EB6C30"/>
    <w:rsid w:val="00EB78E3"/>
    <w:rsid w:val="00EB7B28"/>
    <w:rsid w:val="00EB7E0A"/>
    <w:rsid w:val="00EB7FA5"/>
    <w:rsid w:val="00EC024D"/>
    <w:rsid w:val="00EC08A5"/>
    <w:rsid w:val="00EC10BB"/>
    <w:rsid w:val="00EC14BE"/>
    <w:rsid w:val="00EC1C4B"/>
    <w:rsid w:val="00EC286F"/>
    <w:rsid w:val="00EC2D8D"/>
    <w:rsid w:val="00EC2DC4"/>
    <w:rsid w:val="00EC3BBB"/>
    <w:rsid w:val="00EC45D6"/>
    <w:rsid w:val="00EC5F2C"/>
    <w:rsid w:val="00EC62DC"/>
    <w:rsid w:val="00EC6398"/>
    <w:rsid w:val="00EC735A"/>
    <w:rsid w:val="00EC752B"/>
    <w:rsid w:val="00EC7D0F"/>
    <w:rsid w:val="00EC7F55"/>
    <w:rsid w:val="00ED25E0"/>
    <w:rsid w:val="00ED2F96"/>
    <w:rsid w:val="00ED3315"/>
    <w:rsid w:val="00ED3D38"/>
    <w:rsid w:val="00ED3FC0"/>
    <w:rsid w:val="00ED4C87"/>
    <w:rsid w:val="00ED4C8A"/>
    <w:rsid w:val="00ED649B"/>
    <w:rsid w:val="00ED7A88"/>
    <w:rsid w:val="00EE126F"/>
    <w:rsid w:val="00EE1896"/>
    <w:rsid w:val="00EE3D71"/>
    <w:rsid w:val="00EE4740"/>
    <w:rsid w:val="00EE555B"/>
    <w:rsid w:val="00EE667B"/>
    <w:rsid w:val="00EE71B6"/>
    <w:rsid w:val="00EF0DFE"/>
    <w:rsid w:val="00EF0E83"/>
    <w:rsid w:val="00EF0FF0"/>
    <w:rsid w:val="00EF13E4"/>
    <w:rsid w:val="00EF27FE"/>
    <w:rsid w:val="00EF30C9"/>
    <w:rsid w:val="00EF31FF"/>
    <w:rsid w:val="00EF3236"/>
    <w:rsid w:val="00EF36C8"/>
    <w:rsid w:val="00EF3E15"/>
    <w:rsid w:val="00EF61A5"/>
    <w:rsid w:val="00EF668A"/>
    <w:rsid w:val="00EF69BB"/>
    <w:rsid w:val="00F0041C"/>
    <w:rsid w:val="00F00993"/>
    <w:rsid w:val="00F00D62"/>
    <w:rsid w:val="00F01E24"/>
    <w:rsid w:val="00F01E5D"/>
    <w:rsid w:val="00F02716"/>
    <w:rsid w:val="00F02C41"/>
    <w:rsid w:val="00F03D75"/>
    <w:rsid w:val="00F04091"/>
    <w:rsid w:val="00F044BD"/>
    <w:rsid w:val="00F06227"/>
    <w:rsid w:val="00F06F33"/>
    <w:rsid w:val="00F076F5"/>
    <w:rsid w:val="00F07862"/>
    <w:rsid w:val="00F0787F"/>
    <w:rsid w:val="00F079CD"/>
    <w:rsid w:val="00F07C1B"/>
    <w:rsid w:val="00F07C92"/>
    <w:rsid w:val="00F07FB6"/>
    <w:rsid w:val="00F10486"/>
    <w:rsid w:val="00F104A8"/>
    <w:rsid w:val="00F10F38"/>
    <w:rsid w:val="00F115F8"/>
    <w:rsid w:val="00F120AC"/>
    <w:rsid w:val="00F13E58"/>
    <w:rsid w:val="00F14F66"/>
    <w:rsid w:val="00F1586A"/>
    <w:rsid w:val="00F158DA"/>
    <w:rsid w:val="00F169F5"/>
    <w:rsid w:val="00F16B53"/>
    <w:rsid w:val="00F17D0D"/>
    <w:rsid w:val="00F20135"/>
    <w:rsid w:val="00F20A30"/>
    <w:rsid w:val="00F20BC8"/>
    <w:rsid w:val="00F20D17"/>
    <w:rsid w:val="00F20DF9"/>
    <w:rsid w:val="00F2104F"/>
    <w:rsid w:val="00F215B1"/>
    <w:rsid w:val="00F21E89"/>
    <w:rsid w:val="00F223E3"/>
    <w:rsid w:val="00F23012"/>
    <w:rsid w:val="00F24C44"/>
    <w:rsid w:val="00F24F88"/>
    <w:rsid w:val="00F252DA"/>
    <w:rsid w:val="00F25810"/>
    <w:rsid w:val="00F26926"/>
    <w:rsid w:val="00F3094D"/>
    <w:rsid w:val="00F318BE"/>
    <w:rsid w:val="00F32880"/>
    <w:rsid w:val="00F33297"/>
    <w:rsid w:val="00F34052"/>
    <w:rsid w:val="00F34171"/>
    <w:rsid w:val="00F343FB"/>
    <w:rsid w:val="00F344A4"/>
    <w:rsid w:val="00F34D8A"/>
    <w:rsid w:val="00F34ECF"/>
    <w:rsid w:val="00F3540C"/>
    <w:rsid w:val="00F359FE"/>
    <w:rsid w:val="00F36314"/>
    <w:rsid w:val="00F377BD"/>
    <w:rsid w:val="00F37B3C"/>
    <w:rsid w:val="00F408C5"/>
    <w:rsid w:val="00F42159"/>
    <w:rsid w:val="00F4256E"/>
    <w:rsid w:val="00F4283D"/>
    <w:rsid w:val="00F42D30"/>
    <w:rsid w:val="00F42D9D"/>
    <w:rsid w:val="00F42EE1"/>
    <w:rsid w:val="00F43EC8"/>
    <w:rsid w:val="00F43FFC"/>
    <w:rsid w:val="00F457AA"/>
    <w:rsid w:val="00F45945"/>
    <w:rsid w:val="00F45DB4"/>
    <w:rsid w:val="00F479D2"/>
    <w:rsid w:val="00F47D73"/>
    <w:rsid w:val="00F50FED"/>
    <w:rsid w:val="00F513FC"/>
    <w:rsid w:val="00F51D15"/>
    <w:rsid w:val="00F52100"/>
    <w:rsid w:val="00F52715"/>
    <w:rsid w:val="00F53965"/>
    <w:rsid w:val="00F548CD"/>
    <w:rsid w:val="00F554CC"/>
    <w:rsid w:val="00F55EE6"/>
    <w:rsid w:val="00F55F76"/>
    <w:rsid w:val="00F56757"/>
    <w:rsid w:val="00F57ADD"/>
    <w:rsid w:val="00F57DDB"/>
    <w:rsid w:val="00F60A1B"/>
    <w:rsid w:val="00F6182E"/>
    <w:rsid w:val="00F61AC1"/>
    <w:rsid w:val="00F622EC"/>
    <w:rsid w:val="00F6239A"/>
    <w:rsid w:val="00F62402"/>
    <w:rsid w:val="00F6314D"/>
    <w:rsid w:val="00F63E2A"/>
    <w:rsid w:val="00F64141"/>
    <w:rsid w:val="00F64B85"/>
    <w:rsid w:val="00F651C1"/>
    <w:rsid w:val="00F65201"/>
    <w:rsid w:val="00F653F9"/>
    <w:rsid w:val="00F65464"/>
    <w:rsid w:val="00F6589E"/>
    <w:rsid w:val="00F66BFA"/>
    <w:rsid w:val="00F66C3A"/>
    <w:rsid w:val="00F66E7F"/>
    <w:rsid w:val="00F67508"/>
    <w:rsid w:val="00F676C6"/>
    <w:rsid w:val="00F7055E"/>
    <w:rsid w:val="00F70AE3"/>
    <w:rsid w:val="00F715FD"/>
    <w:rsid w:val="00F71FC9"/>
    <w:rsid w:val="00F72FCE"/>
    <w:rsid w:val="00F7321C"/>
    <w:rsid w:val="00F7384F"/>
    <w:rsid w:val="00F73A51"/>
    <w:rsid w:val="00F73B48"/>
    <w:rsid w:val="00F7440C"/>
    <w:rsid w:val="00F74424"/>
    <w:rsid w:val="00F74D7B"/>
    <w:rsid w:val="00F74F51"/>
    <w:rsid w:val="00F750B6"/>
    <w:rsid w:val="00F76DBD"/>
    <w:rsid w:val="00F76F14"/>
    <w:rsid w:val="00F775A6"/>
    <w:rsid w:val="00F77666"/>
    <w:rsid w:val="00F803A1"/>
    <w:rsid w:val="00F80D62"/>
    <w:rsid w:val="00F81696"/>
    <w:rsid w:val="00F822FA"/>
    <w:rsid w:val="00F83620"/>
    <w:rsid w:val="00F83F95"/>
    <w:rsid w:val="00F842AD"/>
    <w:rsid w:val="00F864EF"/>
    <w:rsid w:val="00F86916"/>
    <w:rsid w:val="00F86D56"/>
    <w:rsid w:val="00F87666"/>
    <w:rsid w:val="00F87765"/>
    <w:rsid w:val="00F87FD8"/>
    <w:rsid w:val="00F90188"/>
    <w:rsid w:val="00F90222"/>
    <w:rsid w:val="00F90C64"/>
    <w:rsid w:val="00F914EB"/>
    <w:rsid w:val="00F91A0D"/>
    <w:rsid w:val="00F91A54"/>
    <w:rsid w:val="00F91B40"/>
    <w:rsid w:val="00F91B85"/>
    <w:rsid w:val="00F920C0"/>
    <w:rsid w:val="00F92245"/>
    <w:rsid w:val="00F9271E"/>
    <w:rsid w:val="00F9274D"/>
    <w:rsid w:val="00F9319E"/>
    <w:rsid w:val="00F93D92"/>
    <w:rsid w:val="00F9666E"/>
    <w:rsid w:val="00F96C99"/>
    <w:rsid w:val="00F96E98"/>
    <w:rsid w:val="00F97616"/>
    <w:rsid w:val="00F9790D"/>
    <w:rsid w:val="00F97C83"/>
    <w:rsid w:val="00FA03E9"/>
    <w:rsid w:val="00FA0475"/>
    <w:rsid w:val="00FA06C4"/>
    <w:rsid w:val="00FA1010"/>
    <w:rsid w:val="00FA1E67"/>
    <w:rsid w:val="00FA3129"/>
    <w:rsid w:val="00FA3B17"/>
    <w:rsid w:val="00FA3BC5"/>
    <w:rsid w:val="00FA4735"/>
    <w:rsid w:val="00FA5407"/>
    <w:rsid w:val="00FA5E8D"/>
    <w:rsid w:val="00FA5F3D"/>
    <w:rsid w:val="00FA6113"/>
    <w:rsid w:val="00FA7F79"/>
    <w:rsid w:val="00FB1335"/>
    <w:rsid w:val="00FB14D7"/>
    <w:rsid w:val="00FB26B1"/>
    <w:rsid w:val="00FB2A78"/>
    <w:rsid w:val="00FB3753"/>
    <w:rsid w:val="00FB399E"/>
    <w:rsid w:val="00FB4275"/>
    <w:rsid w:val="00FB5068"/>
    <w:rsid w:val="00FB556F"/>
    <w:rsid w:val="00FB5E1B"/>
    <w:rsid w:val="00FB76A8"/>
    <w:rsid w:val="00FB7F50"/>
    <w:rsid w:val="00FC168C"/>
    <w:rsid w:val="00FC1C8E"/>
    <w:rsid w:val="00FC23F8"/>
    <w:rsid w:val="00FC2A85"/>
    <w:rsid w:val="00FC2C40"/>
    <w:rsid w:val="00FC36D3"/>
    <w:rsid w:val="00FC3B87"/>
    <w:rsid w:val="00FC3D92"/>
    <w:rsid w:val="00FC40AF"/>
    <w:rsid w:val="00FC4D0B"/>
    <w:rsid w:val="00FC65C5"/>
    <w:rsid w:val="00FC6CAF"/>
    <w:rsid w:val="00FC7DD3"/>
    <w:rsid w:val="00FD0A16"/>
    <w:rsid w:val="00FD1066"/>
    <w:rsid w:val="00FD17F2"/>
    <w:rsid w:val="00FD2E8A"/>
    <w:rsid w:val="00FD332A"/>
    <w:rsid w:val="00FD47AC"/>
    <w:rsid w:val="00FD4BBD"/>
    <w:rsid w:val="00FD579D"/>
    <w:rsid w:val="00FD61B6"/>
    <w:rsid w:val="00FD6708"/>
    <w:rsid w:val="00FD71D7"/>
    <w:rsid w:val="00FD7CB3"/>
    <w:rsid w:val="00FE050D"/>
    <w:rsid w:val="00FE115C"/>
    <w:rsid w:val="00FE1232"/>
    <w:rsid w:val="00FE28A7"/>
    <w:rsid w:val="00FE31EF"/>
    <w:rsid w:val="00FE3B13"/>
    <w:rsid w:val="00FE3B82"/>
    <w:rsid w:val="00FE3D7D"/>
    <w:rsid w:val="00FE5456"/>
    <w:rsid w:val="00FE5988"/>
    <w:rsid w:val="00FE6345"/>
    <w:rsid w:val="00FE68CB"/>
    <w:rsid w:val="00FE69D4"/>
    <w:rsid w:val="00FE6AE4"/>
    <w:rsid w:val="00FE6DCF"/>
    <w:rsid w:val="00FE7A31"/>
    <w:rsid w:val="00FF0841"/>
    <w:rsid w:val="00FF1E5B"/>
    <w:rsid w:val="00FF22D2"/>
    <w:rsid w:val="00FF2451"/>
    <w:rsid w:val="00FF2843"/>
    <w:rsid w:val="00FF3D79"/>
    <w:rsid w:val="00FF4A7C"/>
    <w:rsid w:val="00FF4E99"/>
    <w:rsid w:val="00FF58AA"/>
    <w:rsid w:val="00FF6431"/>
    <w:rsid w:val="00FF66D4"/>
    <w:rsid w:val="00FF6BC0"/>
    <w:rsid w:val="00FF78B0"/>
    <w:rsid w:val="00FF78D2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3E42398F"/>
  <w15:docId w15:val="{AE4588B6-BBAF-4713-852E-F9D6CEF3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aditional Arabic" w:eastAsia="Calibri" w:hAnsi="Traditional Arabic" w:cs="Traditional Arabic"/>
        <w:sz w:val="28"/>
        <w:szCs w:val="28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AE9"/>
    <w:pPr>
      <w:bidi/>
      <w:spacing w:line="276" w:lineRule="auto"/>
    </w:pPr>
    <w:rPr>
      <w:rFonts w:cs="IRLot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7163"/>
    <w:pPr>
      <w:keepNext/>
      <w:spacing w:before="120"/>
      <w:outlineLvl w:val="0"/>
    </w:pPr>
    <w:rPr>
      <w:rFonts w:ascii="Cambria" w:eastAsia="Times New Roman" w:hAnsi="Cambria" w:cs="B Titr"/>
      <w:b/>
      <w:color w:val="01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7163"/>
    <w:pPr>
      <w:keepNext/>
      <w:spacing w:before="240" w:after="60"/>
      <w:outlineLvl w:val="1"/>
    </w:pPr>
    <w:rPr>
      <w:rFonts w:ascii="Cambria" w:eastAsia="Times New Roman" w:hAnsi="Cambria" w:cs="B Titr"/>
      <w:b/>
      <w:i/>
      <w:color w:val="0000FE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163"/>
    <w:pPr>
      <w:keepNext/>
      <w:spacing w:before="240" w:after="60"/>
      <w:outlineLvl w:val="2"/>
    </w:pPr>
    <w:rPr>
      <w:rFonts w:ascii="Cambria" w:eastAsia="Times New Roman" w:hAnsi="Cambria" w:cs="B Titr"/>
      <w:b/>
      <w:color w:val="0000FD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7163"/>
    <w:pPr>
      <w:keepNext/>
      <w:spacing w:before="240" w:after="60"/>
      <w:outlineLvl w:val="3"/>
    </w:pPr>
    <w:rPr>
      <w:rFonts w:eastAsia="Times New Roman" w:cs="B Titr"/>
      <w:b/>
      <w:color w:val="0000FC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7163"/>
    <w:pPr>
      <w:spacing w:before="240" w:after="60"/>
      <w:outlineLvl w:val="4"/>
    </w:pPr>
    <w:rPr>
      <w:rFonts w:eastAsia="Times New Roman" w:cs="B Titr"/>
      <w:b/>
      <w:i/>
      <w:color w:val="0000FB"/>
      <w:sz w:val="26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7163"/>
    <w:pPr>
      <w:spacing w:before="240" w:after="60"/>
      <w:outlineLvl w:val="5"/>
    </w:pPr>
    <w:rPr>
      <w:rFonts w:eastAsia="Times New Roman" w:cs="B Titr"/>
      <w:b/>
      <w:color w:val="0000FA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7163"/>
    <w:pPr>
      <w:spacing w:before="240" w:after="60"/>
      <w:outlineLvl w:val="6"/>
    </w:pPr>
    <w:rPr>
      <w:rFonts w:eastAsia="Times New Roman" w:cs="B Titr"/>
      <w:color w:val="0000F9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7163"/>
    <w:pPr>
      <w:spacing w:before="240" w:after="60" w:line="240" w:lineRule="auto"/>
      <w:outlineLvl w:val="7"/>
    </w:pPr>
    <w:rPr>
      <w:rFonts w:eastAsia="Times New Roman" w:cs="B Titr"/>
      <w:i/>
      <w:color w:val="0000F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7163"/>
    <w:pPr>
      <w:spacing w:before="240" w:after="60"/>
      <w:outlineLvl w:val="8"/>
    </w:pPr>
    <w:rPr>
      <w:rFonts w:ascii="Cambria" w:eastAsia="Times New Roman" w:hAnsi="Cambria" w:cs="B Titr"/>
      <w:color w:val="0000F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67163"/>
    <w:rPr>
      <w:rFonts w:ascii="Cambria" w:eastAsia="Times New Roman" w:hAnsi="Cambria" w:cs="B Titr"/>
      <w:b/>
      <w:color w:val="0100FF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67163"/>
    <w:rPr>
      <w:rFonts w:ascii="Cambria" w:eastAsia="Times New Roman" w:hAnsi="Cambria" w:cs="B Titr"/>
      <w:b/>
      <w:i/>
      <w:color w:val="0000FE"/>
      <w:szCs w:val="32"/>
    </w:rPr>
  </w:style>
  <w:style w:type="character" w:customStyle="1" w:styleId="Heading3Char">
    <w:name w:val="Heading 3 Char"/>
    <w:link w:val="Heading3"/>
    <w:uiPriority w:val="9"/>
    <w:rsid w:val="00167163"/>
    <w:rPr>
      <w:rFonts w:ascii="Cambria" w:eastAsia="Times New Roman" w:hAnsi="Cambria" w:cs="B Titr"/>
      <w:b/>
      <w:color w:val="0000FD"/>
      <w:sz w:val="26"/>
    </w:rPr>
  </w:style>
  <w:style w:type="character" w:customStyle="1" w:styleId="Heading4Char">
    <w:name w:val="Heading 4 Char"/>
    <w:link w:val="Heading4"/>
    <w:uiPriority w:val="9"/>
    <w:rsid w:val="00167163"/>
    <w:rPr>
      <w:rFonts w:eastAsia="Times New Roman" w:cs="B Titr"/>
      <w:b/>
      <w:color w:val="0000FC"/>
      <w:szCs w:val="24"/>
    </w:rPr>
  </w:style>
  <w:style w:type="character" w:customStyle="1" w:styleId="Heading5Char">
    <w:name w:val="Heading 5 Char"/>
    <w:link w:val="Heading5"/>
    <w:uiPriority w:val="9"/>
    <w:rsid w:val="00167163"/>
    <w:rPr>
      <w:rFonts w:eastAsia="Times New Roman" w:cs="B Titr"/>
      <w:b/>
      <w:i/>
      <w:color w:val="0000FB"/>
      <w:sz w:val="26"/>
      <w:szCs w:val="24"/>
    </w:rPr>
  </w:style>
  <w:style w:type="character" w:customStyle="1" w:styleId="Heading7Char">
    <w:name w:val="Heading 7 Char"/>
    <w:link w:val="Heading7"/>
    <w:uiPriority w:val="9"/>
    <w:rsid w:val="00167163"/>
    <w:rPr>
      <w:rFonts w:eastAsia="Times New Roman" w:cs="B Titr"/>
      <w:color w:val="0000F9"/>
      <w:sz w:val="24"/>
      <w:szCs w:val="24"/>
    </w:rPr>
  </w:style>
  <w:style w:type="character" w:customStyle="1" w:styleId="Heading6Char">
    <w:name w:val="Heading 6 Char"/>
    <w:link w:val="Heading6"/>
    <w:uiPriority w:val="9"/>
    <w:rsid w:val="00167163"/>
    <w:rPr>
      <w:rFonts w:eastAsia="Times New Roman" w:cs="B Titr"/>
      <w:b/>
      <w:color w:val="0000FA"/>
      <w:szCs w:val="24"/>
    </w:rPr>
  </w:style>
  <w:style w:type="character" w:customStyle="1" w:styleId="Heading8Char">
    <w:name w:val="Heading 8 Char"/>
    <w:link w:val="Heading8"/>
    <w:uiPriority w:val="9"/>
    <w:rsid w:val="00167163"/>
    <w:rPr>
      <w:rFonts w:eastAsia="Times New Roman" w:cs="B Titr"/>
      <w:i/>
      <w:color w:val="0000F8"/>
      <w:sz w:val="24"/>
      <w:szCs w:val="24"/>
    </w:rPr>
  </w:style>
  <w:style w:type="character" w:customStyle="1" w:styleId="Heading9Char">
    <w:name w:val="Heading 9 Char"/>
    <w:link w:val="Heading9"/>
    <w:uiPriority w:val="9"/>
    <w:rsid w:val="00167163"/>
    <w:rPr>
      <w:rFonts w:ascii="Cambria" w:eastAsia="Times New Roman" w:hAnsi="Cambria" w:cs="B Titr"/>
      <w:color w:val="0000F7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750B"/>
    <w:rPr>
      <w:rFonts w:cs="B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750B"/>
    <w:rPr>
      <w:rFonts w:cs="B Badr"/>
      <w:sz w:val="22"/>
      <w:szCs w:val="28"/>
    </w:rPr>
  </w:style>
  <w:style w:type="paragraph" w:styleId="NormalWeb">
    <w:name w:val="Normal (Web)"/>
    <w:basedOn w:val="Normal"/>
    <w:uiPriority w:val="99"/>
    <w:unhideWhenUsed/>
    <w:rsid w:val="00E521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9497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9497B"/>
    <w:rPr>
      <w:rFonts w:cs="B Lotus"/>
    </w:rPr>
  </w:style>
  <w:style w:type="character" w:styleId="FootnoteReference">
    <w:name w:val="footnote reference"/>
    <w:uiPriority w:val="99"/>
    <w:semiHidden/>
    <w:unhideWhenUsed/>
    <w:qFormat/>
    <w:rsid w:val="00E5219B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32100F"/>
    <w:pPr>
      <w:spacing w:line="240" w:lineRule="auto"/>
      <w:ind w:left="221"/>
    </w:pPr>
    <w:rPr>
      <w:rFonts w:cs="B Titr"/>
      <w:bCs/>
      <w:color w:val="632423" w:themeColor="accent2" w:themeShade="80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92513D"/>
    <w:pPr>
      <w:spacing w:line="240" w:lineRule="auto"/>
      <w:ind w:left="442"/>
    </w:pPr>
    <w:rPr>
      <w:bCs/>
      <w:iCs/>
      <w:color w:val="632423" w:themeColor="accent2" w:themeShade="8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2513D"/>
    <w:pPr>
      <w:spacing w:line="240" w:lineRule="auto"/>
      <w:ind w:left="658"/>
    </w:pPr>
    <w:rPr>
      <w:bCs/>
      <w:color w:val="632423" w:themeColor="accent2" w:themeShade="8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92513D"/>
    <w:pPr>
      <w:spacing w:line="240" w:lineRule="auto"/>
      <w:ind w:left="879"/>
    </w:pPr>
    <w:rPr>
      <w:bCs/>
      <w:color w:val="632423" w:themeColor="accent2" w:themeShade="8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2513D"/>
    <w:pPr>
      <w:spacing w:line="240" w:lineRule="auto"/>
      <w:ind w:left="1100"/>
    </w:pPr>
    <w:rPr>
      <w:bCs/>
      <w:color w:val="632423" w:themeColor="accent2" w:themeShade="80"/>
      <w:szCs w:val="24"/>
    </w:rPr>
  </w:style>
  <w:style w:type="character" w:styleId="Hyperlink">
    <w:name w:val="Hyperlink"/>
    <w:uiPriority w:val="99"/>
    <w:unhideWhenUsed/>
    <w:rsid w:val="00731724"/>
    <w:rPr>
      <w:color w:val="0000FF"/>
      <w:u w:val="single"/>
    </w:rPr>
  </w:style>
  <w:style w:type="character" w:styleId="IntenseEmphasis">
    <w:name w:val="Intense Emphasis"/>
    <w:aliases w:val="متن آیات و روایات"/>
    <w:basedOn w:val="DefaultParagraphFont"/>
    <w:uiPriority w:val="21"/>
    <w:rsid w:val="006162A2"/>
    <w:rPr>
      <w:rFonts w:cs="B Badr"/>
      <w:b/>
      <w:bCs w:val="0"/>
      <w:i/>
      <w:iCs w:val="0"/>
      <w:color w:val="008000"/>
      <w:szCs w:val="28"/>
    </w:rPr>
  </w:style>
  <w:style w:type="character" w:styleId="SubtleEmphasis">
    <w:name w:val="Subtle Emphasis"/>
    <w:aliases w:val="متن کتاب محور"/>
    <w:basedOn w:val="DefaultParagraphFont"/>
    <w:uiPriority w:val="19"/>
    <w:rsid w:val="006162A2"/>
    <w:rPr>
      <w:rFonts w:cs="B Badr"/>
      <w:bCs w:val="0"/>
      <w:i/>
      <w:iCs w:val="0"/>
      <w:color w:val="0000FF"/>
      <w:szCs w:val="28"/>
    </w:rPr>
  </w:style>
  <w:style w:type="paragraph" w:customStyle="1" w:styleId="a">
    <w:name w:val="نظر سایر علما"/>
    <w:basedOn w:val="Normal"/>
    <w:rsid w:val="006162A2"/>
    <w:rPr>
      <w:color w:val="000080"/>
    </w:rPr>
  </w:style>
  <w:style w:type="paragraph" w:customStyle="1" w:styleId="a0">
    <w:name w:val="متن نظر استاد"/>
    <w:basedOn w:val="Normal"/>
    <w:rsid w:val="00B43169"/>
    <w:rPr>
      <w:color w:val="632423" w:themeColor="accent2" w:themeShade="80"/>
    </w:rPr>
  </w:style>
  <w:style w:type="character" w:styleId="Emphasis">
    <w:name w:val="Emphasis"/>
    <w:aliases w:val="موضوع"/>
    <w:basedOn w:val="DefaultParagraphFont"/>
    <w:uiPriority w:val="20"/>
    <w:rsid w:val="00F73B48"/>
    <w:rPr>
      <w:rFonts w:cs="B Titr"/>
      <w:bCs/>
      <w:i/>
      <w:iCs w:val="0"/>
      <w:color w:val="0000F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64141"/>
    <w:pPr>
      <w:tabs>
        <w:tab w:val="right" w:leader="dot" w:pos="10194"/>
      </w:tabs>
      <w:spacing w:line="240" w:lineRule="auto"/>
    </w:pPr>
    <w:rPr>
      <w:rFonts w:cs="B Titr"/>
      <w:color w:val="632423" w:themeColor="accent2" w:themeShade="80"/>
      <w:szCs w:val="24"/>
    </w:rPr>
  </w:style>
  <w:style w:type="paragraph" w:customStyle="1" w:styleId="a1">
    <w:name w:val="متن فهرست"/>
    <w:basedOn w:val="TOC1"/>
    <w:rsid w:val="00603B67"/>
    <w:rPr>
      <w:bCs/>
      <w:noProof/>
      <w:color w:val="008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F8"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uiPriority w:val="39"/>
    <w:unhideWhenUsed/>
    <w:rsid w:val="00F64141"/>
    <w:pPr>
      <w:spacing w:after="100" w:line="240" w:lineRule="auto"/>
      <w:ind w:left="1758"/>
    </w:pPr>
    <w:rPr>
      <w:color w:val="632423" w:themeColor="accent2" w:themeShade="8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92513D"/>
    <w:pPr>
      <w:spacing w:line="240" w:lineRule="auto"/>
      <w:ind w:left="1321"/>
    </w:pPr>
    <w:rPr>
      <w:bCs/>
      <w:color w:val="632423" w:themeColor="accent2" w:themeShade="8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64141"/>
    <w:pPr>
      <w:spacing w:after="100" w:line="240" w:lineRule="auto"/>
      <w:ind w:left="1542"/>
    </w:pPr>
    <w:rPr>
      <w:color w:val="632423" w:themeColor="accent2" w:themeShade="80"/>
      <w:szCs w:val="24"/>
    </w:rPr>
  </w:style>
  <w:style w:type="paragraph" w:styleId="ListParagraph">
    <w:name w:val="List Paragraph"/>
    <w:basedOn w:val="Normal"/>
    <w:uiPriority w:val="34"/>
    <w:qFormat/>
    <w:rsid w:val="0092513D"/>
    <w:pPr>
      <w:ind w:left="720"/>
      <w:contextualSpacing/>
    </w:pPr>
    <w:rPr>
      <w:rFonts w:cs="B Lotus"/>
    </w:rPr>
  </w:style>
  <w:style w:type="paragraph" w:styleId="ListBullet">
    <w:name w:val="List Bullet"/>
    <w:basedOn w:val="Normal"/>
    <w:uiPriority w:val="99"/>
    <w:unhideWhenUsed/>
    <w:rsid w:val="00816A0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816A0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5518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5518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5518B"/>
    <w:pPr>
      <w:numPr>
        <w:numId w:val="5"/>
      </w:numPr>
      <w:contextualSpacing/>
    </w:pPr>
  </w:style>
  <w:style w:type="table" w:styleId="TableGrid">
    <w:name w:val="Table Grid"/>
    <w:basedOn w:val="TableNormal"/>
    <w:uiPriority w:val="59"/>
    <w:rsid w:val="00F91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0">
    <w:name w:val="Heading 10"/>
    <w:basedOn w:val="Normal"/>
    <w:link w:val="Heading10Char"/>
    <w:qFormat/>
    <w:rsid w:val="003848D8"/>
    <w:rPr>
      <w:color w:val="FF0000"/>
    </w:rPr>
  </w:style>
  <w:style w:type="character" w:customStyle="1" w:styleId="Heading10Char">
    <w:name w:val="Heading 10 Char"/>
    <w:basedOn w:val="DefaultParagraphFont"/>
    <w:link w:val="Heading10"/>
    <w:rsid w:val="003848D8"/>
    <w:rPr>
      <w:color w:val="FF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8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D085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نقل قول"/>
    <w:basedOn w:val="DefaultParagraphFont"/>
    <w:uiPriority w:val="1"/>
    <w:qFormat/>
    <w:rsid w:val="00844503"/>
    <w:rPr>
      <w:rFonts w:ascii="Times New Roman" w:hAnsi="Times New Roman"/>
      <w:i/>
      <w:color w:val="CC3300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81D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D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D3E"/>
    <w:rPr>
      <w:rFonts w:cs="IRLotu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D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D3E"/>
    <w:rPr>
      <w:rFonts w:cs="IRLotus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D8F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D8F"/>
    <w:rPr>
      <w:rFonts w:cs="IRLotu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E5D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0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5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9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63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6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74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603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17283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8690488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17454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7272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786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682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8047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7529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60961281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04344140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145910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0959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3344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  <w:div w:id="136945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3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1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0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9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2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8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7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8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0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3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2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4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441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8667917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383458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07142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5137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7958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864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8483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287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3939894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889996951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  <w:div w:id="209462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89234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3714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  <w:div w:id="4915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feb.ir\temp\TemTaq_000.dotx" TargetMode="Externa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5839B-1881-4551-9A4A-F3B4CDDE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TemTaq_000</Template>
  <TotalTime>185</TotalTime>
  <Pages>8</Pages>
  <Words>2737</Words>
  <Characters>15605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Manager>eshia.ir</Manager>
  <Company>مدرسه فقاهت</Company>
  <LinksUpToDate>false</LinksUpToDate>
  <CharactersWithSpaces>18306</CharactersWithSpaces>
  <SharedDoc>false</SharedDoc>
  <HLinks>
    <vt:vector size="120" baseType="variant"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_Toc388683437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_Toc388683436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_Toc388683435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_Toc388683434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_Toc388683433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_Toc388683432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_Toc388683431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_Toc388683430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_Toc388683429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_Toc388683428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_Toc388683427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_Toc388683426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_Toc388683425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_Toc388683424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_Toc388683423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_Toc388683422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_Toc388683421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_Toc388683420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_Toc388683419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_Toc388683418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تقریر دروس خارج</dc:subject>
  <dc:creator>Server2016</dc:creator>
  <cp:keywords/>
  <dc:description/>
  <cp:lastModifiedBy>احمد حسنی</cp:lastModifiedBy>
  <cp:revision>11</cp:revision>
  <cp:lastPrinted>2025-03-19T13:36:00Z</cp:lastPrinted>
  <dcterms:created xsi:type="dcterms:W3CDTF">2025-03-18T12:48:00Z</dcterms:created>
  <dcterms:modified xsi:type="dcterms:W3CDTF">2025-04-05T14:38:00Z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acher">
    <vt:lpwstr>سيد محمد جواد شبيري</vt:lpwstr>
  </property>
  <property fmtid="{D5CDD505-2E9C-101B-9397-08002B2CF9AE}" pid="3" name="writer">
    <vt:lpwstr>مسعود عطارمنش</vt:lpwstr>
  </property>
  <property fmtid="{D5CDD505-2E9C-101B-9397-08002B2CF9AE}" pid="4" name="courseName">
    <vt:lpwstr>اصول</vt:lpwstr>
  </property>
  <property fmtid="{D5CDD505-2E9C-101B-9397-08002B2CF9AE}" pid="5" name="tarikh">
    <vt:lpwstr>14020806</vt:lpwstr>
  </property>
  <property fmtid="{D5CDD505-2E9C-101B-9397-08002B2CF9AE}" pid="6" name="SpecialTopic">
    <vt:lpwstr>اقسام الوضع</vt:lpwstr>
  </property>
  <property fmtid="{D5CDD505-2E9C-101B-9397-08002B2CF9AE}" pid="7" name="PublicTopic">
    <vt:lpwstr>الوضع</vt:lpwstr>
  </property>
  <property fmtid="{D5CDD505-2E9C-101B-9397-08002B2CF9AE}" pid="8" name="TotalTopic">
    <vt:lpwstr>المقدمة</vt:lpwstr>
  </property>
  <property fmtid="{D5CDD505-2E9C-101B-9397-08002B2CF9AE}" pid="9" name="taqrirNum">
    <vt:lpwstr>021</vt:lpwstr>
  </property>
  <property fmtid="{D5CDD505-2E9C-101B-9397-08002B2CF9AE}" pid="10" name="Day">
    <vt:lpwstr>شنبه</vt:lpwstr>
  </property>
</Properties>
</file>